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6723"/>
        <w:gridCol w:w="1640"/>
      </w:tblGrid>
      <w:tr w:rsidR="00E1189C" w:rsidRPr="00FF31B8" w14:paraId="0E8B04E0" w14:textId="77777777" w:rsidTr="004E1C1B">
        <w:trPr>
          <w:jc w:val="center"/>
        </w:trPr>
        <w:tc>
          <w:tcPr>
            <w:tcW w:w="1844" w:type="dxa"/>
          </w:tcPr>
          <w:p w14:paraId="061F12F3" w14:textId="586696DB" w:rsidR="00D67B6B" w:rsidRDefault="004E1C1B" w:rsidP="001F0D11">
            <w:pPr>
              <w:pStyle w:val="Char1"/>
              <w:rPr>
                <w:rFonts w:ascii="Book Antiqua" w:hAnsi="Book Antiqua"/>
                <w:b/>
                <w:noProof/>
                <w:lang w:val="el-GR"/>
              </w:rPr>
            </w:pPr>
            <w:r>
              <w:rPr>
                <w:noProof/>
              </w:rPr>
              <w:drawing>
                <wp:anchor distT="0" distB="0" distL="114300" distR="114300" simplePos="0" relativeHeight="251658752" behindDoc="1" locked="0" layoutInCell="1" allowOverlap="1" wp14:anchorId="72B644D2" wp14:editId="048B4DD3">
                  <wp:simplePos x="0" y="0"/>
                  <wp:positionH relativeFrom="column">
                    <wp:posOffset>57785</wp:posOffset>
                  </wp:positionH>
                  <wp:positionV relativeFrom="paragraph">
                    <wp:posOffset>337820</wp:posOffset>
                  </wp:positionV>
                  <wp:extent cx="994410" cy="876300"/>
                  <wp:effectExtent l="0" t="0" r="0" b="0"/>
                  <wp:wrapTight wrapText="bothSides">
                    <wp:wrapPolygon edited="0">
                      <wp:start x="9931" y="0"/>
                      <wp:lineTo x="6207" y="470"/>
                      <wp:lineTo x="4966" y="4696"/>
                      <wp:lineTo x="4966" y="13148"/>
                      <wp:lineTo x="5379" y="15026"/>
                      <wp:lineTo x="0" y="15965"/>
                      <wp:lineTo x="0" y="20191"/>
                      <wp:lineTo x="3724" y="21130"/>
                      <wp:lineTo x="20690" y="21130"/>
                      <wp:lineTo x="21103" y="18313"/>
                      <wp:lineTo x="21103" y="15965"/>
                      <wp:lineTo x="17793" y="15026"/>
                      <wp:lineTo x="16966" y="1878"/>
                      <wp:lineTo x="15724" y="0"/>
                      <wp:lineTo x="9931" y="0"/>
                    </wp:wrapPolygon>
                  </wp:wrapTight>
                  <wp:docPr id="424058385" name="Εικόνα 3" descr="Organization:Democritus University of Thrace - Hand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ganization:Democritus University of Thrace - HandWi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41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23" w:type="dxa"/>
          </w:tcPr>
          <w:p w14:paraId="7F206074" w14:textId="77777777" w:rsidR="004E1C1B" w:rsidRPr="006D32F9" w:rsidRDefault="004E1C1B" w:rsidP="004E1C1B">
            <w:pPr>
              <w:keepNext/>
              <w:keepLines/>
              <w:jc w:val="center"/>
              <w:rPr>
                <w:rFonts w:ascii="Bookman Old Style" w:eastAsia="Calibri" w:hAnsi="Bookman Old Style"/>
                <w:b/>
                <w:sz w:val="18"/>
                <w:szCs w:val="18"/>
                <w:lang w:val="el-GR"/>
              </w:rPr>
            </w:pPr>
            <w:r w:rsidRPr="004E1C1B">
              <w:rPr>
                <w:rFonts w:ascii="Calibri" w:hAnsi="Calibri" w:cs="Calibri"/>
                <w:b/>
                <w:bCs/>
                <w:sz w:val="28"/>
                <w:szCs w:val="28"/>
                <w:lang w:val="el-GR" w:eastAsia="zh-CN"/>
              </w:rPr>
              <w:t>ΔΗΜΟΚΡΙΤΕΙΟ ΠΑΝΕΠΙΣΤΗΜΙΟ ΘΡΑΚΗΣ</w:t>
            </w:r>
          </w:p>
          <w:p w14:paraId="74B07541" w14:textId="77777777" w:rsidR="00D67B6B" w:rsidRDefault="00D67B6B" w:rsidP="001F0D11">
            <w:pPr>
              <w:pStyle w:val="a8"/>
              <w:rPr>
                <w:rFonts w:ascii="Calibri" w:hAnsi="Calibri" w:cs="Calibri"/>
                <w:sz w:val="28"/>
                <w:szCs w:val="28"/>
              </w:rPr>
            </w:pPr>
            <w:r>
              <w:rPr>
                <w:rFonts w:ascii="Calibri" w:hAnsi="Calibri" w:cs="Calibri"/>
                <w:sz w:val="28"/>
                <w:szCs w:val="28"/>
              </w:rPr>
              <w:t>ΠΑΝΕΠΙΣΤΗΜΙΟΥΠΟΛΗ ΚΑΒΑΛΑΣ</w:t>
            </w:r>
          </w:p>
          <w:p w14:paraId="308F35FA" w14:textId="77777777" w:rsidR="00D67B6B" w:rsidRDefault="00D67B6B" w:rsidP="001F0D11">
            <w:pPr>
              <w:pStyle w:val="Char1"/>
              <w:jc w:val="center"/>
              <w:rPr>
                <w:rFonts w:ascii="Calibri" w:hAnsi="Calibri" w:cs="Calibri"/>
                <w:b/>
                <w:bCs/>
                <w:sz w:val="24"/>
                <w:szCs w:val="28"/>
                <w:lang w:val="el-GR" w:eastAsia="zh-CN"/>
              </w:rPr>
            </w:pPr>
            <w:r w:rsidRPr="00FF31B8">
              <w:rPr>
                <w:rFonts w:ascii="Calibri" w:hAnsi="Calibri" w:cs="Calibri"/>
                <w:b/>
                <w:bCs/>
                <w:sz w:val="24"/>
                <w:szCs w:val="28"/>
                <w:lang w:val="el-GR" w:eastAsia="zh-CN"/>
              </w:rPr>
              <w:t>ΤΜΗΜΑ: ΛΟΓΙΣΤΙΚΗΣ ΚΑΙ ΧΡΗΜΑΤΟΟΙΚΟΝΟΜΙΚΗΣ</w:t>
            </w:r>
          </w:p>
          <w:p w14:paraId="562A3CBE" w14:textId="086B644C" w:rsidR="00D67B6B" w:rsidRPr="006D32F9" w:rsidRDefault="00D67B6B" w:rsidP="001F0D11">
            <w:pPr>
              <w:keepNext/>
              <w:jc w:val="center"/>
              <w:outlineLvl w:val="0"/>
              <w:rPr>
                <w:rFonts w:ascii="Calibri" w:hAnsi="Calibri" w:cs="Calibri"/>
                <w:b/>
                <w:bCs/>
                <w:sz w:val="24"/>
                <w:szCs w:val="28"/>
                <w:lang w:val="el-GR" w:eastAsia="zh-CN"/>
              </w:rPr>
            </w:pPr>
            <w:r w:rsidRPr="00E452DB">
              <w:rPr>
                <w:rFonts w:ascii="Calibri" w:hAnsi="Calibri" w:cs="Calibri"/>
                <w:b/>
                <w:bCs/>
                <w:sz w:val="24"/>
                <w:szCs w:val="28"/>
                <w:lang w:val="el-GR" w:eastAsia="zh-CN"/>
              </w:rPr>
              <w:t>Π.Μ.Σ. «ΛΟΓΙΣΤΙΚΗ ΚΑΙ ΕΛΕΓΚΤΙΚΗ»</w:t>
            </w:r>
            <w:r w:rsidR="004E1C1B">
              <w:rPr>
                <w:rFonts w:ascii="Calibri" w:hAnsi="Calibri" w:cs="Calibri"/>
                <w:b/>
                <w:bCs/>
                <w:sz w:val="24"/>
                <w:szCs w:val="28"/>
                <w:lang w:val="el-GR" w:eastAsia="zh-CN"/>
              </w:rPr>
              <w:t xml:space="preserve"> </w:t>
            </w:r>
            <w:r w:rsidRPr="006D32F9">
              <w:rPr>
                <w:rFonts w:ascii="Calibri" w:hAnsi="Calibri" w:cs="Calibri"/>
                <w:b/>
                <w:bCs/>
                <w:sz w:val="24"/>
                <w:szCs w:val="28"/>
                <w:lang w:val="el-GR" w:eastAsia="zh-CN"/>
              </w:rPr>
              <w:t>«</w:t>
            </w:r>
            <w:r w:rsidR="004E1C1B" w:rsidRPr="00D67B6B">
              <w:rPr>
                <w:rFonts w:ascii="Calibri" w:hAnsi="Calibri" w:cs="Calibri"/>
                <w:b/>
                <w:bCs/>
                <w:sz w:val="24"/>
                <w:szCs w:val="28"/>
                <w:lang w:eastAsia="zh-CN"/>
              </w:rPr>
              <w:t>ACCOUNTING</w:t>
            </w:r>
            <w:r w:rsidR="004E1C1B" w:rsidRPr="006D32F9">
              <w:rPr>
                <w:rFonts w:ascii="Calibri" w:hAnsi="Calibri" w:cs="Calibri"/>
                <w:b/>
                <w:bCs/>
                <w:sz w:val="24"/>
                <w:szCs w:val="28"/>
                <w:lang w:val="el-GR" w:eastAsia="zh-CN"/>
              </w:rPr>
              <w:t xml:space="preserve"> </w:t>
            </w:r>
            <w:r w:rsidR="004E1C1B" w:rsidRPr="00D67B6B">
              <w:rPr>
                <w:rFonts w:ascii="Calibri" w:hAnsi="Calibri" w:cs="Calibri"/>
                <w:b/>
                <w:bCs/>
                <w:sz w:val="24"/>
                <w:szCs w:val="28"/>
                <w:lang w:eastAsia="zh-CN"/>
              </w:rPr>
              <w:t>AND</w:t>
            </w:r>
            <w:r w:rsidR="004E1C1B" w:rsidRPr="006D32F9">
              <w:rPr>
                <w:rFonts w:ascii="Calibri" w:hAnsi="Calibri" w:cs="Calibri"/>
                <w:b/>
                <w:bCs/>
                <w:sz w:val="24"/>
                <w:szCs w:val="28"/>
                <w:lang w:val="el-GR" w:eastAsia="zh-CN"/>
              </w:rPr>
              <w:t xml:space="preserve"> </w:t>
            </w:r>
            <w:r w:rsidR="004E1C1B" w:rsidRPr="00D67B6B">
              <w:rPr>
                <w:rFonts w:ascii="Calibri" w:hAnsi="Calibri" w:cs="Calibri"/>
                <w:b/>
                <w:bCs/>
                <w:sz w:val="24"/>
                <w:szCs w:val="28"/>
                <w:lang w:eastAsia="zh-CN"/>
              </w:rPr>
              <w:t>AUDIT</w:t>
            </w:r>
            <w:r w:rsidRPr="006D32F9">
              <w:rPr>
                <w:rFonts w:ascii="Calibri" w:hAnsi="Calibri" w:cs="Calibri"/>
                <w:b/>
                <w:bCs/>
                <w:sz w:val="24"/>
                <w:szCs w:val="28"/>
                <w:lang w:val="el-GR" w:eastAsia="zh-CN"/>
              </w:rPr>
              <w:t>»</w:t>
            </w:r>
          </w:p>
          <w:p w14:paraId="2D692FA6" w14:textId="77777777" w:rsidR="00D67B6B" w:rsidRPr="006D32F9" w:rsidRDefault="00D67B6B" w:rsidP="001F0D11">
            <w:pPr>
              <w:pStyle w:val="Char1"/>
              <w:jc w:val="center"/>
              <w:rPr>
                <w:rFonts w:ascii="Calibri" w:hAnsi="Calibri" w:cs="Calibri"/>
                <w:b/>
                <w:bCs/>
                <w:sz w:val="24"/>
                <w:szCs w:val="28"/>
                <w:lang w:val="el-GR" w:eastAsia="zh-CN"/>
              </w:rPr>
            </w:pPr>
          </w:p>
          <w:p w14:paraId="3755C474" w14:textId="77777777" w:rsidR="00D67B6B" w:rsidRPr="006D32F9" w:rsidRDefault="00D67B6B" w:rsidP="001F0D11">
            <w:pPr>
              <w:jc w:val="center"/>
              <w:rPr>
                <w:lang w:val="el-GR"/>
              </w:rPr>
            </w:pPr>
            <w:r w:rsidRPr="00193DF5">
              <w:rPr>
                <w:lang w:val="el-GR"/>
              </w:rPr>
              <w:t>Άγιος</w:t>
            </w:r>
            <w:r w:rsidRPr="006D32F9">
              <w:rPr>
                <w:lang w:val="el-GR"/>
              </w:rPr>
              <w:t xml:space="preserve"> </w:t>
            </w:r>
            <w:r w:rsidRPr="00193DF5">
              <w:rPr>
                <w:lang w:val="el-GR"/>
              </w:rPr>
              <w:t>Λουκάς</w:t>
            </w:r>
            <w:r w:rsidRPr="006D32F9">
              <w:rPr>
                <w:lang w:val="el-GR"/>
              </w:rPr>
              <w:t xml:space="preserve"> 65404 </w:t>
            </w:r>
            <w:r w:rsidRPr="00193DF5">
              <w:rPr>
                <w:lang w:val="el-GR"/>
              </w:rPr>
              <w:t>Καβάλα</w:t>
            </w:r>
          </w:p>
          <w:p w14:paraId="705E651D" w14:textId="4548BF5D" w:rsidR="00D67B6B" w:rsidRPr="00B21042" w:rsidRDefault="00D67B6B" w:rsidP="001F0D11">
            <w:pPr>
              <w:jc w:val="center"/>
            </w:pPr>
            <w:proofErr w:type="spellStart"/>
            <w:r w:rsidRPr="00193DF5">
              <w:rPr>
                <w:lang w:val="el-GR"/>
              </w:rPr>
              <w:t>Τηλ</w:t>
            </w:r>
            <w:proofErr w:type="spellEnd"/>
            <w:r w:rsidRPr="00B21042">
              <w:t>./</w:t>
            </w:r>
            <w:r w:rsidRPr="00193DF5">
              <w:rPr>
                <w:lang w:val="el-GR"/>
              </w:rPr>
              <w:t>Φαξ</w:t>
            </w:r>
            <w:r w:rsidRPr="00B21042">
              <w:t>: 2510</w:t>
            </w:r>
            <w:r w:rsidR="004E1C1B" w:rsidRPr="006D32F9">
              <w:t xml:space="preserve"> </w:t>
            </w:r>
            <w:r w:rsidRPr="00B21042">
              <w:t>462</w:t>
            </w:r>
            <w:r w:rsidR="004E1C1B" w:rsidRPr="006D32F9">
              <w:t xml:space="preserve"> 196 / </w:t>
            </w:r>
            <w:r w:rsidRPr="00B21042">
              <w:t>197</w:t>
            </w:r>
          </w:p>
          <w:p w14:paraId="7059F49B" w14:textId="130896C2" w:rsidR="00D67B6B" w:rsidRPr="00FF31B8" w:rsidRDefault="00D67B6B" w:rsidP="001F0D11">
            <w:pPr>
              <w:pStyle w:val="Char1"/>
              <w:jc w:val="center"/>
              <w:rPr>
                <w:rFonts w:ascii="Calibri" w:hAnsi="Calibri" w:cs="Calibri"/>
                <w:b/>
                <w:bCs/>
                <w:sz w:val="28"/>
                <w:szCs w:val="28"/>
                <w:lang w:eastAsia="zh-CN"/>
              </w:rPr>
            </w:pPr>
            <w:r w:rsidRPr="00B21042">
              <w:rPr>
                <w:rFonts w:ascii="Arial Narrow" w:hAnsi="Arial Narrow"/>
                <w:sz w:val="22"/>
                <w:szCs w:val="22"/>
              </w:rPr>
              <w:t>e-mail</w:t>
            </w:r>
            <w:r w:rsidRPr="00735DEA">
              <w:rPr>
                <w:rFonts w:ascii="Book Antiqua" w:hAnsi="Book Antiqua" w:cs="Arial"/>
                <w:b/>
                <w:noProof/>
                <w:lang w:eastAsia="el-GR"/>
              </w:rPr>
              <w:t xml:space="preserve">: </w:t>
            </w:r>
            <w:hyperlink r:id="rId8" w:history="1">
              <w:r w:rsidR="00CC27E0" w:rsidRPr="002B0684">
                <w:rPr>
                  <w:rStyle w:val="-"/>
                  <w:rFonts w:ascii="Calibri" w:hAnsi="Calibri" w:cs="Calibri"/>
                  <w:sz w:val="22"/>
                  <w:szCs w:val="22"/>
                  <w:shd w:val="clear" w:color="auto" w:fill="FFFFFF"/>
                </w:rPr>
                <w:t>secaa@af.duth.gr</w:t>
              </w:r>
            </w:hyperlink>
          </w:p>
        </w:tc>
        <w:tc>
          <w:tcPr>
            <w:tcW w:w="1640" w:type="dxa"/>
          </w:tcPr>
          <w:p w14:paraId="4609CDE0" w14:textId="1BAF9433" w:rsidR="00D67B6B" w:rsidRPr="00FF31B8" w:rsidRDefault="00D67B6B" w:rsidP="001F0D11">
            <w:pPr>
              <w:pStyle w:val="Char1"/>
              <w:rPr>
                <w:rFonts w:ascii="Book Antiqua" w:hAnsi="Book Antiqua"/>
                <w:b/>
                <w:noProof/>
              </w:rPr>
            </w:pPr>
          </w:p>
          <w:p w14:paraId="012BF60D" w14:textId="39D5218C" w:rsidR="00D67B6B" w:rsidRPr="00FF31B8" w:rsidRDefault="007718D7" w:rsidP="001F0D11">
            <w:pPr>
              <w:pStyle w:val="Char1"/>
              <w:rPr>
                <w:rFonts w:ascii="Book Antiqua" w:hAnsi="Book Antiqua"/>
                <w:b/>
                <w:noProof/>
              </w:rPr>
            </w:pPr>
            <w:r w:rsidRPr="004F26B0">
              <w:rPr>
                <w:rFonts w:ascii="Book Antiqua" w:hAnsi="Book Antiqua"/>
                <w:b/>
                <w:noProof/>
              </w:rPr>
              <w:drawing>
                <wp:anchor distT="0" distB="0" distL="114300" distR="114300" simplePos="0" relativeHeight="251661312" behindDoc="1" locked="0" layoutInCell="1" allowOverlap="1" wp14:anchorId="33D2F8D7" wp14:editId="0CADD9DB">
                  <wp:simplePos x="0" y="0"/>
                  <wp:positionH relativeFrom="column">
                    <wp:posOffset>9525</wp:posOffset>
                  </wp:positionH>
                  <wp:positionV relativeFrom="paragraph">
                    <wp:posOffset>165100</wp:posOffset>
                  </wp:positionV>
                  <wp:extent cx="790575" cy="781050"/>
                  <wp:effectExtent l="0" t="0" r="0" b="0"/>
                  <wp:wrapTight wrapText="bothSides">
                    <wp:wrapPolygon edited="0">
                      <wp:start x="7287" y="0"/>
                      <wp:lineTo x="0" y="3688"/>
                      <wp:lineTo x="0" y="14224"/>
                      <wp:lineTo x="1041" y="17912"/>
                      <wp:lineTo x="5725" y="21073"/>
                      <wp:lineTo x="7287" y="21073"/>
                      <wp:lineTo x="15614" y="21073"/>
                      <wp:lineTo x="16135" y="21073"/>
                      <wp:lineTo x="20299" y="16859"/>
                      <wp:lineTo x="21340" y="14224"/>
                      <wp:lineTo x="21340" y="5795"/>
                      <wp:lineTo x="16655" y="527"/>
                      <wp:lineTo x="14053" y="0"/>
                      <wp:lineTo x="7287" y="0"/>
                    </wp:wrapPolygon>
                  </wp:wrapTight>
                  <wp:docPr id="108654270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anchor>
              </w:drawing>
            </w:r>
          </w:p>
        </w:tc>
      </w:tr>
    </w:tbl>
    <w:p w14:paraId="46F9918F" w14:textId="77777777" w:rsidR="00EC0EA3" w:rsidRPr="001F6C67" w:rsidRDefault="00000000" w:rsidP="001F6C67">
      <w:pPr>
        <w:pStyle w:val="a9"/>
        <w:jc w:val="left"/>
        <w:rPr>
          <w:rFonts w:ascii="Arial Narrow" w:hAnsi="Arial Narrow"/>
          <w:sz w:val="36"/>
          <w:szCs w:val="32"/>
        </w:rPr>
      </w:pPr>
      <w:r>
        <w:rPr>
          <w:rFonts w:ascii="Arial Narrow" w:hAnsi="Arial Narrow"/>
          <w:noProof/>
          <w:sz w:val="36"/>
          <w:szCs w:val="32"/>
          <w:lang w:eastAsia="el-GR"/>
        </w:rPr>
        <w:pict w14:anchorId="4F9CAC2A">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 o:spid="_x0000_s1042" type="#_x0000_t176" style="position:absolute;margin-left:318pt;margin-top:2.95pt;width:197.45pt;height:43.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" strokecolor="#f90">
            <v:textbox style="mso-next-textbox:#Διάγραμμα ροής: Εναλλακτική διεργασία 1">
              <w:txbxContent>
                <w:p w14:paraId="08C211D8" w14:textId="2D7635FE" w:rsidR="00665BAE" w:rsidRDefault="00665BAE" w:rsidP="00665BAE">
                  <w:pPr>
                    <w:rPr>
                      <w:lang w:val="el-GR"/>
                    </w:rPr>
                  </w:pPr>
                  <w:r>
                    <w:rPr>
                      <w:lang w:val="el-GR"/>
                    </w:rPr>
                    <w:t>Ημερομηνία: _____ / _____ / 20</w:t>
                  </w:r>
                  <w:r w:rsidR="00D67B6B">
                    <w:rPr>
                      <w:lang w:val="el-GR"/>
                    </w:rPr>
                    <w:t>2</w:t>
                  </w:r>
                  <w:r w:rsidR="00BC2A02">
                    <w:rPr>
                      <w:lang w:val="el-GR"/>
                    </w:rPr>
                    <w:t>5</w:t>
                  </w:r>
                </w:p>
                <w:p w14:paraId="1833428B" w14:textId="77777777" w:rsidR="00665BAE" w:rsidRPr="00665BAE" w:rsidRDefault="00665BAE" w:rsidP="00665BAE">
                  <w:pPr>
                    <w:rPr>
                      <w:sz w:val="12"/>
                      <w:lang w:val="el-GR"/>
                    </w:rPr>
                  </w:pPr>
                </w:p>
                <w:p w14:paraId="018C9562" w14:textId="77777777" w:rsidR="00665BAE" w:rsidRPr="000F099F" w:rsidRDefault="00665BAE" w:rsidP="00665BAE">
                  <w:pPr>
                    <w:rPr>
                      <w:lang w:val="el-GR"/>
                    </w:rPr>
                  </w:pPr>
                  <w:proofErr w:type="spellStart"/>
                  <w:r>
                    <w:rPr>
                      <w:lang w:val="el-GR"/>
                    </w:rPr>
                    <w:t>Αρ</w:t>
                  </w:r>
                  <w:proofErr w:type="spellEnd"/>
                  <w:r>
                    <w:rPr>
                      <w:lang w:val="el-GR"/>
                    </w:rPr>
                    <w:t xml:space="preserve">. </w:t>
                  </w:r>
                  <w:proofErr w:type="spellStart"/>
                  <w:r>
                    <w:rPr>
                      <w:lang w:val="el-GR"/>
                    </w:rPr>
                    <w:t>Πρωτ</w:t>
                  </w:r>
                  <w:proofErr w:type="spellEnd"/>
                  <w:r>
                    <w:rPr>
                      <w:lang w:val="el-GR"/>
                    </w:rPr>
                    <w:t>.: ___________________</w:t>
                  </w:r>
                </w:p>
              </w:txbxContent>
            </v:textbox>
          </v:shape>
        </w:pict>
      </w:r>
      <w:r w:rsidR="001F6C67" w:rsidRPr="001F6C67">
        <w:rPr>
          <w:rFonts w:ascii="Arial Narrow" w:hAnsi="Arial Narrow"/>
          <w:sz w:val="36"/>
          <w:szCs w:val="32"/>
        </w:rPr>
        <w:t>ΑΙΤΗΣΗ</w:t>
      </w:r>
    </w:p>
    <w:p w14:paraId="6F51E2CE" w14:textId="77777777" w:rsidR="007A2BB8" w:rsidRPr="00EC0EA3" w:rsidRDefault="00EC0EA3" w:rsidP="007A2BB8">
      <w:pPr>
        <w:pStyle w:val="a9"/>
        <w:jc w:val="left"/>
        <w:rPr>
          <w:rFonts w:ascii="Arial Narrow" w:hAnsi="Arial Narrow"/>
          <w:sz w:val="24"/>
          <w:szCs w:val="24"/>
        </w:rPr>
      </w:pPr>
      <w:r>
        <w:rPr>
          <w:rFonts w:ascii="Arial Narrow" w:hAnsi="Arial Narrow"/>
          <w:sz w:val="24"/>
          <w:szCs w:val="24"/>
        </w:rPr>
        <w:t>(</w:t>
      </w:r>
      <w:r w:rsidR="001F6C67">
        <w:rPr>
          <w:rFonts w:ascii="Arial Narrow" w:hAnsi="Arial Narrow"/>
          <w:sz w:val="24"/>
          <w:szCs w:val="24"/>
        </w:rPr>
        <w:t xml:space="preserve">ΥΠΟΨΗΦΙΟΥ </w:t>
      </w:r>
      <w:r w:rsidR="00640C69">
        <w:rPr>
          <w:rFonts w:ascii="Arial Narrow" w:hAnsi="Arial Narrow"/>
          <w:sz w:val="24"/>
          <w:szCs w:val="24"/>
        </w:rPr>
        <w:t>ΜΕΤΑΠΤΥΧΙΑΚΟΥ</w:t>
      </w:r>
      <w:r w:rsidRPr="00EC0EA3">
        <w:rPr>
          <w:rFonts w:ascii="Arial Narrow" w:hAnsi="Arial Narrow"/>
          <w:sz w:val="24"/>
          <w:szCs w:val="24"/>
        </w:rPr>
        <w:t xml:space="preserve"> </w:t>
      </w:r>
      <w:r w:rsidR="007A2BB8" w:rsidRPr="00EC0EA3">
        <w:rPr>
          <w:rFonts w:ascii="Arial Narrow" w:hAnsi="Arial Narrow"/>
          <w:sz w:val="24"/>
          <w:szCs w:val="24"/>
        </w:rPr>
        <w:t>ΦΟΙΤΗΤΗ</w:t>
      </w:r>
      <w:r w:rsidR="00640C69">
        <w:rPr>
          <w:rFonts w:ascii="Arial Narrow" w:hAnsi="Arial Narrow"/>
          <w:sz w:val="24"/>
          <w:szCs w:val="24"/>
        </w:rPr>
        <w:t xml:space="preserve"> </w:t>
      </w:r>
      <w:r w:rsidR="007A2BB8" w:rsidRPr="00EC0EA3">
        <w:rPr>
          <w:rFonts w:ascii="Arial Narrow" w:hAnsi="Arial Narrow"/>
          <w:sz w:val="24"/>
          <w:szCs w:val="24"/>
        </w:rPr>
        <w:t>/</w:t>
      </w:r>
      <w:r w:rsidR="00A908EA">
        <w:rPr>
          <w:rFonts w:ascii="Arial Narrow" w:hAnsi="Arial Narrow"/>
          <w:sz w:val="24"/>
          <w:szCs w:val="24"/>
        </w:rPr>
        <w:t xml:space="preserve"> </w:t>
      </w:r>
      <w:r w:rsidR="007A2BB8" w:rsidRPr="00EC0EA3">
        <w:rPr>
          <w:rFonts w:ascii="Arial Narrow" w:hAnsi="Arial Narrow"/>
          <w:sz w:val="24"/>
          <w:szCs w:val="24"/>
        </w:rPr>
        <w:t>ΦΟΙΤΗΤΡΙΑΣ</w:t>
      </w:r>
      <w:r>
        <w:rPr>
          <w:rFonts w:ascii="Arial Narrow" w:hAnsi="Arial Narrow"/>
          <w:sz w:val="24"/>
          <w:szCs w:val="24"/>
        </w:rPr>
        <w:t>)</w:t>
      </w:r>
    </w:p>
    <w:p w14:paraId="3376DA18" w14:textId="77777777" w:rsidR="001C4192" w:rsidRPr="001C4192" w:rsidRDefault="00FC29B8" w:rsidP="00A75CCE">
      <w:pPr>
        <w:rPr>
          <w:rFonts w:cs="Arial"/>
          <w:sz w:val="6"/>
          <w:szCs w:val="6"/>
          <w:lang w:val="el-GR"/>
        </w:rPr>
      </w:pPr>
      <w:r w:rsidRPr="00A75CCE">
        <w:rPr>
          <w:rFonts w:cs="Arial"/>
          <w:lang w:val="en-GB"/>
        </w:rPr>
        <w:t> </w:t>
      </w:r>
    </w:p>
    <w:p w14:paraId="71999BDD" w14:textId="77777777" w:rsidR="00C63F4A" w:rsidRDefault="00C63F4A" w:rsidP="00A75CCE">
      <w:pPr>
        <w:rPr>
          <w:rFonts w:cs="Arial"/>
          <w:sz w:val="6"/>
          <w:szCs w:val="6"/>
          <w:lang w:val="el-GR"/>
        </w:rPr>
      </w:pPr>
    </w:p>
    <w:p w14:paraId="2CFD62A0" w14:textId="77777777" w:rsidR="00C63F4A" w:rsidRPr="00C63F4A" w:rsidRDefault="00000000" w:rsidP="00A75CCE">
      <w:pPr>
        <w:rPr>
          <w:rFonts w:cs="Arial"/>
          <w:sz w:val="6"/>
          <w:szCs w:val="6"/>
          <w:lang w:val="el-GR"/>
        </w:rPr>
      </w:pPr>
      <w:r>
        <w:rPr>
          <w:rFonts w:cs="Arial"/>
          <w:b/>
          <w:bCs/>
          <w:i/>
          <w:noProof/>
          <w:spacing w:val="2"/>
          <w:sz w:val="20"/>
          <w:szCs w:val="20"/>
          <w:u w:val="single"/>
          <w:lang w:val="el-GR" w:eastAsia="el-GR"/>
        </w:rPr>
        <w:pict w14:anchorId="4885A644">
          <v:shape id="_x0000_s1032" type="#_x0000_t176" style="position:absolute;margin-left:-6.55pt;margin-top:.9pt;width:522pt;height:51.3pt;z-index:-251658240" strokecolor="#f90"/>
        </w:pict>
      </w:r>
    </w:p>
    <w:tbl>
      <w:tblPr>
        <w:tblW w:w="10430" w:type="dxa"/>
        <w:jc w:val="center"/>
        <w:tblLayout w:type="fixed"/>
        <w:tblCellMar>
          <w:left w:w="0" w:type="dxa"/>
          <w:right w:w="0" w:type="dxa"/>
        </w:tblCellMar>
        <w:tblLook w:val="0000" w:firstRow="0" w:lastRow="0" w:firstColumn="0" w:lastColumn="0" w:noHBand="0" w:noVBand="0"/>
      </w:tblPr>
      <w:tblGrid>
        <w:gridCol w:w="10430"/>
      </w:tblGrid>
      <w:tr w:rsidR="00B74FED" w:rsidRPr="00740CD0" w14:paraId="3DE6A0BA" w14:textId="77777777">
        <w:trPr>
          <w:trHeight w:val="399"/>
          <w:jc w:val="center"/>
        </w:trPr>
        <w:tc>
          <w:tcPr>
            <w:tcW w:w="10430" w:type="dxa"/>
            <w:tcMar>
              <w:top w:w="0" w:type="dxa"/>
              <w:left w:w="108" w:type="dxa"/>
              <w:bottom w:w="0" w:type="dxa"/>
              <w:right w:w="108" w:type="dxa"/>
            </w:tcMar>
            <w:vAlign w:val="center"/>
          </w:tcPr>
          <w:p w14:paraId="0FBD58FD" w14:textId="77777777" w:rsidR="00350106" w:rsidRPr="007A2BB8" w:rsidRDefault="00B74FED" w:rsidP="005C791F">
            <w:pPr>
              <w:keepNext/>
              <w:ind w:left="227" w:right="227"/>
              <w:outlineLvl w:val="3"/>
              <w:rPr>
                <w:rFonts w:cs="Arial"/>
                <w:b/>
                <w:bCs/>
                <w:i/>
                <w:spacing w:val="2"/>
                <w:sz w:val="20"/>
                <w:szCs w:val="20"/>
                <w:lang w:val="el-GR"/>
              </w:rPr>
            </w:pPr>
            <w:r w:rsidRPr="007A2BB8">
              <w:rPr>
                <w:rFonts w:cs="Arial"/>
                <w:b/>
                <w:bCs/>
                <w:i/>
                <w:spacing w:val="2"/>
                <w:sz w:val="20"/>
                <w:szCs w:val="20"/>
                <w:u w:val="single"/>
                <w:lang w:val="el-GR"/>
              </w:rPr>
              <w:t>Οδηγίες</w:t>
            </w:r>
            <w:r w:rsidR="00167D46">
              <w:rPr>
                <w:rFonts w:cs="Arial"/>
                <w:b/>
                <w:bCs/>
                <w:i/>
                <w:spacing w:val="2"/>
                <w:sz w:val="20"/>
                <w:szCs w:val="20"/>
                <w:lang w:val="el-GR"/>
              </w:rPr>
              <w:t>:</w:t>
            </w:r>
          </w:p>
          <w:p w14:paraId="6E0B929C" w14:textId="77777777" w:rsidR="00A84D86" w:rsidRPr="00A84D86" w:rsidRDefault="007A2BB8" w:rsidP="00D17DFA">
            <w:pPr>
              <w:ind w:right="227"/>
              <w:jc w:val="both"/>
              <w:rPr>
                <w:lang w:val="el-GR"/>
              </w:rPr>
            </w:pPr>
            <w:r w:rsidRPr="00167D46">
              <w:rPr>
                <w:lang w:val="el-GR"/>
              </w:rPr>
              <w:t>Οι πληροφορίες που θα δοθούν είναι εμπιστευτικές και χρησιμοποιούνται αποκλειστικά για ακαδημαϊκούς και στατιστικούς λόγου</w:t>
            </w:r>
            <w:r w:rsidR="002363ED">
              <w:rPr>
                <w:lang w:val="el-GR"/>
              </w:rPr>
              <w:t xml:space="preserve">ς.  Μαζί με το έντυπο </w:t>
            </w:r>
            <w:r w:rsidR="00D17DFA">
              <w:rPr>
                <w:lang w:val="el-GR"/>
              </w:rPr>
              <w:t>επισυνάπτονται</w:t>
            </w:r>
            <w:r w:rsidRPr="00167D46">
              <w:rPr>
                <w:lang w:val="el-GR"/>
              </w:rPr>
              <w:t xml:space="preserve"> </w:t>
            </w:r>
            <w:r w:rsidR="00D17DFA">
              <w:rPr>
                <w:lang w:val="el-GR"/>
              </w:rPr>
              <w:t>και τα απαραίτητα δικαιολογητικά εγγραφής</w:t>
            </w:r>
            <w:r w:rsidR="00C14350">
              <w:rPr>
                <w:lang w:val="el-GR"/>
              </w:rPr>
              <w:t xml:space="preserve"> τα οποία δεν επιστρέφονται</w:t>
            </w:r>
            <w:r w:rsidR="00D17DFA">
              <w:rPr>
                <w:lang w:val="el-GR"/>
              </w:rPr>
              <w:t>.</w:t>
            </w:r>
          </w:p>
          <w:p w14:paraId="4D046D6C" w14:textId="77777777" w:rsidR="00B74FED" w:rsidRPr="00977F13" w:rsidRDefault="00B74FED" w:rsidP="00CF63E8">
            <w:pPr>
              <w:ind w:left="227" w:right="227"/>
              <w:rPr>
                <w:rFonts w:cs="Arial"/>
                <w:caps/>
                <w:sz w:val="16"/>
                <w:szCs w:val="16"/>
                <w:lang w:val="el-GR"/>
              </w:rPr>
            </w:pPr>
          </w:p>
        </w:tc>
      </w:tr>
    </w:tbl>
    <w:p w14:paraId="53B0C6E7" w14:textId="77777777" w:rsidR="008C66C9" w:rsidRPr="00070552" w:rsidRDefault="008C66C9" w:rsidP="008C66C9">
      <w:pPr>
        <w:pStyle w:val="a8"/>
        <w:jc w:val="left"/>
        <w:rPr>
          <w:rFonts w:ascii="Arial Narrow" w:hAnsi="Arial Narrow"/>
        </w:rPr>
      </w:pPr>
    </w:p>
    <w:p w14:paraId="3FCB62C3" w14:textId="2A00C6A1" w:rsidR="008C66C9" w:rsidRDefault="00000000" w:rsidP="008C66C9">
      <w:pPr>
        <w:pStyle w:val="a8"/>
        <w:jc w:val="left"/>
        <w:rPr>
          <w:rFonts w:ascii="Calibri" w:hAnsi="Calibri" w:cs="Calibri"/>
          <w:sz w:val="28"/>
          <w:szCs w:val="28"/>
        </w:rPr>
      </w:pPr>
      <w:r>
        <w:rPr>
          <w:rFonts w:ascii="Arial Narrow" w:hAnsi="Arial Narrow"/>
          <w:noProof/>
          <w:lang w:eastAsia="el-GR"/>
        </w:rPr>
        <w:pict w14:anchorId="4A4864D5">
          <v:roundrect id="_x0000_s1027" style="position:absolute;margin-left:408pt;margin-top:18.8pt;width:96.75pt;height:117.1pt;z-index:-251659264" arcsize="10923f" strokecolor="#f60">
            <v:textbox style="mso-next-textbox:#_x0000_s1027">
              <w:txbxContent>
                <w:p w14:paraId="301F9010" w14:textId="77777777" w:rsidR="00254804" w:rsidRDefault="00254804" w:rsidP="00CE3EEA">
                  <w:pPr>
                    <w:jc w:val="center"/>
                    <w:rPr>
                      <w:lang w:val="el-GR"/>
                    </w:rPr>
                  </w:pPr>
                </w:p>
                <w:p w14:paraId="45E67D7B" w14:textId="77777777" w:rsidR="00254804" w:rsidRDefault="00254804" w:rsidP="00CE3EEA">
                  <w:pPr>
                    <w:jc w:val="center"/>
                    <w:rPr>
                      <w:lang w:val="el-GR"/>
                    </w:rPr>
                  </w:pPr>
                </w:p>
                <w:p w14:paraId="3668BAB4" w14:textId="77777777" w:rsidR="00254804" w:rsidRDefault="00254804" w:rsidP="00CE3EEA">
                  <w:pPr>
                    <w:jc w:val="center"/>
                    <w:rPr>
                      <w:lang w:val="el-GR"/>
                    </w:rPr>
                  </w:pPr>
                  <w:r>
                    <w:rPr>
                      <w:lang w:val="el-GR"/>
                    </w:rPr>
                    <w:t>Πρόσφατη Φωτογραφία</w:t>
                  </w:r>
                </w:p>
                <w:p w14:paraId="21C43E24" w14:textId="2120B76C" w:rsidR="004A4A5A" w:rsidRPr="00CE3EEA" w:rsidRDefault="004A4A5A" w:rsidP="00CE3EEA">
                  <w:pPr>
                    <w:jc w:val="center"/>
                    <w:rPr>
                      <w:lang w:val="el-GR"/>
                    </w:rPr>
                  </w:pPr>
                  <w:r>
                    <w:rPr>
                      <w:lang w:val="el-GR"/>
                    </w:rPr>
                    <w:t>ΗΛΕΚΤΡΟΝΙΚΗ</w:t>
                  </w:r>
                </w:p>
              </w:txbxContent>
            </v:textbox>
          </v:roundrect>
        </w:pict>
      </w:r>
      <w:r w:rsidR="008C66C9" w:rsidRPr="001233CC">
        <w:rPr>
          <w:rFonts w:ascii="Arial Narrow" w:hAnsi="Arial Narrow"/>
        </w:rPr>
        <w:t xml:space="preserve">Για χρήση από το </w:t>
      </w:r>
      <w:r w:rsidR="008C66C9">
        <w:rPr>
          <w:rFonts w:ascii="Arial Narrow" w:hAnsi="Arial Narrow"/>
        </w:rPr>
        <w:t>Δ.</w:t>
      </w:r>
      <w:r w:rsidR="005B7984">
        <w:rPr>
          <w:rFonts w:ascii="Arial Narrow" w:hAnsi="Arial Narrow"/>
        </w:rPr>
        <w:t>Π.Θ.</w:t>
      </w:r>
      <w:r w:rsidR="008C66C9">
        <w:rPr>
          <w:rFonts w:ascii="Arial Narrow" w:hAnsi="Arial Narrow"/>
        </w:rPr>
        <w:t xml:space="preserve"> </w:t>
      </w:r>
      <w:r w:rsidR="008C66C9" w:rsidRPr="00AC0B8E">
        <w:rPr>
          <w:rFonts w:ascii="Arial Narrow" w:hAnsi="Arial Narrow"/>
        </w:rPr>
        <w:t>ΠΑΝΕΠΙΣΤΗΜΙΟΥΠΟΛΗ ΚΑΒΑΛΑΣ</w:t>
      </w:r>
    </w:p>
    <w:p w14:paraId="78989A51" w14:textId="77777777" w:rsidR="007A2BB8" w:rsidRDefault="007A2BB8" w:rsidP="007A2BB8">
      <w:pPr>
        <w:rPr>
          <w:b/>
          <w:sz w:val="8"/>
          <w:szCs w:val="8"/>
          <w:lang w:val="el-GR"/>
        </w:rPr>
      </w:pPr>
    </w:p>
    <w:p w14:paraId="11652092" w14:textId="77777777" w:rsidR="00F94F2D" w:rsidRDefault="00F94F2D" w:rsidP="007A2BB8">
      <w:pPr>
        <w:rPr>
          <w:b/>
          <w:sz w:val="8"/>
          <w:szCs w:val="8"/>
          <w:lang w:val="el-GR"/>
        </w:rPr>
      </w:pPr>
    </w:p>
    <w:p w14:paraId="6F9F405A" w14:textId="77777777" w:rsidR="00F94F2D" w:rsidRDefault="00F94F2D" w:rsidP="007A2BB8">
      <w:pPr>
        <w:rPr>
          <w:b/>
          <w:sz w:val="8"/>
          <w:szCs w:val="8"/>
          <w:lang w:val="el-GR"/>
        </w:rPr>
      </w:pPr>
    </w:p>
    <w:p w14:paraId="4B74A931" w14:textId="77777777" w:rsidR="00F94F2D" w:rsidRPr="00F94F2D" w:rsidRDefault="00F94F2D" w:rsidP="007A2BB8">
      <w:pPr>
        <w:rPr>
          <w:b/>
          <w:sz w:val="8"/>
          <w:szCs w:val="8"/>
          <w:lang w:val="el-G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480"/>
      </w:tblGrid>
      <w:tr w:rsidR="000F099F" w:rsidRPr="00F94F2D" w14:paraId="193436C4" w14:textId="77777777" w:rsidTr="000714F1">
        <w:trPr>
          <w:trHeight w:val="412"/>
        </w:trPr>
        <w:tc>
          <w:tcPr>
            <w:tcW w:w="3794" w:type="dxa"/>
            <w:tcBorders>
              <w:top w:val="nil"/>
              <w:left w:val="nil"/>
              <w:bottom w:val="nil"/>
            </w:tcBorders>
            <w:vAlign w:val="center"/>
          </w:tcPr>
          <w:p w14:paraId="558B973D" w14:textId="77777777" w:rsidR="000F099F" w:rsidRPr="00F94F2D" w:rsidRDefault="000F099F" w:rsidP="00CE2EC5">
            <w:pPr>
              <w:rPr>
                <w:b/>
                <w:lang w:val="el-GR"/>
              </w:rPr>
            </w:pPr>
            <w:r>
              <w:rPr>
                <w:b/>
                <w:lang w:val="el-GR"/>
              </w:rPr>
              <w:t>Α</w:t>
            </w:r>
            <w:r w:rsidR="006C06EC">
              <w:rPr>
                <w:b/>
                <w:lang w:val="el-GR"/>
              </w:rPr>
              <w:t>ριθμός Μητρώου</w:t>
            </w:r>
          </w:p>
        </w:tc>
        <w:tc>
          <w:tcPr>
            <w:tcW w:w="3480" w:type="dxa"/>
            <w:vAlign w:val="center"/>
          </w:tcPr>
          <w:p w14:paraId="6735E237" w14:textId="77777777" w:rsidR="000F099F" w:rsidRPr="00F94F2D" w:rsidRDefault="000F099F" w:rsidP="00CE2EC5">
            <w:pPr>
              <w:rPr>
                <w:b/>
                <w:lang w:val="el-GR"/>
              </w:rPr>
            </w:pPr>
          </w:p>
        </w:tc>
      </w:tr>
      <w:tr w:rsidR="00CE2EC5" w:rsidRPr="00F94F2D" w14:paraId="3CB41680" w14:textId="77777777" w:rsidTr="000714F1">
        <w:trPr>
          <w:trHeight w:val="412"/>
        </w:trPr>
        <w:tc>
          <w:tcPr>
            <w:tcW w:w="3794" w:type="dxa"/>
            <w:tcBorders>
              <w:top w:val="nil"/>
              <w:left w:val="nil"/>
              <w:bottom w:val="nil"/>
            </w:tcBorders>
            <w:vAlign w:val="center"/>
          </w:tcPr>
          <w:p w14:paraId="0325CE6E" w14:textId="77777777" w:rsidR="00CE2EC5" w:rsidRPr="00F94F2D" w:rsidRDefault="000714F1" w:rsidP="00CE2EC5">
            <w:pPr>
              <w:rPr>
                <w:b/>
              </w:rPr>
            </w:pPr>
            <w:r>
              <w:rPr>
                <w:b/>
                <w:lang w:val="el-GR"/>
              </w:rPr>
              <w:t>Μεταπτυχιακό</w:t>
            </w:r>
            <w:r w:rsidR="00CE2EC5" w:rsidRPr="00F94F2D">
              <w:rPr>
                <w:b/>
                <w:lang w:val="el-GR"/>
              </w:rPr>
              <w:t xml:space="preserve"> Πρόγραμμα</w:t>
            </w:r>
            <w:r>
              <w:rPr>
                <w:b/>
                <w:lang w:val="el-GR"/>
              </w:rPr>
              <w:t xml:space="preserve"> Σπουδών</w:t>
            </w:r>
            <w:r w:rsidR="00CE2EC5" w:rsidRPr="00F94F2D">
              <w:rPr>
                <w:b/>
              </w:rPr>
              <w:t xml:space="preserve">: </w:t>
            </w:r>
          </w:p>
        </w:tc>
        <w:tc>
          <w:tcPr>
            <w:tcW w:w="3480" w:type="dxa"/>
            <w:vAlign w:val="center"/>
          </w:tcPr>
          <w:p w14:paraId="5C6D018A" w14:textId="77777777" w:rsidR="00CE2EC5" w:rsidRDefault="00DF6A3D" w:rsidP="007B0227">
            <w:pPr>
              <w:jc w:val="center"/>
              <w:rPr>
                <w:b/>
                <w:noProof/>
                <w:sz w:val="24"/>
                <w:lang w:val="el-GR"/>
              </w:rPr>
            </w:pPr>
            <w:r w:rsidRPr="00DF6A3D">
              <w:rPr>
                <w:b/>
                <w:noProof/>
                <w:sz w:val="24"/>
                <w:lang w:val="el-GR"/>
              </w:rPr>
              <w:t>«ΛΟΓΙΣΤΙΚΗ</w:t>
            </w:r>
            <w:r>
              <w:rPr>
                <w:b/>
                <w:noProof/>
                <w:sz w:val="24"/>
                <w:lang w:val="el-GR"/>
              </w:rPr>
              <w:t xml:space="preserve"> </w:t>
            </w:r>
            <w:r w:rsidRPr="00DF6A3D">
              <w:rPr>
                <w:b/>
                <w:noProof/>
                <w:sz w:val="24"/>
                <w:lang w:val="el-GR"/>
              </w:rPr>
              <w:t xml:space="preserve"> ΚΑΙ</w:t>
            </w:r>
            <w:r>
              <w:rPr>
                <w:b/>
                <w:noProof/>
                <w:sz w:val="24"/>
                <w:lang w:val="el-GR"/>
              </w:rPr>
              <w:t xml:space="preserve"> </w:t>
            </w:r>
            <w:r w:rsidRPr="00DF6A3D">
              <w:rPr>
                <w:b/>
                <w:noProof/>
                <w:sz w:val="24"/>
                <w:lang w:val="el-GR"/>
              </w:rPr>
              <w:t xml:space="preserve"> ΕΛΕΓΚΤΙΚΗ»</w:t>
            </w:r>
          </w:p>
          <w:p w14:paraId="5CE0F216" w14:textId="77777777" w:rsidR="007B0227" w:rsidRPr="00DF6A3D" w:rsidRDefault="007B0227" w:rsidP="007B0227">
            <w:pPr>
              <w:jc w:val="center"/>
              <w:rPr>
                <w:b/>
                <w:noProof/>
                <w:sz w:val="24"/>
                <w:lang w:val="el-GR"/>
              </w:rPr>
            </w:pPr>
            <w:r w:rsidRPr="007B0227">
              <w:rPr>
                <w:sz w:val="24"/>
                <w:szCs w:val="32"/>
              </w:rPr>
              <w:t>«Accounting</w:t>
            </w:r>
            <w:r w:rsidRPr="007B0227">
              <w:rPr>
                <w:sz w:val="24"/>
                <w:szCs w:val="32"/>
                <w:lang w:val="el-GR"/>
              </w:rPr>
              <w:t xml:space="preserve"> </w:t>
            </w:r>
            <w:r w:rsidRPr="007B0227">
              <w:rPr>
                <w:sz w:val="24"/>
                <w:szCs w:val="32"/>
              </w:rPr>
              <w:t>and</w:t>
            </w:r>
            <w:r w:rsidRPr="007B0227">
              <w:rPr>
                <w:sz w:val="24"/>
                <w:szCs w:val="32"/>
                <w:lang w:val="el-GR"/>
              </w:rPr>
              <w:t xml:space="preserve"> </w:t>
            </w:r>
            <w:r w:rsidRPr="007B0227">
              <w:rPr>
                <w:sz w:val="24"/>
                <w:szCs w:val="32"/>
              </w:rPr>
              <w:t>Audit»</w:t>
            </w:r>
          </w:p>
        </w:tc>
      </w:tr>
      <w:tr w:rsidR="00CE2EC5" w:rsidRPr="00F94F2D" w14:paraId="6026D4CE" w14:textId="77777777" w:rsidTr="000714F1">
        <w:trPr>
          <w:trHeight w:val="506"/>
        </w:trPr>
        <w:tc>
          <w:tcPr>
            <w:tcW w:w="3794" w:type="dxa"/>
            <w:tcBorders>
              <w:top w:val="nil"/>
              <w:left w:val="nil"/>
              <w:bottom w:val="nil"/>
            </w:tcBorders>
            <w:vAlign w:val="center"/>
          </w:tcPr>
          <w:p w14:paraId="63D0048A" w14:textId="77777777" w:rsidR="00CE2EC5" w:rsidRPr="00F94F2D" w:rsidRDefault="00FF6488" w:rsidP="00CE2EC5">
            <w:pPr>
              <w:rPr>
                <w:b/>
              </w:rPr>
            </w:pPr>
            <w:r w:rsidRPr="00F94F2D">
              <w:rPr>
                <w:b/>
                <w:lang w:val="el-GR"/>
              </w:rPr>
              <w:t xml:space="preserve">Ημερομηνία Έναρξης Σπουδών: </w:t>
            </w:r>
          </w:p>
        </w:tc>
        <w:tc>
          <w:tcPr>
            <w:tcW w:w="3480" w:type="dxa"/>
            <w:vAlign w:val="center"/>
          </w:tcPr>
          <w:p w14:paraId="3E4B0C62" w14:textId="77777777" w:rsidR="00CE2EC5" w:rsidRPr="00F94F2D" w:rsidRDefault="00CE2EC5" w:rsidP="000714F1">
            <w:pPr>
              <w:rPr>
                <w:b/>
                <w:lang w:val="el-GR"/>
              </w:rPr>
            </w:pPr>
          </w:p>
        </w:tc>
      </w:tr>
    </w:tbl>
    <w:p w14:paraId="4CBECE6F" w14:textId="77777777" w:rsidR="007A2BB8" w:rsidRPr="00B068DA" w:rsidRDefault="00CE2EC5" w:rsidP="00CE2EC5">
      <w:pPr>
        <w:tabs>
          <w:tab w:val="left" w:pos="1861"/>
          <w:tab w:val="left" w:pos="8640"/>
          <w:tab w:val="left" w:pos="9000"/>
        </w:tabs>
        <w:ind w:left="2268"/>
        <w:rPr>
          <w:lang w:val="el-GR"/>
        </w:rPr>
      </w:pPr>
      <w:r w:rsidRPr="006E2CF1">
        <w:rPr>
          <w:color w:val="FF0000"/>
          <w:lang w:val="el-GR"/>
        </w:rPr>
        <w:t xml:space="preserve">                             </w:t>
      </w:r>
      <w:r w:rsidRPr="006E2CF1">
        <w:rPr>
          <w:color w:val="FF0000"/>
          <w:lang w:val="el-GR"/>
        </w:rPr>
        <w:br w:type="textWrapping" w:clear="all"/>
      </w:r>
    </w:p>
    <w:p w14:paraId="4F024BDE" w14:textId="77777777" w:rsidR="00D17DFA" w:rsidRPr="007C59C5" w:rsidRDefault="00D17DFA" w:rsidP="00CE2EC5">
      <w:pPr>
        <w:tabs>
          <w:tab w:val="left" w:pos="1861"/>
          <w:tab w:val="left" w:pos="8640"/>
          <w:tab w:val="left" w:pos="9000"/>
        </w:tabs>
        <w:ind w:left="2268"/>
        <w:rPr>
          <w:sz w:val="40"/>
          <w:lang w:val="el-GR"/>
        </w:rPr>
      </w:pPr>
    </w:p>
    <w:p w14:paraId="262571CC" w14:textId="77777777" w:rsidR="007A2BB8" w:rsidRPr="00EC0EA3" w:rsidRDefault="007A2BB8" w:rsidP="007A2BB8">
      <w:pPr>
        <w:jc w:val="both"/>
        <w:rPr>
          <w:sz w:val="8"/>
          <w:szCs w:val="8"/>
          <w:lang w:val="el-GR"/>
        </w:rPr>
      </w:pPr>
      <w:r w:rsidRPr="002409D9">
        <w:rPr>
          <w:lang w:val="el-GR"/>
        </w:rPr>
        <w:tab/>
      </w:r>
    </w:p>
    <w:p w14:paraId="058B530A" w14:textId="77777777" w:rsidR="007A2BB8" w:rsidRPr="009E4337" w:rsidRDefault="007A2BB8" w:rsidP="007A2BB8">
      <w:pPr>
        <w:pStyle w:val="1"/>
        <w:pBdr>
          <w:top w:val="single" w:sz="4" w:space="1" w:color="auto"/>
        </w:pBdr>
        <w:jc w:val="both"/>
        <w:rPr>
          <w:rFonts w:ascii="Arial Narrow" w:hAnsi="Arial Narrow"/>
          <w:b w:val="0"/>
          <w:sz w:val="12"/>
          <w:szCs w:val="12"/>
          <w:lang w:val="el-GR"/>
        </w:rPr>
      </w:pPr>
    </w:p>
    <w:p w14:paraId="4CFD5563" w14:textId="77777777" w:rsidR="007A2BB8" w:rsidRPr="00B71C0C" w:rsidRDefault="007A2BB8" w:rsidP="007A2BB8">
      <w:pPr>
        <w:pStyle w:val="1"/>
        <w:jc w:val="both"/>
        <w:rPr>
          <w:rFonts w:ascii="Arial Narrow" w:hAnsi="Arial Narrow"/>
          <w:sz w:val="22"/>
          <w:lang w:val="el-GR"/>
        </w:rPr>
      </w:pPr>
      <w:r w:rsidRPr="00B71C0C">
        <w:rPr>
          <w:rFonts w:ascii="Arial Narrow" w:hAnsi="Arial Narrow"/>
          <w:sz w:val="22"/>
          <w:lang w:val="el-GR"/>
        </w:rPr>
        <w:t>Α.  ΓΕΝΙΚΑ  ΣΤΟΙΧΕΙΑ  ΦΟΙΤΗΤΗ</w:t>
      </w:r>
      <w:r w:rsidR="005B1286">
        <w:rPr>
          <w:rFonts w:ascii="Arial Narrow" w:hAnsi="Arial Narrow"/>
          <w:sz w:val="22"/>
          <w:lang w:val="el-GR"/>
        </w:rPr>
        <w:t xml:space="preserve"> </w:t>
      </w:r>
      <w:r w:rsidRPr="00B71C0C">
        <w:rPr>
          <w:rFonts w:ascii="Arial Narrow" w:hAnsi="Arial Narrow"/>
          <w:sz w:val="22"/>
          <w:lang w:val="el-GR"/>
        </w:rPr>
        <w:t>/</w:t>
      </w:r>
      <w:r w:rsidR="005B1286">
        <w:rPr>
          <w:rFonts w:ascii="Arial Narrow" w:hAnsi="Arial Narrow"/>
          <w:sz w:val="22"/>
          <w:lang w:val="el-GR"/>
        </w:rPr>
        <w:t xml:space="preserve"> </w:t>
      </w:r>
      <w:r w:rsidRPr="00B71C0C">
        <w:rPr>
          <w:rFonts w:ascii="Arial Narrow" w:hAnsi="Arial Narrow"/>
          <w:sz w:val="22"/>
          <w:lang w:val="el-GR"/>
        </w:rPr>
        <w:t>ΦΟΙΤΗΤΡΙΑΣ</w:t>
      </w:r>
    </w:p>
    <w:p w14:paraId="2DC19DFE" w14:textId="77777777" w:rsidR="007A2BB8" w:rsidRPr="009E4337" w:rsidRDefault="007A2BB8" w:rsidP="007A2BB8">
      <w:pPr>
        <w:rPr>
          <w:sz w:val="12"/>
          <w:szCs w:val="12"/>
          <w:lang w:val="el-GR"/>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730"/>
        <w:gridCol w:w="948"/>
        <w:gridCol w:w="678"/>
        <w:gridCol w:w="574"/>
        <w:gridCol w:w="241"/>
        <w:gridCol w:w="363"/>
        <w:gridCol w:w="574"/>
        <w:gridCol w:w="574"/>
        <w:gridCol w:w="241"/>
        <w:gridCol w:w="363"/>
        <w:gridCol w:w="574"/>
        <w:gridCol w:w="574"/>
        <w:gridCol w:w="574"/>
        <w:gridCol w:w="574"/>
        <w:gridCol w:w="574"/>
        <w:gridCol w:w="590"/>
      </w:tblGrid>
      <w:tr w:rsidR="006E2CF1" w:rsidRPr="00740CD0" w14:paraId="602AE768" w14:textId="77777777" w:rsidTr="006E2CF1">
        <w:trPr>
          <w:trHeight w:val="454"/>
        </w:trPr>
        <w:tc>
          <w:tcPr>
            <w:tcW w:w="675" w:type="dxa"/>
            <w:tcBorders>
              <w:top w:val="nil"/>
              <w:left w:val="nil"/>
              <w:bottom w:val="nil"/>
              <w:right w:val="nil"/>
            </w:tcBorders>
            <w:shd w:val="clear" w:color="auto" w:fill="auto"/>
            <w:vAlign w:val="center"/>
          </w:tcPr>
          <w:p w14:paraId="77D6E9BE" w14:textId="77777777" w:rsidR="00AF4B71" w:rsidRPr="00C97B4C" w:rsidRDefault="00AF4B71" w:rsidP="002E225F">
            <w:pPr>
              <w:rPr>
                <w:lang w:val="el-GR"/>
              </w:rPr>
            </w:pPr>
            <w:r w:rsidRPr="00C97B4C">
              <w:rPr>
                <w:lang w:val="el-GR"/>
              </w:rPr>
              <w:t>1</w:t>
            </w:r>
          </w:p>
        </w:tc>
        <w:tc>
          <w:tcPr>
            <w:tcW w:w="3356" w:type="dxa"/>
            <w:gridSpan w:val="3"/>
            <w:tcBorders>
              <w:top w:val="nil"/>
              <w:left w:val="nil"/>
              <w:bottom w:val="nil"/>
              <w:right w:val="single" w:sz="4" w:space="0" w:color="auto"/>
            </w:tcBorders>
            <w:shd w:val="clear" w:color="auto" w:fill="auto"/>
            <w:vAlign w:val="center"/>
          </w:tcPr>
          <w:p w14:paraId="0AD22160" w14:textId="77777777" w:rsidR="00AF4B71" w:rsidRPr="00C97B4C" w:rsidRDefault="00AF4B71" w:rsidP="00D17DFA">
            <w:pPr>
              <w:rPr>
                <w:lang w:val="el-GR"/>
              </w:rPr>
            </w:pPr>
            <w:r w:rsidRPr="00C97B4C">
              <w:rPr>
                <w:lang w:val="el-GR"/>
              </w:rPr>
              <w:t xml:space="preserve">Αριθμός </w:t>
            </w:r>
            <w:proofErr w:type="spellStart"/>
            <w:r w:rsidR="00D17DFA" w:rsidRPr="00C97B4C">
              <w:rPr>
                <w:lang w:val="el-GR"/>
              </w:rPr>
              <w:t>Αστυν</w:t>
            </w:r>
            <w:proofErr w:type="spellEnd"/>
            <w:r w:rsidR="00D17DFA" w:rsidRPr="00C97B4C">
              <w:rPr>
                <w:lang w:val="el-GR"/>
              </w:rPr>
              <w:t>.</w:t>
            </w:r>
            <w:r w:rsidR="00E15430" w:rsidRPr="00C97B4C">
              <w:rPr>
                <w:lang w:val="el-GR"/>
              </w:rPr>
              <w:t xml:space="preserve"> Ταυτότητας </w:t>
            </w:r>
            <w:r w:rsidR="001D4F64" w:rsidRPr="00C97B4C">
              <w:rPr>
                <w:lang w:val="el-GR"/>
              </w:rPr>
              <w:t xml:space="preserve">ή </w:t>
            </w:r>
            <w:r w:rsidR="00E15430" w:rsidRPr="00C97B4C">
              <w:rPr>
                <w:lang w:val="el-GR"/>
              </w:rPr>
              <w:t>Διαβατηρίου</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3A572363" w14:textId="77777777" w:rsidR="00AF4B71" w:rsidRPr="00C97B4C" w:rsidRDefault="00AF4B71" w:rsidP="007A2BB8">
            <w:pPr>
              <w:rPr>
                <w:lang w:val="el-GR"/>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Pr>
          <w:p w14:paraId="3BF559B1" w14:textId="77777777" w:rsidR="00AF4B71" w:rsidRPr="00C97B4C" w:rsidRDefault="00AF4B71" w:rsidP="007A2BB8">
            <w:pPr>
              <w:rPr>
                <w:lang w:val="el-GR"/>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4E7EB524" w14:textId="77777777" w:rsidR="00AF4B71" w:rsidRPr="00C97B4C" w:rsidRDefault="00AF4B71" w:rsidP="007A2BB8">
            <w:pPr>
              <w:rPr>
                <w:lang w:val="el-GR"/>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DF7F7BF" w14:textId="77777777" w:rsidR="00AF4B71" w:rsidRPr="00C97B4C" w:rsidRDefault="00AF4B71" w:rsidP="007A2BB8">
            <w:pPr>
              <w:rPr>
                <w:lang w:val="el-GR"/>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Pr>
          <w:p w14:paraId="5CE85A23" w14:textId="77777777" w:rsidR="00AF4B71" w:rsidRPr="00C97B4C" w:rsidRDefault="00AF4B71" w:rsidP="007A2BB8">
            <w:pPr>
              <w:rPr>
                <w:lang w:val="el-GR"/>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58D6E561" w14:textId="77777777" w:rsidR="00AF4B71" w:rsidRPr="00C97B4C" w:rsidRDefault="00AF4B71" w:rsidP="007A2BB8">
            <w:pPr>
              <w:rPr>
                <w:lang w:val="el-GR"/>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472A8CF6" w14:textId="77777777" w:rsidR="00AF4B71" w:rsidRPr="00C97B4C" w:rsidRDefault="00AF4B71" w:rsidP="007A2BB8">
            <w:pPr>
              <w:rPr>
                <w:lang w:val="el-GR"/>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466E8139" w14:textId="77777777" w:rsidR="00AF4B71" w:rsidRPr="00C97B4C" w:rsidRDefault="00AF4B71" w:rsidP="007A2BB8">
            <w:pPr>
              <w:rPr>
                <w:lang w:val="el-GR"/>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186048F7" w14:textId="77777777" w:rsidR="00AF4B71" w:rsidRPr="00C97B4C" w:rsidRDefault="00AF4B71" w:rsidP="007A2BB8">
            <w:pPr>
              <w:rPr>
                <w:lang w:val="el-GR"/>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40DBFCBA" w14:textId="77777777" w:rsidR="00AF4B71" w:rsidRPr="00C97B4C" w:rsidRDefault="00AF4B71" w:rsidP="007A2BB8">
            <w:pPr>
              <w:rPr>
                <w:lang w:val="el-GR"/>
              </w:rPr>
            </w:pPr>
          </w:p>
        </w:tc>
        <w:tc>
          <w:tcPr>
            <w:tcW w:w="590" w:type="dxa"/>
            <w:tcBorders>
              <w:top w:val="single" w:sz="4" w:space="0" w:color="auto"/>
              <w:left w:val="single" w:sz="4" w:space="0" w:color="auto"/>
              <w:bottom w:val="single" w:sz="4" w:space="0" w:color="auto"/>
              <w:right w:val="single" w:sz="4" w:space="0" w:color="auto"/>
            </w:tcBorders>
            <w:shd w:val="clear" w:color="auto" w:fill="auto"/>
          </w:tcPr>
          <w:p w14:paraId="527B52F8" w14:textId="77777777" w:rsidR="00AF4B71" w:rsidRPr="00C97B4C" w:rsidRDefault="00AF4B71" w:rsidP="007A2BB8">
            <w:pPr>
              <w:rPr>
                <w:lang w:val="el-GR"/>
              </w:rPr>
            </w:pPr>
          </w:p>
        </w:tc>
      </w:tr>
      <w:tr w:rsidR="006E2CF1" w:rsidRPr="00C97B4C" w14:paraId="401068F9" w14:textId="77777777" w:rsidTr="00B761E8">
        <w:trPr>
          <w:trHeight w:val="454"/>
        </w:trPr>
        <w:tc>
          <w:tcPr>
            <w:tcW w:w="675" w:type="dxa"/>
            <w:tcBorders>
              <w:top w:val="nil"/>
              <w:left w:val="nil"/>
              <w:bottom w:val="nil"/>
              <w:right w:val="nil"/>
            </w:tcBorders>
            <w:shd w:val="clear" w:color="auto" w:fill="auto"/>
            <w:vAlign w:val="center"/>
          </w:tcPr>
          <w:p w14:paraId="68FC6F86" w14:textId="77777777" w:rsidR="006E2CF1" w:rsidRPr="00C97B4C" w:rsidRDefault="00F94F2D" w:rsidP="002E225F">
            <w:pPr>
              <w:rPr>
                <w:lang w:val="el-GR"/>
              </w:rPr>
            </w:pPr>
            <w:r>
              <w:rPr>
                <w:lang w:val="el-GR"/>
              </w:rPr>
              <w:t>2.</w:t>
            </w:r>
          </w:p>
        </w:tc>
        <w:tc>
          <w:tcPr>
            <w:tcW w:w="3356" w:type="dxa"/>
            <w:gridSpan w:val="3"/>
            <w:tcBorders>
              <w:top w:val="nil"/>
              <w:left w:val="nil"/>
              <w:bottom w:val="nil"/>
              <w:right w:val="single" w:sz="4" w:space="0" w:color="auto"/>
            </w:tcBorders>
            <w:shd w:val="clear" w:color="auto" w:fill="auto"/>
            <w:vAlign w:val="center"/>
          </w:tcPr>
          <w:p w14:paraId="374F535A" w14:textId="77777777" w:rsidR="006E2CF1" w:rsidRPr="00C97B4C" w:rsidRDefault="006E2CF1" w:rsidP="00D17DFA">
            <w:pPr>
              <w:rPr>
                <w:lang w:val="el-GR"/>
              </w:rPr>
            </w:pPr>
            <w:r w:rsidRPr="00C97B4C">
              <w:rPr>
                <w:lang w:val="el-GR"/>
              </w:rPr>
              <w:t>Ημερομηνία Έκδοσης</w:t>
            </w:r>
          </w:p>
        </w:tc>
        <w:tc>
          <w:tcPr>
            <w:tcW w:w="2930" w:type="dxa"/>
            <w:gridSpan w:val="7"/>
            <w:tcBorders>
              <w:top w:val="single" w:sz="4" w:space="0" w:color="auto"/>
              <w:left w:val="single" w:sz="4" w:space="0" w:color="auto"/>
              <w:bottom w:val="single" w:sz="4" w:space="0" w:color="auto"/>
              <w:right w:val="single" w:sz="4" w:space="0" w:color="auto"/>
            </w:tcBorders>
            <w:shd w:val="clear" w:color="auto" w:fill="auto"/>
          </w:tcPr>
          <w:p w14:paraId="793D7E35" w14:textId="77777777" w:rsidR="006E2CF1" w:rsidRPr="00C97B4C" w:rsidRDefault="006E2CF1" w:rsidP="007A2BB8">
            <w:pPr>
              <w:rPr>
                <w:lang w:val="el-GR"/>
              </w:rPr>
            </w:pP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tcPr>
          <w:p w14:paraId="471FA147" w14:textId="77777777" w:rsidR="006E2CF1" w:rsidRPr="00C97B4C" w:rsidRDefault="006E2CF1" w:rsidP="007A2BB8">
            <w:pPr>
              <w:rPr>
                <w:lang w:val="el-GR"/>
              </w:rPr>
            </w:pPr>
            <w:r w:rsidRPr="00C97B4C">
              <w:rPr>
                <w:lang w:val="el-GR"/>
              </w:rPr>
              <w:t>Αρχή Έκδοσης</w:t>
            </w: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237AFB88" w14:textId="77777777" w:rsidR="006E2CF1" w:rsidRPr="00C97B4C" w:rsidRDefault="006E2CF1" w:rsidP="007A2BB8">
            <w:pPr>
              <w:rPr>
                <w:lang w:val="el-GR"/>
              </w:rPr>
            </w:pPr>
          </w:p>
        </w:tc>
      </w:tr>
      <w:tr w:rsidR="007A2BB8" w:rsidRPr="00C97B4C" w14:paraId="6E7C7332" w14:textId="77777777" w:rsidTr="006E2CF1">
        <w:tc>
          <w:tcPr>
            <w:tcW w:w="10421" w:type="dxa"/>
            <w:gridSpan w:val="17"/>
            <w:tcBorders>
              <w:top w:val="nil"/>
              <w:left w:val="nil"/>
              <w:bottom w:val="single" w:sz="4" w:space="0" w:color="auto"/>
              <w:right w:val="nil"/>
            </w:tcBorders>
            <w:shd w:val="clear" w:color="auto" w:fill="auto"/>
          </w:tcPr>
          <w:p w14:paraId="5097E6C2" w14:textId="77777777" w:rsidR="007A2BB8" w:rsidRPr="00C97B4C" w:rsidRDefault="007A2BB8" w:rsidP="007A2BB8">
            <w:pPr>
              <w:rPr>
                <w:sz w:val="8"/>
                <w:szCs w:val="8"/>
                <w:lang w:val="el-GR"/>
              </w:rPr>
            </w:pPr>
          </w:p>
        </w:tc>
      </w:tr>
      <w:tr w:rsidR="007007A4" w:rsidRPr="00C97B4C" w14:paraId="6C613FA9" w14:textId="77777777" w:rsidTr="006E2CF1">
        <w:trPr>
          <w:trHeight w:val="454"/>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14:paraId="375C3362" w14:textId="77777777" w:rsidR="009D52D4" w:rsidRPr="00C97B4C" w:rsidRDefault="009D52D4" w:rsidP="00C97B4C">
            <w:pPr>
              <w:rPr>
                <w:lang w:val="el-GR"/>
              </w:rPr>
            </w:pP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14:paraId="672C17EE" w14:textId="77777777" w:rsidR="009D52D4" w:rsidRPr="00C97B4C" w:rsidRDefault="009D52D4" w:rsidP="00C97B4C">
            <w:pPr>
              <w:rPr>
                <w:lang w:val="el-GR"/>
              </w:rPr>
            </w:pPr>
          </w:p>
        </w:tc>
        <w:tc>
          <w:tcPr>
            <w:tcW w:w="5575" w:type="dxa"/>
            <w:gridSpan w:val="11"/>
            <w:tcBorders>
              <w:top w:val="single" w:sz="4" w:space="0" w:color="auto"/>
              <w:left w:val="single" w:sz="4" w:space="0" w:color="auto"/>
              <w:bottom w:val="single" w:sz="4" w:space="0" w:color="auto"/>
              <w:right w:val="single" w:sz="4" w:space="0" w:color="auto"/>
            </w:tcBorders>
            <w:shd w:val="clear" w:color="auto" w:fill="auto"/>
          </w:tcPr>
          <w:p w14:paraId="219F03CB" w14:textId="77777777" w:rsidR="009D52D4" w:rsidRPr="00C97B4C" w:rsidRDefault="009D52D4" w:rsidP="00C97B4C">
            <w:pPr>
              <w:rPr>
                <w:lang w:val="el-GR"/>
              </w:rPr>
            </w:pPr>
          </w:p>
        </w:tc>
      </w:tr>
      <w:tr w:rsidR="007007A4" w:rsidRPr="00C97B4C" w14:paraId="374C82BA" w14:textId="77777777" w:rsidTr="006E2CF1">
        <w:tc>
          <w:tcPr>
            <w:tcW w:w="2405" w:type="dxa"/>
            <w:gridSpan w:val="2"/>
            <w:tcBorders>
              <w:top w:val="single" w:sz="4" w:space="0" w:color="auto"/>
              <w:left w:val="nil"/>
              <w:bottom w:val="nil"/>
              <w:right w:val="nil"/>
            </w:tcBorders>
            <w:shd w:val="clear" w:color="auto" w:fill="auto"/>
          </w:tcPr>
          <w:p w14:paraId="69D42A15" w14:textId="77777777" w:rsidR="009D52D4" w:rsidRPr="00C97B4C" w:rsidRDefault="009D52D4" w:rsidP="00C97B4C">
            <w:pPr>
              <w:rPr>
                <w:b/>
                <w:lang w:val="el-GR"/>
              </w:rPr>
            </w:pPr>
            <w:r w:rsidRPr="00C97B4C">
              <w:rPr>
                <w:b/>
                <w:lang w:val="el-GR"/>
              </w:rPr>
              <w:t>Επώνυμο</w:t>
            </w:r>
          </w:p>
        </w:tc>
        <w:tc>
          <w:tcPr>
            <w:tcW w:w="2441" w:type="dxa"/>
            <w:gridSpan w:val="4"/>
            <w:tcBorders>
              <w:top w:val="single" w:sz="4" w:space="0" w:color="auto"/>
              <w:left w:val="nil"/>
              <w:bottom w:val="nil"/>
              <w:right w:val="nil"/>
            </w:tcBorders>
            <w:shd w:val="clear" w:color="auto" w:fill="auto"/>
          </w:tcPr>
          <w:p w14:paraId="0B5F52DB" w14:textId="77777777" w:rsidR="009D52D4" w:rsidRPr="00C97B4C" w:rsidRDefault="009D52D4" w:rsidP="00C97B4C">
            <w:pPr>
              <w:rPr>
                <w:b/>
                <w:lang w:val="el-GR"/>
              </w:rPr>
            </w:pPr>
            <w:r w:rsidRPr="00C97B4C">
              <w:rPr>
                <w:b/>
                <w:lang w:val="el-GR"/>
              </w:rPr>
              <w:t>Όνομα</w:t>
            </w:r>
          </w:p>
        </w:tc>
        <w:tc>
          <w:tcPr>
            <w:tcW w:w="5575" w:type="dxa"/>
            <w:gridSpan w:val="11"/>
            <w:tcBorders>
              <w:top w:val="single" w:sz="4" w:space="0" w:color="auto"/>
              <w:left w:val="nil"/>
              <w:bottom w:val="nil"/>
              <w:right w:val="nil"/>
            </w:tcBorders>
            <w:shd w:val="clear" w:color="auto" w:fill="auto"/>
          </w:tcPr>
          <w:p w14:paraId="62FA4C43" w14:textId="77777777" w:rsidR="009D52D4" w:rsidRPr="00C97B4C" w:rsidRDefault="00681F65" w:rsidP="00C97B4C">
            <w:pPr>
              <w:rPr>
                <w:b/>
                <w:lang w:val="el-GR"/>
              </w:rPr>
            </w:pPr>
            <w:r w:rsidRPr="00C97B4C">
              <w:rPr>
                <w:b/>
                <w:lang w:val="el-GR"/>
              </w:rPr>
              <w:t>Όνομα Πατρός</w:t>
            </w:r>
          </w:p>
        </w:tc>
      </w:tr>
      <w:tr w:rsidR="007007A4" w:rsidRPr="00C97B4C" w14:paraId="5B7810CC" w14:textId="77777777" w:rsidTr="006E2CF1">
        <w:trPr>
          <w:trHeight w:val="454"/>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14:paraId="0D3FF1FD" w14:textId="77777777" w:rsidR="009D52D4" w:rsidRPr="00C97B4C" w:rsidRDefault="009D52D4" w:rsidP="00C97B4C">
            <w:pPr>
              <w:rPr>
                <w:lang w:val="el-GR"/>
              </w:rPr>
            </w:pP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14:paraId="69333745" w14:textId="77777777" w:rsidR="009D52D4" w:rsidRPr="00C97B4C" w:rsidRDefault="009D52D4" w:rsidP="00C97B4C">
            <w:pPr>
              <w:rPr>
                <w:lang w:val="el-GR"/>
              </w:rPr>
            </w:pPr>
          </w:p>
        </w:tc>
        <w:tc>
          <w:tcPr>
            <w:tcW w:w="5575" w:type="dxa"/>
            <w:gridSpan w:val="11"/>
            <w:tcBorders>
              <w:top w:val="single" w:sz="4" w:space="0" w:color="auto"/>
              <w:left w:val="single" w:sz="4" w:space="0" w:color="auto"/>
              <w:bottom w:val="single" w:sz="4" w:space="0" w:color="auto"/>
              <w:right w:val="single" w:sz="4" w:space="0" w:color="auto"/>
            </w:tcBorders>
            <w:shd w:val="clear" w:color="auto" w:fill="auto"/>
          </w:tcPr>
          <w:p w14:paraId="6CDC5364" w14:textId="77777777" w:rsidR="009D52D4" w:rsidRPr="00C97B4C" w:rsidRDefault="009D52D4" w:rsidP="00C97B4C">
            <w:pPr>
              <w:rPr>
                <w:lang w:val="el-GR"/>
              </w:rPr>
            </w:pPr>
          </w:p>
        </w:tc>
      </w:tr>
      <w:tr w:rsidR="007007A4" w:rsidRPr="00C97B4C" w14:paraId="22EF06AF" w14:textId="77777777" w:rsidTr="006E2CF1">
        <w:tc>
          <w:tcPr>
            <w:tcW w:w="2405" w:type="dxa"/>
            <w:gridSpan w:val="2"/>
            <w:tcBorders>
              <w:top w:val="single" w:sz="4" w:space="0" w:color="auto"/>
              <w:left w:val="nil"/>
              <w:bottom w:val="nil"/>
              <w:right w:val="nil"/>
            </w:tcBorders>
            <w:shd w:val="clear" w:color="auto" w:fill="auto"/>
          </w:tcPr>
          <w:p w14:paraId="28294A7C" w14:textId="77777777" w:rsidR="009D52D4" w:rsidRPr="00C97B4C" w:rsidRDefault="009D52D4" w:rsidP="00C97B4C">
            <w:pPr>
              <w:rPr>
                <w:lang w:val="el-GR"/>
              </w:rPr>
            </w:pPr>
            <w:r w:rsidRPr="00C97B4C">
              <w:rPr>
                <w:lang w:val="el-GR"/>
              </w:rPr>
              <w:t>Επώνυμο ΠΑΤΕΡΑ</w:t>
            </w:r>
          </w:p>
        </w:tc>
        <w:tc>
          <w:tcPr>
            <w:tcW w:w="2441" w:type="dxa"/>
            <w:gridSpan w:val="4"/>
            <w:tcBorders>
              <w:top w:val="single" w:sz="4" w:space="0" w:color="auto"/>
              <w:left w:val="nil"/>
              <w:bottom w:val="nil"/>
              <w:right w:val="nil"/>
            </w:tcBorders>
            <w:shd w:val="clear" w:color="auto" w:fill="auto"/>
          </w:tcPr>
          <w:p w14:paraId="531B51DC" w14:textId="77777777" w:rsidR="009D52D4" w:rsidRPr="00C97B4C" w:rsidRDefault="009D52D4" w:rsidP="00C97B4C">
            <w:pPr>
              <w:rPr>
                <w:lang w:val="el-GR"/>
              </w:rPr>
            </w:pPr>
            <w:r w:rsidRPr="00C97B4C">
              <w:rPr>
                <w:lang w:val="el-GR"/>
              </w:rPr>
              <w:t>Όνομα ΜΗΤΕΡΑΣ</w:t>
            </w:r>
          </w:p>
        </w:tc>
        <w:tc>
          <w:tcPr>
            <w:tcW w:w="5575" w:type="dxa"/>
            <w:gridSpan w:val="11"/>
            <w:tcBorders>
              <w:top w:val="single" w:sz="4" w:space="0" w:color="auto"/>
              <w:left w:val="nil"/>
              <w:bottom w:val="nil"/>
              <w:right w:val="nil"/>
            </w:tcBorders>
            <w:shd w:val="clear" w:color="auto" w:fill="auto"/>
          </w:tcPr>
          <w:p w14:paraId="5A204474" w14:textId="77777777" w:rsidR="009D52D4" w:rsidRPr="001C5B4D" w:rsidRDefault="001C5B4D" w:rsidP="00C97B4C">
            <w:pPr>
              <w:rPr>
                <w:lang w:val="el-GR"/>
              </w:rPr>
            </w:pPr>
            <w:r w:rsidRPr="001C5B4D">
              <w:rPr>
                <w:lang w:val="el-GR"/>
              </w:rPr>
              <w:t xml:space="preserve">Επώνυμο </w:t>
            </w:r>
            <w:r w:rsidRPr="00C97B4C">
              <w:rPr>
                <w:lang w:val="el-GR"/>
              </w:rPr>
              <w:t>ΜΗΤΕΡΑΣ</w:t>
            </w:r>
          </w:p>
        </w:tc>
      </w:tr>
      <w:tr w:rsidR="00681F65" w:rsidRPr="00C97B4C" w14:paraId="23379CD2" w14:textId="77777777" w:rsidTr="006E2CF1">
        <w:tc>
          <w:tcPr>
            <w:tcW w:w="10421" w:type="dxa"/>
            <w:gridSpan w:val="17"/>
            <w:tcBorders>
              <w:top w:val="nil"/>
              <w:left w:val="nil"/>
              <w:bottom w:val="single" w:sz="4" w:space="0" w:color="auto"/>
              <w:right w:val="nil"/>
            </w:tcBorders>
            <w:shd w:val="clear" w:color="auto" w:fill="auto"/>
          </w:tcPr>
          <w:p w14:paraId="46E03AAB" w14:textId="77777777" w:rsidR="00681F65" w:rsidRPr="00C97B4C" w:rsidRDefault="00681F65" w:rsidP="007A2BB8">
            <w:pPr>
              <w:rPr>
                <w:sz w:val="24"/>
                <w:szCs w:val="24"/>
                <w:lang w:val="el-GR"/>
              </w:rPr>
            </w:pPr>
          </w:p>
        </w:tc>
      </w:tr>
      <w:tr w:rsidR="00681F65" w:rsidRPr="00C97B4C" w14:paraId="171AD690" w14:textId="77777777" w:rsidTr="006E2CF1">
        <w:tblPrEx>
          <w:tblLook w:val="04A0" w:firstRow="1" w:lastRow="0" w:firstColumn="1" w:lastColumn="0" w:noHBand="0" w:noVBand="1"/>
        </w:tblPrEx>
        <w:tc>
          <w:tcPr>
            <w:tcW w:w="3353" w:type="dxa"/>
            <w:gridSpan w:val="3"/>
            <w:shd w:val="clear" w:color="auto" w:fill="auto"/>
          </w:tcPr>
          <w:p w14:paraId="2787F0F1" w14:textId="77777777" w:rsidR="00681F65" w:rsidRPr="00C97B4C" w:rsidRDefault="00681F65" w:rsidP="00C97B4C">
            <w:pPr>
              <w:ind w:right="-154"/>
              <w:jc w:val="both"/>
              <w:rPr>
                <w:lang w:val="el-GR"/>
              </w:rPr>
            </w:pPr>
            <w:proofErr w:type="spellStart"/>
            <w:r w:rsidRPr="00C97B4C">
              <w:rPr>
                <w:lang w:val="el-GR"/>
              </w:rPr>
              <w:t>Αρ</w:t>
            </w:r>
            <w:proofErr w:type="spellEnd"/>
            <w:r w:rsidRPr="00C97B4C">
              <w:rPr>
                <w:lang w:val="el-GR"/>
              </w:rPr>
              <w:t>. Δημοτολογίου</w:t>
            </w:r>
          </w:p>
        </w:tc>
        <w:tc>
          <w:tcPr>
            <w:tcW w:w="3245" w:type="dxa"/>
            <w:gridSpan w:val="7"/>
            <w:shd w:val="clear" w:color="auto" w:fill="auto"/>
          </w:tcPr>
          <w:p w14:paraId="2533206C" w14:textId="77777777" w:rsidR="00681F65" w:rsidRPr="00C97B4C" w:rsidRDefault="00681F65" w:rsidP="00C97B4C">
            <w:pPr>
              <w:ind w:right="-154"/>
              <w:jc w:val="both"/>
              <w:rPr>
                <w:lang w:val="el-GR"/>
              </w:rPr>
            </w:pPr>
            <w:r w:rsidRPr="00C97B4C">
              <w:rPr>
                <w:lang w:val="el-GR"/>
              </w:rPr>
              <w:t xml:space="preserve">Τόπος </w:t>
            </w:r>
            <w:r w:rsidR="00A37F1E">
              <w:rPr>
                <w:lang w:val="el-GR"/>
              </w:rPr>
              <w:t xml:space="preserve"> - </w:t>
            </w:r>
            <w:r w:rsidR="00A37F1E" w:rsidRPr="00C97B4C">
              <w:rPr>
                <w:lang w:val="el-GR"/>
              </w:rPr>
              <w:t xml:space="preserve">Νομός </w:t>
            </w:r>
            <w:r w:rsidRPr="00C97B4C">
              <w:rPr>
                <w:lang w:val="el-GR"/>
              </w:rPr>
              <w:t>Δημοτολογίου</w:t>
            </w:r>
          </w:p>
        </w:tc>
        <w:tc>
          <w:tcPr>
            <w:tcW w:w="3823" w:type="dxa"/>
            <w:gridSpan w:val="7"/>
            <w:shd w:val="clear" w:color="auto" w:fill="auto"/>
          </w:tcPr>
          <w:p w14:paraId="356FA507" w14:textId="77777777" w:rsidR="00681F65" w:rsidRPr="00C97B4C" w:rsidRDefault="00A37F1E" w:rsidP="00C97B4C">
            <w:pPr>
              <w:ind w:right="-154"/>
              <w:jc w:val="both"/>
              <w:rPr>
                <w:lang w:val="el-GR"/>
              </w:rPr>
            </w:pPr>
            <w:r>
              <w:rPr>
                <w:lang w:val="el-GR"/>
              </w:rPr>
              <w:t>Α.Φ.Μ.</w:t>
            </w:r>
          </w:p>
        </w:tc>
      </w:tr>
      <w:tr w:rsidR="00681F65" w:rsidRPr="00C97B4C" w14:paraId="7E25468A" w14:textId="77777777" w:rsidTr="006E2CF1">
        <w:tblPrEx>
          <w:tblLook w:val="04A0" w:firstRow="1" w:lastRow="0" w:firstColumn="1" w:lastColumn="0" w:noHBand="0" w:noVBand="1"/>
        </w:tblPrEx>
        <w:tc>
          <w:tcPr>
            <w:tcW w:w="3353" w:type="dxa"/>
            <w:gridSpan w:val="3"/>
            <w:shd w:val="clear" w:color="auto" w:fill="auto"/>
          </w:tcPr>
          <w:p w14:paraId="7BA5FDB1" w14:textId="77777777" w:rsidR="00681F65" w:rsidRDefault="00681F65" w:rsidP="00C97B4C">
            <w:pPr>
              <w:ind w:right="-154"/>
              <w:jc w:val="both"/>
              <w:rPr>
                <w:lang w:val="el-GR"/>
              </w:rPr>
            </w:pPr>
          </w:p>
          <w:p w14:paraId="2A027606" w14:textId="77777777" w:rsidR="00C4022C" w:rsidRPr="00C97B4C" w:rsidRDefault="00C4022C" w:rsidP="00C97B4C">
            <w:pPr>
              <w:ind w:right="-154"/>
              <w:jc w:val="both"/>
              <w:rPr>
                <w:lang w:val="el-GR"/>
              </w:rPr>
            </w:pPr>
          </w:p>
        </w:tc>
        <w:tc>
          <w:tcPr>
            <w:tcW w:w="3245" w:type="dxa"/>
            <w:gridSpan w:val="7"/>
            <w:shd w:val="clear" w:color="auto" w:fill="auto"/>
          </w:tcPr>
          <w:p w14:paraId="3B768E6F" w14:textId="77777777" w:rsidR="00681F65" w:rsidRPr="00C97B4C" w:rsidRDefault="00681F65" w:rsidP="00C97B4C">
            <w:pPr>
              <w:ind w:right="-154"/>
              <w:jc w:val="both"/>
              <w:rPr>
                <w:lang w:val="el-GR"/>
              </w:rPr>
            </w:pPr>
          </w:p>
        </w:tc>
        <w:tc>
          <w:tcPr>
            <w:tcW w:w="3823" w:type="dxa"/>
            <w:gridSpan w:val="7"/>
            <w:shd w:val="clear" w:color="auto" w:fill="auto"/>
          </w:tcPr>
          <w:p w14:paraId="4E431263" w14:textId="77777777" w:rsidR="00681F65" w:rsidRPr="00C97B4C" w:rsidRDefault="00681F65" w:rsidP="00C97B4C">
            <w:pPr>
              <w:ind w:right="-154"/>
              <w:jc w:val="both"/>
              <w:rPr>
                <w:lang w:val="el-GR"/>
              </w:rPr>
            </w:pPr>
          </w:p>
        </w:tc>
      </w:tr>
    </w:tbl>
    <w:p w14:paraId="77100F85" w14:textId="77777777" w:rsidR="00B51EF3" w:rsidRDefault="00B51EF3" w:rsidP="007A2BB8">
      <w:pPr>
        <w:ind w:right="-154"/>
        <w:jc w:val="both"/>
        <w:rPr>
          <w:lang w:val="el-G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60"/>
        <w:gridCol w:w="3827"/>
      </w:tblGrid>
      <w:tr w:rsidR="00C23B81" w:rsidRPr="00C97B4C" w14:paraId="167898B4" w14:textId="77777777" w:rsidTr="00BB6054">
        <w:tc>
          <w:tcPr>
            <w:tcW w:w="3369" w:type="dxa"/>
            <w:shd w:val="clear" w:color="auto" w:fill="auto"/>
          </w:tcPr>
          <w:p w14:paraId="3E305707" w14:textId="77777777" w:rsidR="00C23B81" w:rsidRPr="00C97B4C" w:rsidRDefault="00C23B81" w:rsidP="00C97B4C">
            <w:pPr>
              <w:ind w:right="-154"/>
              <w:jc w:val="both"/>
              <w:rPr>
                <w:lang w:val="el-GR"/>
              </w:rPr>
            </w:pPr>
            <w:r>
              <w:rPr>
                <w:lang w:val="el-GR"/>
              </w:rPr>
              <w:t>Ημερομηνία Γέννησης</w:t>
            </w:r>
          </w:p>
        </w:tc>
        <w:tc>
          <w:tcPr>
            <w:tcW w:w="3260" w:type="dxa"/>
            <w:shd w:val="clear" w:color="auto" w:fill="auto"/>
          </w:tcPr>
          <w:p w14:paraId="5F878F2B" w14:textId="77777777" w:rsidR="00C23B81" w:rsidRPr="00C97B4C" w:rsidRDefault="00070552" w:rsidP="00070552">
            <w:pPr>
              <w:ind w:right="-154"/>
              <w:jc w:val="both"/>
              <w:rPr>
                <w:lang w:val="el-GR"/>
              </w:rPr>
            </w:pPr>
            <w:r>
              <w:rPr>
                <w:lang w:val="el-GR"/>
              </w:rPr>
              <w:t>ΔΟΥ:</w:t>
            </w:r>
          </w:p>
        </w:tc>
        <w:tc>
          <w:tcPr>
            <w:tcW w:w="3827" w:type="dxa"/>
          </w:tcPr>
          <w:p w14:paraId="6E8C467A" w14:textId="77777777" w:rsidR="00C23B81" w:rsidRPr="005B1286" w:rsidRDefault="00C23B81" w:rsidP="00C97B4C">
            <w:pPr>
              <w:ind w:right="-154"/>
              <w:jc w:val="both"/>
              <w:rPr>
                <w:lang w:val="el-GR"/>
              </w:rPr>
            </w:pPr>
            <w:r>
              <w:rPr>
                <w:lang w:val="el-GR"/>
              </w:rPr>
              <w:t>ΑΜΚΑ</w:t>
            </w:r>
          </w:p>
        </w:tc>
      </w:tr>
      <w:tr w:rsidR="00C23B81" w:rsidRPr="00C97B4C" w14:paraId="634EB783" w14:textId="77777777" w:rsidTr="00BB6054">
        <w:trPr>
          <w:trHeight w:val="390"/>
        </w:trPr>
        <w:tc>
          <w:tcPr>
            <w:tcW w:w="3369" w:type="dxa"/>
            <w:shd w:val="clear" w:color="auto" w:fill="auto"/>
          </w:tcPr>
          <w:p w14:paraId="2B86F7E6" w14:textId="77777777" w:rsidR="00C23B81" w:rsidRPr="00C97B4C" w:rsidRDefault="00C23B81" w:rsidP="00C97B4C">
            <w:pPr>
              <w:ind w:right="-154"/>
              <w:jc w:val="both"/>
              <w:rPr>
                <w:b/>
                <w:lang w:val="el-GR"/>
              </w:rPr>
            </w:pPr>
          </w:p>
        </w:tc>
        <w:tc>
          <w:tcPr>
            <w:tcW w:w="3260" w:type="dxa"/>
            <w:shd w:val="clear" w:color="auto" w:fill="auto"/>
          </w:tcPr>
          <w:p w14:paraId="73E10978" w14:textId="77777777" w:rsidR="00C23B81" w:rsidRPr="00C97B4C" w:rsidRDefault="00C23B81" w:rsidP="00C97B4C">
            <w:pPr>
              <w:ind w:right="-154"/>
              <w:jc w:val="both"/>
              <w:rPr>
                <w:b/>
                <w:lang w:val="el-GR"/>
              </w:rPr>
            </w:pPr>
          </w:p>
        </w:tc>
        <w:tc>
          <w:tcPr>
            <w:tcW w:w="3827" w:type="dxa"/>
          </w:tcPr>
          <w:p w14:paraId="1B353569" w14:textId="77777777" w:rsidR="00C23B81" w:rsidRPr="00C97B4C" w:rsidRDefault="00C23B81" w:rsidP="00C97B4C">
            <w:pPr>
              <w:ind w:right="-154"/>
              <w:jc w:val="both"/>
              <w:rPr>
                <w:b/>
                <w:lang w:val="el-GR"/>
              </w:rPr>
            </w:pPr>
          </w:p>
        </w:tc>
      </w:tr>
    </w:tbl>
    <w:p w14:paraId="5DE30989" w14:textId="77777777" w:rsidR="00B51EF3" w:rsidRDefault="00B51EF3" w:rsidP="007A2BB8">
      <w:pPr>
        <w:ind w:right="-154"/>
        <w:jc w:val="both"/>
        <w:rPr>
          <w:lang w:val="el-GR"/>
        </w:rPr>
      </w:pPr>
    </w:p>
    <w:p w14:paraId="69F1AAA7" w14:textId="77777777" w:rsidR="00950E00" w:rsidRPr="00C23B81" w:rsidRDefault="00950E00" w:rsidP="00C23B81">
      <w:pPr>
        <w:jc w:val="both"/>
        <w:rPr>
          <w:lang w:val="el-GR"/>
        </w:rPr>
      </w:pPr>
      <w:r w:rsidRPr="00C23B81">
        <w:rPr>
          <w:u w:val="single"/>
          <w:lang w:val="el-GR"/>
        </w:rPr>
        <w:t>Οικογενειακή Κατάσταση</w:t>
      </w:r>
    </w:p>
    <w:p w14:paraId="772CB95B" w14:textId="77777777" w:rsidR="00950E00" w:rsidRPr="002409D9" w:rsidRDefault="00950E00" w:rsidP="00950E00">
      <w:pPr>
        <w:jc w:val="both"/>
        <w:rPr>
          <w:lang w:val="el-GR"/>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89"/>
        <w:gridCol w:w="279"/>
        <w:gridCol w:w="1200"/>
        <w:gridCol w:w="360"/>
        <w:gridCol w:w="600"/>
        <w:gridCol w:w="360"/>
      </w:tblGrid>
      <w:tr w:rsidR="00950E00" w:rsidRPr="002409D9" w14:paraId="764E4A43" w14:textId="77777777" w:rsidTr="005F27C9">
        <w:trPr>
          <w:trHeight w:val="238"/>
        </w:trPr>
        <w:tc>
          <w:tcPr>
            <w:tcW w:w="1989" w:type="dxa"/>
            <w:tcBorders>
              <w:top w:val="nil"/>
              <w:left w:val="nil"/>
              <w:bottom w:val="nil"/>
              <w:right w:val="nil"/>
            </w:tcBorders>
            <w:vAlign w:val="center"/>
          </w:tcPr>
          <w:p w14:paraId="09CFDF75" w14:textId="77777777" w:rsidR="00950E00" w:rsidRPr="002409D9" w:rsidRDefault="00950E00" w:rsidP="005F27C9">
            <w:pPr>
              <w:spacing w:before="120"/>
              <w:jc w:val="center"/>
              <w:rPr>
                <w:b/>
                <w:lang w:val="el-GR"/>
              </w:rPr>
            </w:pPr>
            <w:r w:rsidRPr="002409D9">
              <w:rPr>
                <w:b/>
                <w:lang w:val="el-GR"/>
              </w:rPr>
              <w:t>ΟΙΚΟΓΕΝΕΙΑΚΗ ΚΑΤΑΣΤΑΣΗ</w:t>
            </w:r>
          </w:p>
        </w:tc>
        <w:tc>
          <w:tcPr>
            <w:tcW w:w="1479" w:type="dxa"/>
            <w:gridSpan w:val="2"/>
            <w:tcBorders>
              <w:top w:val="nil"/>
              <w:left w:val="nil"/>
              <w:bottom w:val="nil"/>
              <w:right w:val="nil"/>
            </w:tcBorders>
            <w:vAlign w:val="center"/>
          </w:tcPr>
          <w:p w14:paraId="06BC47AD" w14:textId="77777777" w:rsidR="00950E00" w:rsidRPr="002409D9" w:rsidRDefault="00950E00" w:rsidP="005F27C9">
            <w:pPr>
              <w:pStyle w:val="2"/>
              <w:spacing w:before="120" w:line="360" w:lineRule="auto"/>
              <w:rPr>
                <w:rFonts w:ascii="Arial Narrow" w:hAnsi="Arial Narrow"/>
                <w:sz w:val="22"/>
              </w:rPr>
            </w:pPr>
            <w:r w:rsidRPr="002409D9">
              <w:rPr>
                <w:rFonts w:ascii="Arial Narrow" w:hAnsi="Arial Narrow"/>
                <w:sz w:val="22"/>
              </w:rPr>
              <w:t>ΚΩΔΙΚΟΣ</w:t>
            </w:r>
          </w:p>
        </w:tc>
        <w:tc>
          <w:tcPr>
            <w:tcW w:w="1320" w:type="dxa"/>
            <w:gridSpan w:val="3"/>
            <w:tcBorders>
              <w:top w:val="nil"/>
              <w:left w:val="nil"/>
              <w:bottom w:val="nil"/>
              <w:right w:val="nil"/>
            </w:tcBorders>
          </w:tcPr>
          <w:p w14:paraId="001665DC" w14:textId="77777777" w:rsidR="00950E00" w:rsidRPr="002409D9" w:rsidRDefault="00950E00" w:rsidP="005F27C9">
            <w:pPr>
              <w:spacing w:before="120" w:line="360" w:lineRule="auto"/>
              <w:jc w:val="center"/>
              <w:rPr>
                <w:b/>
                <w:lang w:val="el-GR"/>
              </w:rPr>
            </w:pPr>
            <w:r w:rsidRPr="002409D9">
              <w:rPr>
                <w:b/>
                <w:lang w:val="el-GR"/>
              </w:rPr>
              <w:t xml:space="preserve">ΣΗΜΕΙΩΣΤΕ </w:t>
            </w:r>
            <w:r>
              <w:rPr>
                <w:b/>
                <w:lang w:val="el-GR"/>
              </w:rPr>
              <w:t xml:space="preserve">       </w:t>
            </w:r>
            <w:r w:rsidRPr="002409D9">
              <w:rPr>
                <w:b/>
                <w:lang w:val="el-GR"/>
              </w:rPr>
              <w:t>“Χ”</w:t>
            </w:r>
          </w:p>
        </w:tc>
      </w:tr>
      <w:tr w:rsidR="00950E00" w:rsidRPr="002409D9" w14:paraId="0BCB4C8F" w14:textId="77777777" w:rsidTr="005F27C9">
        <w:trPr>
          <w:gridAfter w:val="1"/>
          <w:wAfter w:w="360" w:type="dxa"/>
          <w:trHeight w:val="327"/>
        </w:trPr>
        <w:tc>
          <w:tcPr>
            <w:tcW w:w="2268" w:type="dxa"/>
            <w:gridSpan w:val="2"/>
            <w:tcBorders>
              <w:top w:val="nil"/>
              <w:left w:val="nil"/>
              <w:bottom w:val="nil"/>
              <w:right w:val="nil"/>
            </w:tcBorders>
          </w:tcPr>
          <w:p w14:paraId="3483E607" w14:textId="77777777" w:rsidR="00950E00" w:rsidRPr="002409D9" w:rsidRDefault="00950E00" w:rsidP="005F27C9">
            <w:pPr>
              <w:spacing w:line="360" w:lineRule="auto"/>
              <w:jc w:val="both"/>
              <w:rPr>
                <w:lang w:val="el-GR"/>
              </w:rPr>
            </w:pPr>
            <w:r w:rsidRPr="002409D9">
              <w:rPr>
                <w:lang w:val="el-GR"/>
              </w:rPr>
              <w:t>Άγαμος/η</w:t>
            </w:r>
          </w:p>
        </w:tc>
        <w:tc>
          <w:tcPr>
            <w:tcW w:w="1560" w:type="dxa"/>
            <w:gridSpan w:val="2"/>
            <w:tcBorders>
              <w:top w:val="nil"/>
              <w:left w:val="nil"/>
              <w:bottom w:val="nil"/>
              <w:right w:val="single" w:sz="4" w:space="0" w:color="auto"/>
            </w:tcBorders>
          </w:tcPr>
          <w:p w14:paraId="431C5B35" w14:textId="77777777" w:rsidR="00950E00" w:rsidRPr="002409D9" w:rsidRDefault="00950E00" w:rsidP="005F27C9">
            <w:pPr>
              <w:spacing w:line="360" w:lineRule="auto"/>
              <w:rPr>
                <w:lang w:val="el-GR"/>
              </w:rPr>
            </w:pPr>
            <w:r w:rsidRPr="002409D9">
              <w:rPr>
                <w:lang w:val="el-GR"/>
              </w:rPr>
              <w:t>Α</w:t>
            </w:r>
          </w:p>
        </w:tc>
        <w:tc>
          <w:tcPr>
            <w:tcW w:w="600" w:type="dxa"/>
            <w:tcBorders>
              <w:top w:val="single" w:sz="4" w:space="0" w:color="auto"/>
              <w:left w:val="single" w:sz="4" w:space="0" w:color="auto"/>
              <w:bottom w:val="single" w:sz="4" w:space="0" w:color="auto"/>
            </w:tcBorders>
          </w:tcPr>
          <w:p w14:paraId="31E3D0BA" w14:textId="77777777" w:rsidR="00950E00" w:rsidRPr="002409D9" w:rsidRDefault="00950E00" w:rsidP="005F27C9">
            <w:pPr>
              <w:spacing w:line="360" w:lineRule="auto"/>
              <w:jc w:val="both"/>
              <w:rPr>
                <w:lang w:val="el-GR"/>
              </w:rPr>
            </w:pPr>
          </w:p>
        </w:tc>
      </w:tr>
      <w:tr w:rsidR="00950E00" w:rsidRPr="002409D9" w14:paraId="5BD7D1EB" w14:textId="77777777" w:rsidTr="005F27C9">
        <w:trPr>
          <w:gridAfter w:val="1"/>
          <w:wAfter w:w="360" w:type="dxa"/>
          <w:trHeight w:val="290"/>
        </w:trPr>
        <w:tc>
          <w:tcPr>
            <w:tcW w:w="2268" w:type="dxa"/>
            <w:gridSpan w:val="2"/>
            <w:tcBorders>
              <w:top w:val="nil"/>
              <w:left w:val="nil"/>
              <w:bottom w:val="nil"/>
              <w:right w:val="nil"/>
            </w:tcBorders>
          </w:tcPr>
          <w:p w14:paraId="1144CD63" w14:textId="77777777" w:rsidR="00950E00" w:rsidRPr="002409D9" w:rsidRDefault="00950E00" w:rsidP="005F27C9">
            <w:pPr>
              <w:spacing w:line="360" w:lineRule="auto"/>
              <w:jc w:val="both"/>
              <w:rPr>
                <w:lang w:val="el-GR"/>
              </w:rPr>
            </w:pPr>
            <w:r w:rsidRPr="002409D9">
              <w:rPr>
                <w:lang w:val="el-GR"/>
              </w:rPr>
              <w:t>Έγγαμος/η</w:t>
            </w:r>
          </w:p>
        </w:tc>
        <w:tc>
          <w:tcPr>
            <w:tcW w:w="1560" w:type="dxa"/>
            <w:gridSpan w:val="2"/>
            <w:tcBorders>
              <w:top w:val="nil"/>
              <w:left w:val="nil"/>
              <w:bottom w:val="nil"/>
              <w:right w:val="single" w:sz="4" w:space="0" w:color="auto"/>
            </w:tcBorders>
          </w:tcPr>
          <w:p w14:paraId="178814BA" w14:textId="77777777" w:rsidR="00950E00" w:rsidRPr="002409D9" w:rsidRDefault="00950E00" w:rsidP="005F27C9">
            <w:pPr>
              <w:spacing w:line="360" w:lineRule="auto"/>
              <w:rPr>
                <w:lang w:val="el-GR"/>
              </w:rPr>
            </w:pPr>
            <w:r w:rsidRPr="002409D9">
              <w:rPr>
                <w:lang w:val="el-GR"/>
              </w:rPr>
              <w:t>Ε</w:t>
            </w:r>
          </w:p>
        </w:tc>
        <w:tc>
          <w:tcPr>
            <w:tcW w:w="600" w:type="dxa"/>
            <w:tcBorders>
              <w:top w:val="single" w:sz="4" w:space="0" w:color="auto"/>
              <w:left w:val="single" w:sz="4" w:space="0" w:color="auto"/>
              <w:bottom w:val="single" w:sz="4" w:space="0" w:color="auto"/>
            </w:tcBorders>
          </w:tcPr>
          <w:p w14:paraId="5A8FDB2A" w14:textId="77777777" w:rsidR="00950E00" w:rsidRPr="002409D9" w:rsidRDefault="00950E00" w:rsidP="005F27C9">
            <w:pPr>
              <w:spacing w:line="360" w:lineRule="auto"/>
              <w:jc w:val="both"/>
              <w:rPr>
                <w:lang w:val="el-GR"/>
              </w:rPr>
            </w:pPr>
          </w:p>
        </w:tc>
      </w:tr>
    </w:tbl>
    <w:p w14:paraId="1A934683" w14:textId="77777777" w:rsidR="00950E00" w:rsidRDefault="00950E00" w:rsidP="007A2BB8">
      <w:pPr>
        <w:ind w:right="-154"/>
        <w:jc w:val="both"/>
        <w:rPr>
          <w:lang w:val="el-GR"/>
        </w:rPr>
      </w:pPr>
    </w:p>
    <w:p w14:paraId="37B62F58" w14:textId="77777777" w:rsidR="0016182F" w:rsidRDefault="0016182F" w:rsidP="007A2BB8">
      <w:pPr>
        <w:ind w:right="-154"/>
        <w:jc w:val="both"/>
        <w:rPr>
          <w:lang w:val="el-GR"/>
        </w:rPr>
      </w:pPr>
    </w:p>
    <w:p w14:paraId="13D35F53" w14:textId="77777777" w:rsidR="007A2BB8" w:rsidRPr="002409D9" w:rsidRDefault="00F94F2D" w:rsidP="007A2BB8">
      <w:pPr>
        <w:ind w:right="-154"/>
        <w:jc w:val="both"/>
        <w:rPr>
          <w:lang w:val="el-GR"/>
        </w:rPr>
      </w:pPr>
      <w:r>
        <w:rPr>
          <w:lang w:val="el-GR"/>
        </w:rPr>
        <w:lastRenderedPageBreak/>
        <w:t>3</w:t>
      </w:r>
      <w:r w:rsidR="007A2BB8" w:rsidRPr="007A2BB8">
        <w:rPr>
          <w:lang w:val="el-GR"/>
        </w:rPr>
        <w:t xml:space="preserve">.  </w:t>
      </w:r>
      <w:r w:rsidR="007A2BB8" w:rsidRPr="002409D9">
        <w:rPr>
          <w:b/>
          <w:u w:val="single"/>
          <w:lang w:val="el-GR"/>
        </w:rPr>
        <w:t>Διεύθυνση</w:t>
      </w:r>
      <w:r w:rsidR="007A2BB8" w:rsidRPr="007A2BB8">
        <w:rPr>
          <w:b/>
          <w:u w:val="single"/>
          <w:lang w:val="el-GR"/>
        </w:rPr>
        <w:t xml:space="preserve">  </w:t>
      </w:r>
      <w:r w:rsidR="007A2BB8" w:rsidRPr="002409D9">
        <w:rPr>
          <w:b/>
          <w:u w:val="single"/>
          <w:lang w:val="el-GR"/>
        </w:rPr>
        <w:t>Μόνιμης</w:t>
      </w:r>
      <w:r w:rsidR="007A2BB8" w:rsidRPr="007A2BB8">
        <w:rPr>
          <w:b/>
          <w:u w:val="single"/>
          <w:lang w:val="el-GR"/>
        </w:rPr>
        <w:t xml:space="preserve">  </w:t>
      </w:r>
      <w:r w:rsidR="007A2BB8" w:rsidRPr="002409D9">
        <w:rPr>
          <w:b/>
          <w:u w:val="single"/>
          <w:lang w:val="el-GR"/>
        </w:rPr>
        <w:t>Κατοικίας</w:t>
      </w:r>
    </w:p>
    <w:p w14:paraId="2EFCC114" w14:textId="77777777" w:rsidR="007A2BB8" w:rsidRPr="00B51EF3" w:rsidRDefault="007A2BB8" w:rsidP="007A2BB8">
      <w:pPr>
        <w:ind w:right="-154"/>
        <w:jc w:val="both"/>
        <w:rPr>
          <w:sz w:val="12"/>
          <w:szCs w:val="12"/>
          <w:lang w:val="el-GR"/>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1264"/>
        <w:gridCol w:w="1440"/>
        <w:gridCol w:w="1200"/>
        <w:gridCol w:w="480"/>
        <w:gridCol w:w="1200"/>
        <w:gridCol w:w="2760"/>
      </w:tblGrid>
      <w:tr w:rsidR="00314975" w:rsidRPr="00C97B4C" w14:paraId="1237DC53" w14:textId="77777777" w:rsidTr="00C97B4C">
        <w:trPr>
          <w:trHeight w:val="454"/>
        </w:trPr>
        <w:tc>
          <w:tcPr>
            <w:tcW w:w="2084" w:type="dxa"/>
            <w:tcBorders>
              <w:top w:val="nil"/>
              <w:left w:val="nil"/>
              <w:bottom w:val="nil"/>
              <w:right w:val="single" w:sz="4" w:space="0" w:color="auto"/>
            </w:tcBorders>
            <w:shd w:val="clear" w:color="auto" w:fill="auto"/>
            <w:vAlign w:val="center"/>
          </w:tcPr>
          <w:p w14:paraId="3187F282" w14:textId="77777777" w:rsidR="00314975" w:rsidRPr="00C97B4C" w:rsidRDefault="00314975" w:rsidP="00C97B4C">
            <w:pPr>
              <w:ind w:right="-154"/>
              <w:rPr>
                <w:lang w:val="el-GR"/>
              </w:rPr>
            </w:pPr>
            <w:r w:rsidRPr="00C97B4C">
              <w:rPr>
                <w:lang w:val="el-GR"/>
              </w:rPr>
              <w:t xml:space="preserve">Οδός και αριθμός:  </w:t>
            </w:r>
          </w:p>
        </w:tc>
        <w:tc>
          <w:tcPr>
            <w:tcW w:w="8344" w:type="dxa"/>
            <w:gridSpan w:val="6"/>
            <w:tcBorders>
              <w:left w:val="single" w:sz="4" w:space="0" w:color="auto"/>
            </w:tcBorders>
            <w:shd w:val="clear" w:color="auto" w:fill="auto"/>
            <w:vAlign w:val="center"/>
          </w:tcPr>
          <w:p w14:paraId="476F41B0" w14:textId="77777777" w:rsidR="00314975" w:rsidRPr="00C97B4C" w:rsidRDefault="00314975" w:rsidP="00C97B4C">
            <w:pPr>
              <w:ind w:right="-154"/>
              <w:rPr>
                <w:lang w:val="el-GR"/>
              </w:rPr>
            </w:pPr>
          </w:p>
        </w:tc>
      </w:tr>
      <w:tr w:rsidR="00314975" w:rsidRPr="00C97B4C" w14:paraId="1F24147E" w14:textId="77777777" w:rsidTr="00C97B4C">
        <w:trPr>
          <w:trHeight w:val="454"/>
        </w:trPr>
        <w:tc>
          <w:tcPr>
            <w:tcW w:w="2084" w:type="dxa"/>
            <w:tcBorders>
              <w:top w:val="nil"/>
              <w:left w:val="nil"/>
              <w:bottom w:val="nil"/>
              <w:right w:val="single" w:sz="4" w:space="0" w:color="auto"/>
            </w:tcBorders>
            <w:shd w:val="clear" w:color="auto" w:fill="auto"/>
            <w:vAlign w:val="center"/>
          </w:tcPr>
          <w:p w14:paraId="040C1866" w14:textId="77777777" w:rsidR="00314975" w:rsidRPr="00C97B4C" w:rsidRDefault="00314975" w:rsidP="00C97B4C">
            <w:pPr>
              <w:ind w:right="-154"/>
              <w:rPr>
                <w:lang w:val="el-GR"/>
              </w:rPr>
            </w:pPr>
            <w:r w:rsidRPr="00C97B4C">
              <w:rPr>
                <w:lang w:val="el-GR"/>
              </w:rPr>
              <w:t>Πόλη / Επαρχία:</w:t>
            </w:r>
          </w:p>
        </w:tc>
        <w:tc>
          <w:tcPr>
            <w:tcW w:w="8344" w:type="dxa"/>
            <w:gridSpan w:val="6"/>
            <w:tcBorders>
              <w:left w:val="single" w:sz="4" w:space="0" w:color="auto"/>
              <w:bottom w:val="single" w:sz="4" w:space="0" w:color="auto"/>
            </w:tcBorders>
            <w:shd w:val="clear" w:color="auto" w:fill="auto"/>
            <w:vAlign w:val="center"/>
          </w:tcPr>
          <w:p w14:paraId="5F10B607" w14:textId="77777777" w:rsidR="00314975" w:rsidRPr="00C97B4C" w:rsidRDefault="00314975" w:rsidP="00C97B4C">
            <w:pPr>
              <w:ind w:right="-154"/>
              <w:rPr>
                <w:lang w:val="el-GR"/>
              </w:rPr>
            </w:pPr>
          </w:p>
        </w:tc>
      </w:tr>
      <w:tr w:rsidR="00314975" w:rsidRPr="00C97B4C" w14:paraId="0F2B3D1D" w14:textId="77777777" w:rsidTr="00C97B4C">
        <w:trPr>
          <w:trHeight w:val="454"/>
        </w:trPr>
        <w:tc>
          <w:tcPr>
            <w:tcW w:w="2084" w:type="dxa"/>
            <w:tcBorders>
              <w:top w:val="nil"/>
              <w:left w:val="nil"/>
              <w:bottom w:val="nil"/>
              <w:right w:val="single" w:sz="4" w:space="0" w:color="auto"/>
            </w:tcBorders>
            <w:shd w:val="clear" w:color="auto" w:fill="auto"/>
            <w:vAlign w:val="center"/>
          </w:tcPr>
          <w:p w14:paraId="4632F978" w14:textId="77777777" w:rsidR="00314975" w:rsidRPr="00C97B4C" w:rsidRDefault="00314975" w:rsidP="00C97B4C">
            <w:pPr>
              <w:ind w:right="-154"/>
              <w:rPr>
                <w:lang w:val="el-GR"/>
              </w:rPr>
            </w:pPr>
            <w:r w:rsidRPr="00C97B4C">
              <w:rPr>
                <w:lang w:val="el-GR"/>
              </w:rPr>
              <w:t>Ταχυδρομικός Κώδικας</w:t>
            </w:r>
          </w:p>
        </w:tc>
        <w:tc>
          <w:tcPr>
            <w:tcW w:w="83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994650" w14:textId="77777777" w:rsidR="00314975" w:rsidRPr="00C97B4C" w:rsidRDefault="00314975" w:rsidP="00C97B4C">
            <w:pPr>
              <w:ind w:right="-154"/>
              <w:rPr>
                <w:lang w:val="el-GR"/>
              </w:rPr>
            </w:pPr>
          </w:p>
        </w:tc>
      </w:tr>
      <w:tr w:rsidR="00CF63E8" w:rsidRPr="00C97B4C" w14:paraId="4F6A2C9E" w14:textId="77777777" w:rsidTr="00C97B4C">
        <w:trPr>
          <w:trHeight w:val="175"/>
        </w:trPr>
        <w:tc>
          <w:tcPr>
            <w:tcW w:w="10428" w:type="dxa"/>
            <w:gridSpan w:val="7"/>
            <w:tcBorders>
              <w:top w:val="nil"/>
              <w:left w:val="nil"/>
              <w:bottom w:val="nil"/>
              <w:right w:val="nil"/>
            </w:tcBorders>
            <w:shd w:val="clear" w:color="auto" w:fill="auto"/>
            <w:vAlign w:val="center"/>
          </w:tcPr>
          <w:p w14:paraId="08D4310B" w14:textId="77777777" w:rsidR="00CF63E8" w:rsidRPr="00C97B4C" w:rsidRDefault="00CF63E8" w:rsidP="00C97B4C">
            <w:pPr>
              <w:ind w:right="-154"/>
              <w:rPr>
                <w:lang w:val="el-GR"/>
              </w:rPr>
            </w:pPr>
          </w:p>
        </w:tc>
      </w:tr>
      <w:tr w:rsidR="00314975" w:rsidRPr="00C97B4C" w14:paraId="4EA2B06E" w14:textId="77777777" w:rsidTr="00C97B4C">
        <w:trPr>
          <w:trHeight w:val="454"/>
        </w:trPr>
        <w:tc>
          <w:tcPr>
            <w:tcW w:w="2084" w:type="dxa"/>
            <w:tcBorders>
              <w:top w:val="nil"/>
              <w:left w:val="nil"/>
              <w:bottom w:val="nil"/>
              <w:right w:val="single" w:sz="4" w:space="0" w:color="auto"/>
            </w:tcBorders>
            <w:shd w:val="clear" w:color="auto" w:fill="auto"/>
            <w:vAlign w:val="center"/>
          </w:tcPr>
          <w:p w14:paraId="373E7706" w14:textId="77777777" w:rsidR="00314975" w:rsidRPr="00C97B4C" w:rsidRDefault="00314975" w:rsidP="00C97B4C">
            <w:pPr>
              <w:ind w:right="-154"/>
              <w:rPr>
                <w:lang w:val="el-GR"/>
              </w:rPr>
            </w:pPr>
            <w:r w:rsidRPr="00C97B4C">
              <w:rPr>
                <w:lang w:val="el-GR"/>
              </w:rPr>
              <w:t>Χώρα</w:t>
            </w:r>
          </w:p>
        </w:tc>
        <w:tc>
          <w:tcPr>
            <w:tcW w:w="1264" w:type="dxa"/>
            <w:tcBorders>
              <w:left w:val="single" w:sz="4" w:space="0" w:color="auto"/>
              <w:bottom w:val="single" w:sz="4" w:space="0" w:color="auto"/>
              <w:right w:val="single" w:sz="4" w:space="0" w:color="auto"/>
            </w:tcBorders>
            <w:shd w:val="clear" w:color="auto" w:fill="auto"/>
            <w:vAlign w:val="center"/>
          </w:tcPr>
          <w:p w14:paraId="726901E9" w14:textId="77777777" w:rsidR="00314975" w:rsidRPr="00C97B4C" w:rsidRDefault="00314975" w:rsidP="00C97B4C">
            <w:pPr>
              <w:ind w:right="-154"/>
              <w:rPr>
                <w:lang w:val="el-GR"/>
              </w:rPr>
            </w:pPr>
          </w:p>
        </w:tc>
        <w:tc>
          <w:tcPr>
            <w:tcW w:w="1440" w:type="dxa"/>
            <w:tcBorders>
              <w:top w:val="nil"/>
              <w:left w:val="single" w:sz="4" w:space="0" w:color="auto"/>
              <w:bottom w:val="nil"/>
              <w:right w:val="single" w:sz="4" w:space="0" w:color="auto"/>
            </w:tcBorders>
            <w:shd w:val="clear" w:color="auto" w:fill="auto"/>
            <w:vAlign w:val="center"/>
          </w:tcPr>
          <w:p w14:paraId="417B3497" w14:textId="77777777" w:rsidR="00314975" w:rsidRPr="00C97B4C" w:rsidRDefault="00314975" w:rsidP="00C97B4C">
            <w:pPr>
              <w:ind w:right="-154"/>
              <w:rPr>
                <w:lang w:val="en-GB"/>
              </w:rPr>
            </w:pPr>
            <w:r w:rsidRPr="00C97B4C">
              <w:rPr>
                <w:lang w:val="el-GR"/>
              </w:rPr>
              <w:t>ΕΛ: Ελλάδα</w:t>
            </w:r>
          </w:p>
        </w:tc>
        <w:tc>
          <w:tcPr>
            <w:tcW w:w="1200" w:type="dxa"/>
            <w:tcBorders>
              <w:left w:val="single" w:sz="4" w:space="0" w:color="auto"/>
              <w:right w:val="single" w:sz="4" w:space="0" w:color="auto"/>
            </w:tcBorders>
            <w:shd w:val="clear" w:color="auto" w:fill="auto"/>
            <w:vAlign w:val="center"/>
          </w:tcPr>
          <w:p w14:paraId="2E9D62E4" w14:textId="77777777" w:rsidR="00314975" w:rsidRPr="00C97B4C" w:rsidRDefault="00314975" w:rsidP="00C97B4C">
            <w:pPr>
              <w:ind w:right="-154"/>
              <w:rPr>
                <w:lang w:val="en-GB"/>
              </w:rPr>
            </w:pPr>
          </w:p>
        </w:tc>
        <w:tc>
          <w:tcPr>
            <w:tcW w:w="1680" w:type="dxa"/>
            <w:gridSpan w:val="2"/>
            <w:tcBorders>
              <w:top w:val="nil"/>
              <w:left w:val="single" w:sz="4" w:space="0" w:color="auto"/>
              <w:bottom w:val="nil"/>
              <w:right w:val="single" w:sz="4" w:space="0" w:color="auto"/>
            </w:tcBorders>
            <w:shd w:val="clear" w:color="auto" w:fill="auto"/>
            <w:vAlign w:val="center"/>
          </w:tcPr>
          <w:p w14:paraId="66E79D17" w14:textId="77777777" w:rsidR="00314975" w:rsidRPr="00C97B4C" w:rsidRDefault="00314975" w:rsidP="00C97B4C">
            <w:pPr>
              <w:ind w:right="-154"/>
              <w:rPr>
                <w:lang w:val="en-GB"/>
              </w:rPr>
            </w:pPr>
            <w:r w:rsidRPr="00C97B4C">
              <w:rPr>
                <w:lang w:val="el-GR"/>
              </w:rPr>
              <w:t>Άλλη (Δηλώστε) :</w:t>
            </w:r>
          </w:p>
        </w:tc>
        <w:tc>
          <w:tcPr>
            <w:tcW w:w="2760" w:type="dxa"/>
            <w:tcBorders>
              <w:left w:val="single" w:sz="4" w:space="0" w:color="auto"/>
            </w:tcBorders>
            <w:shd w:val="clear" w:color="auto" w:fill="auto"/>
            <w:vAlign w:val="center"/>
          </w:tcPr>
          <w:p w14:paraId="5E827A82" w14:textId="77777777" w:rsidR="00314975" w:rsidRPr="00C97B4C" w:rsidRDefault="00314975" w:rsidP="00C97B4C">
            <w:pPr>
              <w:ind w:right="-154"/>
              <w:rPr>
                <w:lang w:val="en-GB"/>
              </w:rPr>
            </w:pPr>
          </w:p>
        </w:tc>
      </w:tr>
      <w:tr w:rsidR="00CF63E8" w:rsidRPr="00C97B4C" w14:paraId="7BF1FA8D" w14:textId="77777777" w:rsidTr="00C97B4C">
        <w:trPr>
          <w:trHeight w:val="153"/>
        </w:trPr>
        <w:tc>
          <w:tcPr>
            <w:tcW w:w="10428" w:type="dxa"/>
            <w:gridSpan w:val="7"/>
            <w:tcBorders>
              <w:top w:val="nil"/>
              <w:left w:val="nil"/>
              <w:bottom w:val="nil"/>
            </w:tcBorders>
            <w:shd w:val="clear" w:color="auto" w:fill="auto"/>
            <w:vAlign w:val="center"/>
          </w:tcPr>
          <w:p w14:paraId="525758AE" w14:textId="77777777" w:rsidR="00CF63E8" w:rsidRPr="00C97B4C" w:rsidRDefault="00CF63E8" w:rsidP="00C97B4C">
            <w:pPr>
              <w:ind w:right="-154"/>
              <w:rPr>
                <w:lang w:val="en-GB"/>
              </w:rPr>
            </w:pPr>
          </w:p>
        </w:tc>
      </w:tr>
      <w:tr w:rsidR="00F5275D" w:rsidRPr="00C97B4C" w14:paraId="2F323A37" w14:textId="77777777" w:rsidTr="00C97B4C">
        <w:trPr>
          <w:trHeight w:val="454"/>
        </w:trPr>
        <w:tc>
          <w:tcPr>
            <w:tcW w:w="3348" w:type="dxa"/>
            <w:gridSpan w:val="2"/>
            <w:tcBorders>
              <w:top w:val="nil"/>
              <w:left w:val="nil"/>
              <w:bottom w:val="nil"/>
              <w:right w:val="nil"/>
            </w:tcBorders>
            <w:shd w:val="clear" w:color="auto" w:fill="auto"/>
            <w:vAlign w:val="center"/>
          </w:tcPr>
          <w:p w14:paraId="0D25F048" w14:textId="77777777" w:rsidR="00F5275D" w:rsidRPr="00C97B4C" w:rsidRDefault="00F5275D" w:rsidP="00C97B4C">
            <w:pPr>
              <w:ind w:right="-154"/>
              <w:rPr>
                <w:lang w:val="en-GB"/>
              </w:rPr>
            </w:pPr>
            <w:r w:rsidRPr="00C97B4C">
              <w:rPr>
                <w:lang w:val="el-GR"/>
              </w:rPr>
              <w:t>Τηλέφωνο</w:t>
            </w:r>
            <w:r w:rsidRPr="00C97B4C">
              <w:rPr>
                <w:lang w:val="en-GB"/>
              </w:rPr>
              <w:t xml:space="preserve"> </w:t>
            </w:r>
            <w:r w:rsidRPr="00C97B4C">
              <w:rPr>
                <w:lang w:val="el-GR"/>
              </w:rPr>
              <w:t xml:space="preserve">Μόνιμης Κατοικίας:  </w:t>
            </w:r>
          </w:p>
        </w:tc>
        <w:tc>
          <w:tcPr>
            <w:tcW w:w="1440" w:type="dxa"/>
            <w:tcBorders>
              <w:top w:val="nil"/>
              <w:left w:val="nil"/>
              <w:bottom w:val="nil"/>
              <w:right w:val="single" w:sz="4" w:space="0" w:color="auto"/>
            </w:tcBorders>
            <w:shd w:val="clear" w:color="auto" w:fill="auto"/>
            <w:vAlign w:val="center"/>
          </w:tcPr>
          <w:p w14:paraId="037FB3C8" w14:textId="77777777" w:rsidR="00F5275D" w:rsidRPr="00C97B4C" w:rsidRDefault="00F5275D" w:rsidP="00C97B4C">
            <w:pPr>
              <w:ind w:right="-154"/>
              <w:rPr>
                <w:lang w:val="en-GB"/>
              </w:rPr>
            </w:pPr>
            <w:r w:rsidRPr="00C97B4C">
              <w:rPr>
                <w:lang w:val="el-GR"/>
              </w:rPr>
              <w:t>Σταθερό</w:t>
            </w:r>
          </w:p>
        </w:tc>
        <w:tc>
          <w:tcPr>
            <w:tcW w:w="1680" w:type="dxa"/>
            <w:gridSpan w:val="2"/>
            <w:tcBorders>
              <w:left w:val="single" w:sz="4" w:space="0" w:color="auto"/>
              <w:right w:val="single" w:sz="4" w:space="0" w:color="auto"/>
            </w:tcBorders>
            <w:shd w:val="clear" w:color="auto" w:fill="auto"/>
            <w:vAlign w:val="center"/>
          </w:tcPr>
          <w:p w14:paraId="5520A6EB" w14:textId="77777777" w:rsidR="00F5275D" w:rsidRPr="00C97B4C" w:rsidRDefault="00F5275D" w:rsidP="00C97B4C">
            <w:pPr>
              <w:ind w:right="-154"/>
              <w:rPr>
                <w:lang w:val="en-GB"/>
              </w:rPr>
            </w:pPr>
          </w:p>
        </w:tc>
        <w:tc>
          <w:tcPr>
            <w:tcW w:w="1200" w:type="dxa"/>
            <w:tcBorders>
              <w:top w:val="nil"/>
              <w:left w:val="single" w:sz="4" w:space="0" w:color="auto"/>
              <w:bottom w:val="nil"/>
              <w:right w:val="single" w:sz="4" w:space="0" w:color="auto"/>
            </w:tcBorders>
            <w:shd w:val="clear" w:color="auto" w:fill="auto"/>
            <w:vAlign w:val="center"/>
          </w:tcPr>
          <w:p w14:paraId="60B0661A" w14:textId="77777777" w:rsidR="00F5275D" w:rsidRPr="00C97B4C" w:rsidRDefault="00F5275D" w:rsidP="00C97B4C">
            <w:pPr>
              <w:ind w:right="-154"/>
              <w:rPr>
                <w:lang w:val="en-GB"/>
              </w:rPr>
            </w:pPr>
            <w:r w:rsidRPr="00C97B4C">
              <w:rPr>
                <w:lang w:val="el-GR"/>
              </w:rPr>
              <w:t>Κινητό</w:t>
            </w:r>
          </w:p>
        </w:tc>
        <w:tc>
          <w:tcPr>
            <w:tcW w:w="2760" w:type="dxa"/>
            <w:tcBorders>
              <w:left w:val="single" w:sz="4" w:space="0" w:color="auto"/>
            </w:tcBorders>
            <w:shd w:val="clear" w:color="auto" w:fill="auto"/>
            <w:vAlign w:val="center"/>
          </w:tcPr>
          <w:p w14:paraId="6A49E064" w14:textId="77777777" w:rsidR="00F5275D" w:rsidRPr="00C97B4C" w:rsidRDefault="00F5275D" w:rsidP="00C97B4C">
            <w:pPr>
              <w:ind w:right="-154"/>
              <w:rPr>
                <w:lang w:val="en-GB"/>
              </w:rPr>
            </w:pPr>
          </w:p>
        </w:tc>
      </w:tr>
      <w:tr w:rsidR="00CE2EC5" w:rsidRPr="00C97B4C" w14:paraId="5803CD63" w14:textId="77777777" w:rsidTr="00C97B4C">
        <w:trPr>
          <w:trHeight w:val="454"/>
        </w:trPr>
        <w:tc>
          <w:tcPr>
            <w:tcW w:w="2084" w:type="dxa"/>
            <w:tcBorders>
              <w:top w:val="nil"/>
              <w:left w:val="nil"/>
              <w:bottom w:val="nil"/>
              <w:right w:val="single" w:sz="4" w:space="0" w:color="auto"/>
            </w:tcBorders>
            <w:shd w:val="clear" w:color="auto" w:fill="auto"/>
            <w:vAlign w:val="center"/>
          </w:tcPr>
          <w:p w14:paraId="34F01A4F" w14:textId="77777777" w:rsidR="00CE2EC5" w:rsidRPr="00C97B4C" w:rsidRDefault="00CE2EC5" w:rsidP="00C97B4C">
            <w:pPr>
              <w:ind w:right="-154"/>
              <w:rPr>
                <w:lang w:val="el-GR"/>
              </w:rPr>
            </w:pPr>
            <w:r w:rsidRPr="00C97B4C">
              <w:rPr>
                <w:lang w:val="el-GR"/>
              </w:rPr>
              <w:t>Ηλεκτρονική Διεύθυνση</w:t>
            </w:r>
          </w:p>
        </w:tc>
        <w:tc>
          <w:tcPr>
            <w:tcW w:w="8344" w:type="dxa"/>
            <w:gridSpan w:val="6"/>
            <w:tcBorders>
              <w:left w:val="single" w:sz="4" w:space="0" w:color="auto"/>
            </w:tcBorders>
            <w:shd w:val="clear" w:color="auto" w:fill="auto"/>
            <w:vAlign w:val="center"/>
          </w:tcPr>
          <w:p w14:paraId="7A2E29BA" w14:textId="77777777" w:rsidR="00CE2EC5" w:rsidRPr="00C97B4C" w:rsidRDefault="00CE2EC5" w:rsidP="00C97B4C">
            <w:pPr>
              <w:ind w:right="-154"/>
              <w:rPr>
                <w:lang w:val="en-GB"/>
              </w:rPr>
            </w:pPr>
          </w:p>
        </w:tc>
      </w:tr>
    </w:tbl>
    <w:p w14:paraId="24EB42E2" w14:textId="77777777" w:rsidR="00314975" w:rsidRDefault="00314975" w:rsidP="007A2BB8">
      <w:pPr>
        <w:ind w:right="-154"/>
        <w:jc w:val="both"/>
        <w:rPr>
          <w:lang w:val="el-GR"/>
        </w:rPr>
      </w:pPr>
    </w:p>
    <w:p w14:paraId="70718B80" w14:textId="77777777" w:rsidR="00950E00" w:rsidRDefault="00950E00" w:rsidP="007A2BB8">
      <w:pPr>
        <w:ind w:right="-154"/>
        <w:jc w:val="both"/>
        <w:rPr>
          <w:lang w:val="el-GR"/>
        </w:rPr>
      </w:pPr>
    </w:p>
    <w:p w14:paraId="4F019E91" w14:textId="77777777" w:rsidR="007A2BB8" w:rsidRPr="002409D9" w:rsidRDefault="007A2BB8" w:rsidP="00C4022C">
      <w:pPr>
        <w:ind w:right="-154"/>
        <w:jc w:val="both"/>
        <w:rPr>
          <w:sz w:val="20"/>
          <w:lang w:val="el-GR"/>
        </w:rPr>
      </w:pPr>
      <w:r w:rsidRPr="002409D9">
        <w:rPr>
          <w:b/>
          <w:u w:val="single"/>
          <w:lang w:val="el-GR"/>
        </w:rPr>
        <w:t>Διεύθυνση Αλληλογραφίας</w:t>
      </w:r>
      <w:r w:rsidRPr="005B1071">
        <w:rPr>
          <w:sz w:val="18"/>
          <w:szCs w:val="18"/>
          <w:lang w:val="el-GR"/>
        </w:rPr>
        <w:t xml:space="preserve"> (Δηλώστε </w:t>
      </w:r>
      <w:r w:rsidRPr="00CF63E8">
        <w:rPr>
          <w:sz w:val="18"/>
          <w:szCs w:val="18"/>
          <w:u w:val="single"/>
          <w:lang w:val="el-GR"/>
        </w:rPr>
        <w:t>μόνο</w:t>
      </w:r>
      <w:r w:rsidRPr="005B1071">
        <w:rPr>
          <w:sz w:val="18"/>
          <w:szCs w:val="18"/>
          <w:lang w:val="el-GR"/>
        </w:rPr>
        <w:t xml:space="preserve"> αν είναι διαφορετική από τη διεύθυνση μόνιμης κατοικίας)</w:t>
      </w:r>
    </w:p>
    <w:p w14:paraId="0C2CFE44" w14:textId="77777777" w:rsidR="007A2BB8" w:rsidRPr="002409D9" w:rsidRDefault="007A2BB8" w:rsidP="007A2BB8">
      <w:pPr>
        <w:ind w:left="270" w:right="-154"/>
        <w:jc w:val="both"/>
        <w:rPr>
          <w:lang w:val="el-GR"/>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1264"/>
        <w:gridCol w:w="1440"/>
        <w:gridCol w:w="1200"/>
        <w:gridCol w:w="480"/>
        <w:gridCol w:w="1200"/>
        <w:gridCol w:w="2760"/>
      </w:tblGrid>
      <w:tr w:rsidR="00CF63E8" w:rsidRPr="00C97B4C" w14:paraId="0678EA52" w14:textId="77777777" w:rsidTr="00C97B4C">
        <w:trPr>
          <w:trHeight w:val="397"/>
        </w:trPr>
        <w:tc>
          <w:tcPr>
            <w:tcW w:w="2084" w:type="dxa"/>
            <w:tcBorders>
              <w:top w:val="nil"/>
              <w:left w:val="nil"/>
              <w:bottom w:val="nil"/>
              <w:right w:val="single" w:sz="4" w:space="0" w:color="auto"/>
            </w:tcBorders>
            <w:shd w:val="clear" w:color="auto" w:fill="auto"/>
            <w:vAlign w:val="center"/>
          </w:tcPr>
          <w:p w14:paraId="35232529" w14:textId="77777777" w:rsidR="00CF63E8" w:rsidRPr="00C97B4C" w:rsidRDefault="00CF63E8" w:rsidP="00C97B4C">
            <w:pPr>
              <w:ind w:right="-154"/>
              <w:rPr>
                <w:lang w:val="en-GB"/>
              </w:rPr>
            </w:pPr>
            <w:r w:rsidRPr="00C97B4C">
              <w:rPr>
                <w:lang w:val="el-GR"/>
              </w:rPr>
              <w:t xml:space="preserve">Οδός και αριθμός:  </w:t>
            </w:r>
          </w:p>
        </w:tc>
        <w:tc>
          <w:tcPr>
            <w:tcW w:w="8344" w:type="dxa"/>
            <w:gridSpan w:val="6"/>
            <w:tcBorders>
              <w:left w:val="single" w:sz="4" w:space="0" w:color="auto"/>
            </w:tcBorders>
            <w:shd w:val="clear" w:color="auto" w:fill="auto"/>
            <w:vAlign w:val="center"/>
          </w:tcPr>
          <w:p w14:paraId="2055610D" w14:textId="77777777" w:rsidR="00CF63E8" w:rsidRPr="00C97B4C" w:rsidRDefault="00CF63E8" w:rsidP="00C97B4C">
            <w:pPr>
              <w:ind w:right="-154"/>
              <w:rPr>
                <w:lang w:val="en-GB"/>
              </w:rPr>
            </w:pPr>
          </w:p>
        </w:tc>
      </w:tr>
      <w:tr w:rsidR="00CF63E8" w:rsidRPr="00C97B4C" w14:paraId="486446DC" w14:textId="77777777" w:rsidTr="00C97B4C">
        <w:trPr>
          <w:trHeight w:val="397"/>
        </w:trPr>
        <w:tc>
          <w:tcPr>
            <w:tcW w:w="2084" w:type="dxa"/>
            <w:tcBorders>
              <w:top w:val="nil"/>
              <w:left w:val="nil"/>
              <w:bottom w:val="nil"/>
              <w:right w:val="single" w:sz="4" w:space="0" w:color="auto"/>
            </w:tcBorders>
            <w:shd w:val="clear" w:color="auto" w:fill="auto"/>
            <w:vAlign w:val="center"/>
          </w:tcPr>
          <w:p w14:paraId="67C200E9" w14:textId="77777777" w:rsidR="00CF63E8" w:rsidRPr="00C97B4C" w:rsidRDefault="00CF63E8" w:rsidP="00C97B4C">
            <w:pPr>
              <w:ind w:right="-154"/>
              <w:rPr>
                <w:lang w:val="en-GB"/>
              </w:rPr>
            </w:pPr>
            <w:r w:rsidRPr="00C97B4C">
              <w:rPr>
                <w:lang w:val="el-GR"/>
              </w:rPr>
              <w:t>Πόλη / Επαρχία:</w:t>
            </w:r>
          </w:p>
        </w:tc>
        <w:tc>
          <w:tcPr>
            <w:tcW w:w="8344" w:type="dxa"/>
            <w:gridSpan w:val="6"/>
            <w:tcBorders>
              <w:left w:val="single" w:sz="4" w:space="0" w:color="auto"/>
              <w:bottom w:val="single" w:sz="4" w:space="0" w:color="auto"/>
            </w:tcBorders>
            <w:shd w:val="clear" w:color="auto" w:fill="auto"/>
            <w:vAlign w:val="center"/>
          </w:tcPr>
          <w:p w14:paraId="18A9E288" w14:textId="77777777" w:rsidR="00CF63E8" w:rsidRPr="00C97B4C" w:rsidRDefault="00CF63E8" w:rsidP="00C97B4C">
            <w:pPr>
              <w:ind w:right="-154"/>
              <w:rPr>
                <w:lang w:val="en-GB"/>
              </w:rPr>
            </w:pPr>
          </w:p>
        </w:tc>
      </w:tr>
      <w:tr w:rsidR="00CF63E8" w:rsidRPr="00C97B4C" w14:paraId="606CF6E6" w14:textId="77777777" w:rsidTr="00C97B4C">
        <w:trPr>
          <w:trHeight w:val="397"/>
        </w:trPr>
        <w:tc>
          <w:tcPr>
            <w:tcW w:w="2084" w:type="dxa"/>
            <w:tcBorders>
              <w:top w:val="nil"/>
              <w:left w:val="nil"/>
              <w:bottom w:val="nil"/>
              <w:right w:val="single" w:sz="4" w:space="0" w:color="auto"/>
            </w:tcBorders>
            <w:shd w:val="clear" w:color="auto" w:fill="auto"/>
            <w:vAlign w:val="center"/>
          </w:tcPr>
          <w:p w14:paraId="49FF3C64" w14:textId="77777777" w:rsidR="00CF63E8" w:rsidRPr="00C97B4C" w:rsidRDefault="00CF63E8" w:rsidP="00C97B4C">
            <w:pPr>
              <w:ind w:right="-154"/>
              <w:rPr>
                <w:lang w:val="el-GR"/>
              </w:rPr>
            </w:pPr>
            <w:r w:rsidRPr="00C97B4C">
              <w:rPr>
                <w:lang w:val="el-GR"/>
              </w:rPr>
              <w:t>Ταχυδρομικός Κώδικας</w:t>
            </w:r>
          </w:p>
        </w:tc>
        <w:tc>
          <w:tcPr>
            <w:tcW w:w="8344" w:type="dxa"/>
            <w:gridSpan w:val="6"/>
            <w:tcBorders>
              <w:left w:val="single" w:sz="4" w:space="0" w:color="auto"/>
              <w:bottom w:val="single" w:sz="4" w:space="0" w:color="auto"/>
            </w:tcBorders>
            <w:shd w:val="clear" w:color="auto" w:fill="auto"/>
            <w:vAlign w:val="center"/>
          </w:tcPr>
          <w:p w14:paraId="5FBC9354" w14:textId="77777777" w:rsidR="00CF63E8" w:rsidRPr="00C97B4C" w:rsidRDefault="00CF63E8" w:rsidP="00C97B4C">
            <w:pPr>
              <w:ind w:right="-154"/>
              <w:rPr>
                <w:lang w:val="en-GB"/>
              </w:rPr>
            </w:pPr>
          </w:p>
        </w:tc>
      </w:tr>
      <w:tr w:rsidR="00CF63E8" w:rsidRPr="00C97B4C" w14:paraId="33F8F64B" w14:textId="77777777" w:rsidTr="00C97B4C">
        <w:trPr>
          <w:trHeight w:val="239"/>
        </w:trPr>
        <w:tc>
          <w:tcPr>
            <w:tcW w:w="10428" w:type="dxa"/>
            <w:gridSpan w:val="7"/>
            <w:tcBorders>
              <w:top w:val="nil"/>
              <w:left w:val="nil"/>
              <w:bottom w:val="nil"/>
              <w:right w:val="nil"/>
            </w:tcBorders>
            <w:shd w:val="clear" w:color="auto" w:fill="auto"/>
            <w:vAlign w:val="center"/>
          </w:tcPr>
          <w:p w14:paraId="4F48B949" w14:textId="77777777" w:rsidR="00CF63E8" w:rsidRPr="00C97B4C" w:rsidRDefault="00CF63E8" w:rsidP="00C97B4C">
            <w:pPr>
              <w:ind w:right="-154"/>
              <w:rPr>
                <w:sz w:val="16"/>
                <w:szCs w:val="16"/>
                <w:lang w:val="en-GB"/>
              </w:rPr>
            </w:pPr>
          </w:p>
        </w:tc>
      </w:tr>
      <w:tr w:rsidR="00CF63E8" w:rsidRPr="00C97B4C" w14:paraId="63C1C841" w14:textId="77777777" w:rsidTr="001C2163">
        <w:trPr>
          <w:trHeight w:val="454"/>
        </w:trPr>
        <w:tc>
          <w:tcPr>
            <w:tcW w:w="2084" w:type="dxa"/>
            <w:tcBorders>
              <w:top w:val="nil"/>
              <w:left w:val="nil"/>
              <w:bottom w:val="nil"/>
              <w:right w:val="single" w:sz="4" w:space="0" w:color="auto"/>
            </w:tcBorders>
            <w:shd w:val="clear" w:color="auto" w:fill="auto"/>
            <w:vAlign w:val="center"/>
          </w:tcPr>
          <w:p w14:paraId="710D6DBD" w14:textId="77777777" w:rsidR="00CF63E8" w:rsidRPr="00C97B4C" w:rsidRDefault="00CF63E8" w:rsidP="00DB12DA">
            <w:pPr>
              <w:ind w:right="-154"/>
              <w:rPr>
                <w:lang w:val="el-GR"/>
              </w:rPr>
            </w:pPr>
            <w:r w:rsidRPr="00C97B4C">
              <w:rPr>
                <w:lang w:val="el-GR"/>
              </w:rPr>
              <w:t xml:space="preserve">Χώρα:   </w:t>
            </w:r>
            <w:r w:rsidR="00DB12DA" w:rsidRPr="00C97B4C">
              <w:rPr>
                <w:lang w:val="el-GR"/>
              </w:rPr>
              <w:t xml:space="preserve">ΕΛ: Ελλάδα </w:t>
            </w:r>
          </w:p>
        </w:tc>
        <w:tc>
          <w:tcPr>
            <w:tcW w:w="1264" w:type="dxa"/>
            <w:tcBorders>
              <w:left w:val="single" w:sz="4" w:space="0" w:color="auto"/>
              <w:bottom w:val="single" w:sz="4" w:space="0" w:color="auto"/>
              <w:right w:val="single" w:sz="4" w:space="0" w:color="auto"/>
            </w:tcBorders>
            <w:shd w:val="clear" w:color="auto" w:fill="auto"/>
            <w:vAlign w:val="center"/>
          </w:tcPr>
          <w:p w14:paraId="2B37EB57" w14:textId="77777777" w:rsidR="00CF63E8" w:rsidRPr="00DB12DA" w:rsidRDefault="00CF63E8" w:rsidP="00C97B4C">
            <w:pPr>
              <w:ind w:right="-154"/>
              <w:rPr>
                <w:lang w:val="el-GR"/>
              </w:rPr>
            </w:pPr>
          </w:p>
        </w:tc>
        <w:tc>
          <w:tcPr>
            <w:tcW w:w="1440" w:type="dxa"/>
            <w:tcBorders>
              <w:top w:val="nil"/>
              <w:left w:val="single" w:sz="4" w:space="0" w:color="auto"/>
              <w:bottom w:val="nil"/>
              <w:right w:val="nil"/>
            </w:tcBorders>
            <w:shd w:val="clear" w:color="auto" w:fill="auto"/>
            <w:vAlign w:val="center"/>
          </w:tcPr>
          <w:p w14:paraId="1B4C2FDD" w14:textId="7660BD4B" w:rsidR="00CF63E8" w:rsidRPr="00DB12DA" w:rsidRDefault="00CF63E8" w:rsidP="00C97B4C">
            <w:pPr>
              <w:ind w:right="-154"/>
              <w:rPr>
                <w:lang w:val="el-GR"/>
              </w:rPr>
            </w:pPr>
          </w:p>
        </w:tc>
        <w:tc>
          <w:tcPr>
            <w:tcW w:w="1200" w:type="dxa"/>
            <w:tcBorders>
              <w:top w:val="nil"/>
              <w:left w:val="nil"/>
              <w:bottom w:val="nil"/>
              <w:right w:val="nil"/>
            </w:tcBorders>
            <w:shd w:val="clear" w:color="auto" w:fill="auto"/>
            <w:vAlign w:val="center"/>
          </w:tcPr>
          <w:p w14:paraId="54D50128" w14:textId="77777777" w:rsidR="00CF63E8" w:rsidRPr="00DB12DA" w:rsidRDefault="00CF63E8" w:rsidP="00C97B4C">
            <w:pPr>
              <w:ind w:right="-154"/>
              <w:rPr>
                <w:lang w:val="el-GR"/>
              </w:rPr>
            </w:pPr>
          </w:p>
        </w:tc>
        <w:tc>
          <w:tcPr>
            <w:tcW w:w="1680" w:type="dxa"/>
            <w:gridSpan w:val="2"/>
            <w:tcBorders>
              <w:top w:val="nil"/>
              <w:left w:val="nil"/>
              <w:bottom w:val="nil"/>
              <w:right w:val="single" w:sz="4" w:space="0" w:color="auto"/>
            </w:tcBorders>
            <w:shd w:val="clear" w:color="auto" w:fill="auto"/>
            <w:vAlign w:val="center"/>
          </w:tcPr>
          <w:p w14:paraId="0A9A4D80" w14:textId="77777777" w:rsidR="00CF63E8" w:rsidRPr="00C97B4C" w:rsidRDefault="00CF63E8" w:rsidP="00C97B4C">
            <w:pPr>
              <w:ind w:right="-154"/>
              <w:rPr>
                <w:lang w:val="en-GB"/>
              </w:rPr>
            </w:pPr>
            <w:r w:rsidRPr="00C97B4C">
              <w:rPr>
                <w:lang w:val="el-GR"/>
              </w:rPr>
              <w:t>Άλλη (Δηλώστε) :</w:t>
            </w:r>
          </w:p>
        </w:tc>
        <w:tc>
          <w:tcPr>
            <w:tcW w:w="2760" w:type="dxa"/>
            <w:tcBorders>
              <w:left w:val="single" w:sz="4" w:space="0" w:color="auto"/>
              <w:bottom w:val="single" w:sz="4" w:space="0" w:color="auto"/>
            </w:tcBorders>
            <w:shd w:val="clear" w:color="auto" w:fill="auto"/>
            <w:vAlign w:val="center"/>
          </w:tcPr>
          <w:p w14:paraId="5C9BE58A" w14:textId="77777777" w:rsidR="00CF63E8" w:rsidRPr="00C97B4C" w:rsidRDefault="00CF63E8" w:rsidP="00C97B4C">
            <w:pPr>
              <w:ind w:right="-154"/>
              <w:rPr>
                <w:lang w:val="en-GB"/>
              </w:rPr>
            </w:pPr>
          </w:p>
        </w:tc>
      </w:tr>
      <w:tr w:rsidR="00CF63E8" w:rsidRPr="00C97B4C" w14:paraId="6D61FF12" w14:textId="77777777" w:rsidTr="00C97B4C">
        <w:trPr>
          <w:trHeight w:val="138"/>
        </w:trPr>
        <w:tc>
          <w:tcPr>
            <w:tcW w:w="10428" w:type="dxa"/>
            <w:gridSpan w:val="7"/>
            <w:tcBorders>
              <w:top w:val="nil"/>
              <w:left w:val="nil"/>
              <w:bottom w:val="nil"/>
              <w:right w:val="nil"/>
            </w:tcBorders>
            <w:shd w:val="clear" w:color="auto" w:fill="auto"/>
            <w:vAlign w:val="center"/>
          </w:tcPr>
          <w:p w14:paraId="1C2C5FC0" w14:textId="77777777" w:rsidR="00CF63E8" w:rsidRPr="00C97B4C" w:rsidRDefault="00CF63E8" w:rsidP="00C97B4C">
            <w:pPr>
              <w:ind w:right="-154"/>
              <w:rPr>
                <w:lang w:val="en-GB"/>
              </w:rPr>
            </w:pPr>
          </w:p>
        </w:tc>
      </w:tr>
      <w:tr w:rsidR="00CF63E8" w:rsidRPr="00C97B4C" w14:paraId="7E8A4FC7" w14:textId="77777777" w:rsidTr="00C97B4C">
        <w:trPr>
          <w:trHeight w:val="454"/>
        </w:trPr>
        <w:tc>
          <w:tcPr>
            <w:tcW w:w="3348" w:type="dxa"/>
            <w:gridSpan w:val="2"/>
            <w:tcBorders>
              <w:top w:val="nil"/>
              <w:left w:val="nil"/>
              <w:bottom w:val="nil"/>
              <w:right w:val="nil"/>
            </w:tcBorders>
            <w:shd w:val="clear" w:color="auto" w:fill="auto"/>
            <w:vAlign w:val="center"/>
          </w:tcPr>
          <w:p w14:paraId="638349D3" w14:textId="77777777" w:rsidR="00CF63E8" w:rsidRPr="00C97B4C" w:rsidRDefault="00CF63E8" w:rsidP="00C97B4C">
            <w:pPr>
              <w:ind w:right="-154"/>
              <w:rPr>
                <w:lang w:val="en-GB"/>
              </w:rPr>
            </w:pPr>
            <w:r w:rsidRPr="00C97B4C">
              <w:rPr>
                <w:lang w:val="el-GR"/>
              </w:rPr>
              <w:t>Τηλέφωνα Επικοι</w:t>
            </w:r>
            <w:r w:rsidR="00CE2EC5" w:rsidRPr="00C97B4C">
              <w:rPr>
                <w:lang w:val="el-GR"/>
              </w:rPr>
              <w:t>ν</w:t>
            </w:r>
            <w:r w:rsidRPr="00C97B4C">
              <w:rPr>
                <w:lang w:val="el-GR"/>
              </w:rPr>
              <w:t>ωνίας</w:t>
            </w:r>
          </w:p>
        </w:tc>
        <w:tc>
          <w:tcPr>
            <w:tcW w:w="1440" w:type="dxa"/>
            <w:tcBorders>
              <w:top w:val="nil"/>
              <w:left w:val="nil"/>
              <w:bottom w:val="nil"/>
              <w:right w:val="single" w:sz="4" w:space="0" w:color="auto"/>
            </w:tcBorders>
            <w:shd w:val="clear" w:color="auto" w:fill="auto"/>
            <w:vAlign w:val="center"/>
          </w:tcPr>
          <w:p w14:paraId="3EB42042" w14:textId="77777777" w:rsidR="00CF63E8" w:rsidRPr="00C97B4C" w:rsidRDefault="00CF63E8" w:rsidP="00C97B4C">
            <w:pPr>
              <w:ind w:right="-154"/>
              <w:rPr>
                <w:lang w:val="en-GB"/>
              </w:rPr>
            </w:pPr>
            <w:r w:rsidRPr="00C97B4C">
              <w:rPr>
                <w:lang w:val="el-GR"/>
              </w:rPr>
              <w:t>Σταθερό</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66071" w14:textId="77777777" w:rsidR="00CF63E8" w:rsidRPr="00C97B4C" w:rsidRDefault="00CF63E8" w:rsidP="00C97B4C">
            <w:pPr>
              <w:ind w:right="-154"/>
              <w:rPr>
                <w:lang w:val="en-GB"/>
              </w:rPr>
            </w:pPr>
          </w:p>
        </w:tc>
        <w:tc>
          <w:tcPr>
            <w:tcW w:w="1200" w:type="dxa"/>
            <w:tcBorders>
              <w:top w:val="nil"/>
              <w:left w:val="single" w:sz="4" w:space="0" w:color="auto"/>
              <w:bottom w:val="nil"/>
              <w:right w:val="single" w:sz="4" w:space="0" w:color="auto"/>
            </w:tcBorders>
            <w:shd w:val="clear" w:color="auto" w:fill="auto"/>
            <w:vAlign w:val="center"/>
          </w:tcPr>
          <w:p w14:paraId="69EE8812" w14:textId="77777777" w:rsidR="00CF63E8" w:rsidRPr="00C97B4C" w:rsidRDefault="00CF63E8" w:rsidP="00C97B4C">
            <w:pPr>
              <w:ind w:right="-154"/>
              <w:rPr>
                <w:lang w:val="en-GB"/>
              </w:rPr>
            </w:pPr>
            <w:r w:rsidRPr="00C97B4C">
              <w:rPr>
                <w:lang w:val="el-GR"/>
              </w:rPr>
              <w:t>Κινητό</w:t>
            </w:r>
          </w:p>
        </w:tc>
        <w:tc>
          <w:tcPr>
            <w:tcW w:w="2760" w:type="dxa"/>
            <w:tcBorders>
              <w:top w:val="single" w:sz="4" w:space="0" w:color="auto"/>
              <w:left w:val="single" w:sz="4" w:space="0" w:color="auto"/>
              <w:bottom w:val="single" w:sz="4" w:space="0" w:color="auto"/>
            </w:tcBorders>
            <w:shd w:val="clear" w:color="auto" w:fill="auto"/>
            <w:vAlign w:val="center"/>
          </w:tcPr>
          <w:p w14:paraId="7EE6FD24" w14:textId="77777777" w:rsidR="00CF63E8" w:rsidRPr="00C97B4C" w:rsidRDefault="00CF63E8" w:rsidP="00C97B4C">
            <w:pPr>
              <w:ind w:right="-154"/>
              <w:rPr>
                <w:lang w:val="en-GB"/>
              </w:rPr>
            </w:pPr>
          </w:p>
        </w:tc>
      </w:tr>
      <w:tr w:rsidR="00CF63E8" w:rsidRPr="00C97B4C" w14:paraId="3972512A" w14:textId="77777777" w:rsidTr="00C97B4C">
        <w:trPr>
          <w:trHeight w:val="120"/>
        </w:trPr>
        <w:tc>
          <w:tcPr>
            <w:tcW w:w="10428" w:type="dxa"/>
            <w:gridSpan w:val="7"/>
            <w:tcBorders>
              <w:top w:val="nil"/>
              <w:left w:val="nil"/>
              <w:bottom w:val="nil"/>
              <w:right w:val="nil"/>
            </w:tcBorders>
            <w:shd w:val="clear" w:color="auto" w:fill="auto"/>
            <w:vAlign w:val="center"/>
          </w:tcPr>
          <w:p w14:paraId="1B236F52" w14:textId="77777777" w:rsidR="00CF63E8" w:rsidRPr="00C97B4C" w:rsidRDefault="00CF63E8" w:rsidP="00C97B4C">
            <w:pPr>
              <w:ind w:right="-154"/>
              <w:rPr>
                <w:sz w:val="16"/>
                <w:szCs w:val="16"/>
                <w:lang w:val="en-GB"/>
              </w:rPr>
            </w:pPr>
          </w:p>
        </w:tc>
      </w:tr>
      <w:tr w:rsidR="00CF63E8" w:rsidRPr="00C97B4C" w14:paraId="43BDAF70" w14:textId="77777777" w:rsidTr="00C97B4C">
        <w:trPr>
          <w:trHeight w:val="454"/>
        </w:trPr>
        <w:tc>
          <w:tcPr>
            <w:tcW w:w="2084" w:type="dxa"/>
            <w:tcBorders>
              <w:top w:val="nil"/>
              <w:left w:val="nil"/>
              <w:bottom w:val="nil"/>
              <w:right w:val="single" w:sz="4" w:space="0" w:color="auto"/>
            </w:tcBorders>
            <w:shd w:val="clear" w:color="auto" w:fill="auto"/>
            <w:vAlign w:val="center"/>
          </w:tcPr>
          <w:p w14:paraId="71A090D2" w14:textId="77777777" w:rsidR="00CF63E8" w:rsidRPr="00C97B4C" w:rsidRDefault="00CF63E8" w:rsidP="00C97B4C">
            <w:pPr>
              <w:ind w:right="-154"/>
              <w:rPr>
                <w:lang w:val="el-GR"/>
              </w:rPr>
            </w:pPr>
            <w:r w:rsidRPr="00C97B4C">
              <w:rPr>
                <w:lang w:val="el-GR"/>
              </w:rPr>
              <w:t>Ηλεκτρονική Διεύθυνση</w:t>
            </w:r>
          </w:p>
        </w:tc>
        <w:tc>
          <w:tcPr>
            <w:tcW w:w="8344" w:type="dxa"/>
            <w:gridSpan w:val="6"/>
            <w:tcBorders>
              <w:left w:val="single" w:sz="4" w:space="0" w:color="auto"/>
            </w:tcBorders>
            <w:shd w:val="clear" w:color="auto" w:fill="auto"/>
            <w:vAlign w:val="center"/>
          </w:tcPr>
          <w:p w14:paraId="37E0BCF4" w14:textId="77777777" w:rsidR="00CF63E8" w:rsidRPr="00C97B4C" w:rsidRDefault="00CF63E8" w:rsidP="00C97B4C">
            <w:pPr>
              <w:ind w:right="-154"/>
              <w:rPr>
                <w:lang w:val="en-GB"/>
              </w:rPr>
            </w:pPr>
          </w:p>
        </w:tc>
      </w:tr>
    </w:tbl>
    <w:p w14:paraId="5F002A83" w14:textId="77777777" w:rsidR="005B1071" w:rsidRDefault="005B1071" w:rsidP="007A2BB8">
      <w:pPr>
        <w:ind w:left="270" w:right="-154"/>
        <w:rPr>
          <w:sz w:val="16"/>
          <w:szCs w:val="16"/>
          <w:lang w:val="el-GR"/>
        </w:rPr>
      </w:pPr>
    </w:p>
    <w:p w14:paraId="246BC0BA" w14:textId="77777777" w:rsidR="007C59C5" w:rsidRDefault="007C59C5" w:rsidP="007A2BB8">
      <w:pPr>
        <w:ind w:left="270" w:right="-154"/>
        <w:rPr>
          <w:sz w:val="16"/>
          <w:szCs w:val="16"/>
          <w:lang w:val="el-GR"/>
        </w:rPr>
      </w:pPr>
    </w:p>
    <w:p w14:paraId="54CD70F1" w14:textId="77777777" w:rsidR="00981B09" w:rsidRPr="003507A5" w:rsidRDefault="00000000" w:rsidP="00981B09">
      <w:pPr>
        <w:jc w:val="both"/>
        <w:rPr>
          <w:lang w:val="el-GR"/>
        </w:rPr>
      </w:pPr>
      <w:r>
        <w:rPr>
          <w:noProof/>
          <w:lang w:val="el-GR" w:eastAsia="el-GR"/>
        </w:rPr>
        <w:pict w14:anchorId="565108F5">
          <v:shape id="_x0000_s1038" type="#_x0000_t176" style="position:absolute;left:0;text-align:left;margin-left:-8.5pt;margin-top:11.85pt;width:523.65pt;height:149.2pt;z-index:-251657216" strokecolor="#f90"/>
        </w:pict>
      </w:r>
    </w:p>
    <w:p w14:paraId="6872B16E" w14:textId="77777777" w:rsidR="00981B09" w:rsidRPr="003507A5" w:rsidRDefault="00981B09" w:rsidP="00981B09">
      <w:pPr>
        <w:jc w:val="both"/>
        <w:rPr>
          <w:b/>
          <w:sz w:val="24"/>
          <w:szCs w:val="24"/>
          <w:lang w:val="el-GR"/>
        </w:rPr>
      </w:pPr>
    </w:p>
    <w:p w14:paraId="130DA7AC" w14:textId="77777777" w:rsidR="00981B09" w:rsidRPr="003507A5" w:rsidRDefault="00981B09" w:rsidP="00981B09">
      <w:pPr>
        <w:jc w:val="both"/>
        <w:rPr>
          <w:lang w:val="el-GR"/>
        </w:rPr>
      </w:pPr>
      <w:r>
        <w:rPr>
          <w:lang w:val="el-GR"/>
        </w:rPr>
        <w:t>Η φοίτηση στο πρόγραμμα</w:t>
      </w:r>
      <w:r w:rsidRPr="003507A5">
        <w:rPr>
          <w:lang w:val="el-GR"/>
        </w:rPr>
        <w:t xml:space="preserve"> </w:t>
      </w:r>
      <w:r>
        <w:rPr>
          <w:lang w:val="el-GR"/>
        </w:rPr>
        <w:t>μεταπτυχιακών σπουδών</w:t>
      </w:r>
      <w:r w:rsidRPr="003507A5">
        <w:rPr>
          <w:lang w:val="el-GR"/>
        </w:rPr>
        <w:t xml:space="preserve"> </w:t>
      </w:r>
      <w:r>
        <w:rPr>
          <w:lang w:val="el-GR"/>
        </w:rPr>
        <w:t>στο οποίο επιθυμείτε να γίνεται δεκτός /ή είναι:</w:t>
      </w:r>
    </w:p>
    <w:p w14:paraId="0DE63BBE" w14:textId="77777777" w:rsidR="00981B09" w:rsidRPr="00C4022C" w:rsidRDefault="00981B09" w:rsidP="00981B09">
      <w:pPr>
        <w:pStyle w:val="1"/>
        <w:jc w:val="both"/>
        <w:rPr>
          <w:rFonts w:ascii="Arial Narrow" w:hAnsi="Arial Narrow"/>
          <w:sz w:val="22"/>
          <w:lang w:val="el-GR"/>
        </w:rPr>
      </w:pPr>
    </w:p>
    <w:p w14:paraId="548E9BB9" w14:textId="39B77034" w:rsidR="00981B09" w:rsidRDefault="00981B09" w:rsidP="00981B09">
      <w:pPr>
        <w:ind w:firstLine="360"/>
        <w:jc w:val="both"/>
        <w:rPr>
          <w:lang w:val="el-GR"/>
        </w:rPr>
      </w:pPr>
      <w:r>
        <w:rPr>
          <w:lang w:val="el-GR"/>
        </w:rPr>
        <w:t>Πλήρους φοίτησης</w:t>
      </w:r>
      <w:r w:rsidRPr="003507A5">
        <w:rPr>
          <w:lang w:val="el-GR"/>
        </w:rPr>
        <w:t>:</w:t>
      </w:r>
      <w:r w:rsidR="00A13B8A">
        <w:rPr>
          <w:lang w:val="el-GR"/>
        </w:rPr>
        <w:t xml:space="preserve">            </w:t>
      </w:r>
      <w:r w:rsidRPr="003051BF">
        <w:rPr>
          <w:lang w:val="el-GR"/>
        </w:rPr>
        <w:t xml:space="preserve"> </w:t>
      </w:r>
      <w:r w:rsidR="00BC2A02">
        <w:rPr>
          <w:lang w:val="el-GR"/>
        </w:rPr>
        <w:t xml:space="preserve">         </w:t>
      </w:r>
      <w:r w:rsidRPr="003051BF">
        <w:rPr>
          <w:lang w:val="el-GR"/>
        </w:rPr>
        <w:t xml:space="preserve"> </w:t>
      </w:r>
      <w:r w:rsidR="00D35EF6" w:rsidRPr="00350106">
        <w:rPr>
          <w:rFonts w:cs="Arial"/>
          <w:b/>
          <w:sz w:val="24"/>
          <w:szCs w:val="24"/>
          <w:lang w:val="el-GR"/>
        </w:rPr>
        <w:fldChar w:fldCharType="begin">
          <w:ffData>
            <w:name w:val="Check1"/>
            <w:enabled/>
            <w:calcOnExit w:val="0"/>
            <w:checkBox>
              <w:size w:val="36"/>
              <w:default w:val="0"/>
            </w:checkBox>
          </w:ffData>
        </w:fldChar>
      </w:r>
      <w:r w:rsidRPr="003051BF">
        <w:rPr>
          <w:rFonts w:cs="Arial"/>
          <w:b/>
          <w:sz w:val="24"/>
          <w:szCs w:val="24"/>
          <w:lang w:val="el-GR"/>
        </w:rPr>
        <w:instrText xml:space="preserve"> </w:instrText>
      </w:r>
      <w:r w:rsidRPr="00122010">
        <w:rPr>
          <w:rFonts w:cs="Arial"/>
          <w:b/>
          <w:sz w:val="24"/>
          <w:szCs w:val="24"/>
        </w:rPr>
        <w:instrText>FORMCHECKBOX</w:instrText>
      </w:r>
      <w:r w:rsidRPr="003051BF">
        <w:rPr>
          <w:rFonts w:cs="Arial"/>
          <w:b/>
          <w:sz w:val="24"/>
          <w:szCs w:val="24"/>
          <w:lang w:val="el-GR"/>
        </w:rPr>
        <w:instrText xml:space="preserve"> </w:instrText>
      </w:r>
      <w:r w:rsidR="00D35EF6" w:rsidRPr="00350106">
        <w:rPr>
          <w:rFonts w:cs="Arial"/>
          <w:b/>
          <w:sz w:val="24"/>
          <w:szCs w:val="24"/>
          <w:lang w:val="el-GR"/>
        </w:rPr>
      </w:r>
      <w:r w:rsidR="00D35EF6" w:rsidRPr="00350106">
        <w:rPr>
          <w:rFonts w:cs="Arial"/>
          <w:b/>
          <w:sz w:val="24"/>
          <w:szCs w:val="24"/>
          <w:lang w:val="el-GR"/>
        </w:rPr>
        <w:fldChar w:fldCharType="separate"/>
      </w:r>
      <w:r w:rsidR="00D35EF6" w:rsidRPr="00350106">
        <w:rPr>
          <w:rFonts w:cs="Arial"/>
          <w:b/>
          <w:sz w:val="24"/>
          <w:szCs w:val="24"/>
          <w:lang w:val="el-GR"/>
        </w:rPr>
        <w:fldChar w:fldCharType="end"/>
      </w:r>
      <w:r w:rsidRPr="003051BF">
        <w:rPr>
          <w:lang w:val="el-GR"/>
        </w:rPr>
        <w:t xml:space="preserve">  </w:t>
      </w:r>
      <w:r w:rsidR="00BC2A02">
        <w:rPr>
          <w:lang w:val="el-GR"/>
        </w:rPr>
        <w:t xml:space="preserve">                    Διδασκαλία στα Ελληνικά</w:t>
      </w:r>
      <w:r w:rsidR="00BC2A02" w:rsidRPr="003507A5">
        <w:rPr>
          <w:lang w:val="el-GR"/>
        </w:rPr>
        <w:t xml:space="preserve">:  </w:t>
      </w:r>
      <w:r w:rsidR="00BC2A02">
        <w:rPr>
          <w:lang w:val="el-GR"/>
        </w:rPr>
        <w:t xml:space="preserve">         </w:t>
      </w:r>
      <w:r w:rsidR="00BC2A02" w:rsidRPr="003507A5">
        <w:rPr>
          <w:lang w:val="el-GR"/>
        </w:rPr>
        <w:t xml:space="preserve"> </w:t>
      </w:r>
      <w:r w:rsidR="00BC2A02" w:rsidRPr="003051BF">
        <w:rPr>
          <w:lang w:val="el-GR"/>
        </w:rPr>
        <w:t xml:space="preserve"> </w:t>
      </w:r>
      <w:r w:rsidR="00BC2A02" w:rsidRPr="00350106">
        <w:rPr>
          <w:rFonts w:cs="Arial"/>
          <w:b/>
          <w:sz w:val="24"/>
          <w:szCs w:val="24"/>
          <w:lang w:val="el-GR"/>
        </w:rPr>
        <w:fldChar w:fldCharType="begin">
          <w:ffData>
            <w:name w:val="Check1"/>
            <w:enabled/>
            <w:calcOnExit w:val="0"/>
            <w:checkBox>
              <w:size w:val="36"/>
              <w:default w:val="0"/>
            </w:checkBox>
          </w:ffData>
        </w:fldChar>
      </w:r>
      <w:r w:rsidR="00BC2A02" w:rsidRPr="003051BF">
        <w:rPr>
          <w:rFonts w:cs="Arial"/>
          <w:b/>
          <w:sz w:val="24"/>
          <w:szCs w:val="24"/>
          <w:lang w:val="el-GR"/>
        </w:rPr>
        <w:instrText xml:space="preserve"> </w:instrText>
      </w:r>
      <w:r w:rsidR="00BC2A02" w:rsidRPr="00122010">
        <w:rPr>
          <w:rFonts w:cs="Arial"/>
          <w:b/>
          <w:sz w:val="24"/>
          <w:szCs w:val="24"/>
        </w:rPr>
        <w:instrText>FORMCHECKBOX</w:instrText>
      </w:r>
      <w:r w:rsidR="00BC2A02" w:rsidRPr="003051BF">
        <w:rPr>
          <w:rFonts w:cs="Arial"/>
          <w:b/>
          <w:sz w:val="24"/>
          <w:szCs w:val="24"/>
          <w:lang w:val="el-GR"/>
        </w:rPr>
        <w:instrText xml:space="preserve"> </w:instrText>
      </w:r>
      <w:r w:rsidR="00BC2A02" w:rsidRPr="00350106">
        <w:rPr>
          <w:rFonts w:cs="Arial"/>
          <w:b/>
          <w:sz w:val="24"/>
          <w:szCs w:val="24"/>
          <w:lang w:val="el-GR"/>
        </w:rPr>
      </w:r>
      <w:r w:rsidR="00BC2A02" w:rsidRPr="00350106">
        <w:rPr>
          <w:rFonts w:cs="Arial"/>
          <w:b/>
          <w:sz w:val="24"/>
          <w:szCs w:val="24"/>
          <w:lang w:val="el-GR"/>
        </w:rPr>
        <w:fldChar w:fldCharType="separate"/>
      </w:r>
      <w:r w:rsidR="00BC2A02" w:rsidRPr="00350106">
        <w:rPr>
          <w:rFonts w:cs="Arial"/>
          <w:b/>
          <w:sz w:val="24"/>
          <w:szCs w:val="24"/>
          <w:lang w:val="el-GR"/>
        </w:rPr>
        <w:fldChar w:fldCharType="end"/>
      </w:r>
      <w:r w:rsidR="00BC2A02">
        <w:rPr>
          <w:lang w:val="el-GR"/>
        </w:rPr>
        <w:t xml:space="preserve">  </w:t>
      </w:r>
    </w:p>
    <w:p w14:paraId="7DF8EEC8" w14:textId="77777777" w:rsidR="00981B09" w:rsidRDefault="00981B09" w:rsidP="00981B09">
      <w:pPr>
        <w:jc w:val="both"/>
        <w:rPr>
          <w:lang w:val="el-GR"/>
        </w:rPr>
      </w:pPr>
    </w:p>
    <w:p w14:paraId="51ED620C" w14:textId="30BBA46F" w:rsidR="00981B09" w:rsidRDefault="00981B09" w:rsidP="00981B09">
      <w:pPr>
        <w:ind w:firstLine="360"/>
        <w:jc w:val="both"/>
        <w:rPr>
          <w:lang w:val="el-GR"/>
        </w:rPr>
      </w:pPr>
      <w:r>
        <w:rPr>
          <w:lang w:val="el-GR"/>
        </w:rPr>
        <w:t>Διά Ζώσης</w:t>
      </w:r>
      <w:r w:rsidR="00B271E0">
        <w:rPr>
          <w:lang w:val="el-GR"/>
        </w:rPr>
        <w:t xml:space="preserve"> - Εξ’ Αποστάσεως</w:t>
      </w:r>
      <w:r w:rsidRPr="003507A5">
        <w:rPr>
          <w:lang w:val="el-GR"/>
        </w:rPr>
        <w:t xml:space="preserve">:  </w:t>
      </w:r>
      <w:r>
        <w:rPr>
          <w:lang w:val="el-GR"/>
        </w:rPr>
        <w:t xml:space="preserve">  </w:t>
      </w:r>
      <w:r w:rsidRPr="003507A5">
        <w:rPr>
          <w:lang w:val="el-GR"/>
        </w:rPr>
        <w:t xml:space="preserve"> </w:t>
      </w:r>
      <w:r w:rsidRPr="003051BF">
        <w:rPr>
          <w:lang w:val="el-GR"/>
        </w:rPr>
        <w:t xml:space="preserve"> </w:t>
      </w:r>
      <w:r w:rsidR="00D35EF6" w:rsidRPr="00350106">
        <w:rPr>
          <w:rFonts w:cs="Arial"/>
          <w:b/>
          <w:sz w:val="24"/>
          <w:szCs w:val="24"/>
          <w:lang w:val="el-GR"/>
        </w:rPr>
        <w:fldChar w:fldCharType="begin">
          <w:ffData>
            <w:name w:val="Check1"/>
            <w:enabled/>
            <w:calcOnExit w:val="0"/>
            <w:checkBox>
              <w:size w:val="36"/>
              <w:default w:val="0"/>
            </w:checkBox>
          </w:ffData>
        </w:fldChar>
      </w:r>
      <w:r w:rsidRPr="003051BF">
        <w:rPr>
          <w:rFonts w:cs="Arial"/>
          <w:b/>
          <w:sz w:val="24"/>
          <w:szCs w:val="24"/>
          <w:lang w:val="el-GR"/>
        </w:rPr>
        <w:instrText xml:space="preserve"> </w:instrText>
      </w:r>
      <w:r w:rsidRPr="00122010">
        <w:rPr>
          <w:rFonts w:cs="Arial"/>
          <w:b/>
          <w:sz w:val="24"/>
          <w:szCs w:val="24"/>
        </w:rPr>
        <w:instrText>FORMCHECKBOX</w:instrText>
      </w:r>
      <w:r w:rsidRPr="003051BF">
        <w:rPr>
          <w:rFonts w:cs="Arial"/>
          <w:b/>
          <w:sz w:val="24"/>
          <w:szCs w:val="24"/>
          <w:lang w:val="el-GR"/>
        </w:rPr>
        <w:instrText xml:space="preserve"> </w:instrText>
      </w:r>
      <w:r w:rsidR="00D35EF6" w:rsidRPr="00350106">
        <w:rPr>
          <w:rFonts w:cs="Arial"/>
          <w:b/>
          <w:sz w:val="24"/>
          <w:szCs w:val="24"/>
          <w:lang w:val="el-GR"/>
        </w:rPr>
      </w:r>
      <w:r w:rsidR="00D35EF6" w:rsidRPr="00350106">
        <w:rPr>
          <w:rFonts w:cs="Arial"/>
          <w:b/>
          <w:sz w:val="24"/>
          <w:szCs w:val="24"/>
          <w:lang w:val="el-GR"/>
        </w:rPr>
        <w:fldChar w:fldCharType="separate"/>
      </w:r>
      <w:r w:rsidR="00D35EF6" w:rsidRPr="00350106">
        <w:rPr>
          <w:rFonts w:cs="Arial"/>
          <w:b/>
          <w:sz w:val="24"/>
          <w:szCs w:val="24"/>
          <w:lang w:val="el-GR"/>
        </w:rPr>
        <w:fldChar w:fldCharType="end"/>
      </w:r>
      <w:r>
        <w:rPr>
          <w:lang w:val="el-GR"/>
        </w:rPr>
        <w:t xml:space="preserve"> </w:t>
      </w:r>
      <w:r w:rsidRPr="003051BF">
        <w:rPr>
          <w:lang w:val="el-GR"/>
        </w:rPr>
        <w:t xml:space="preserve"> </w:t>
      </w:r>
      <w:r w:rsidR="00BC2A02">
        <w:rPr>
          <w:lang w:val="el-GR"/>
        </w:rPr>
        <w:t xml:space="preserve">                   Διδασκαλία στα Αγγλικά</w:t>
      </w:r>
      <w:r w:rsidR="00BC2A02" w:rsidRPr="003507A5">
        <w:rPr>
          <w:lang w:val="el-GR"/>
        </w:rPr>
        <w:t>:</w:t>
      </w:r>
      <w:r w:rsidR="00BC2A02" w:rsidRPr="003051BF">
        <w:rPr>
          <w:lang w:val="el-GR"/>
        </w:rPr>
        <w:t xml:space="preserve"> </w:t>
      </w:r>
      <w:r w:rsidR="00BC2A02">
        <w:rPr>
          <w:lang w:val="el-GR"/>
        </w:rPr>
        <w:t xml:space="preserve">              </w:t>
      </w:r>
      <w:r w:rsidR="00BC2A02" w:rsidRPr="003051BF">
        <w:rPr>
          <w:lang w:val="el-GR"/>
        </w:rPr>
        <w:t xml:space="preserve"> </w:t>
      </w:r>
      <w:r w:rsidR="00BC2A02" w:rsidRPr="00350106">
        <w:rPr>
          <w:rFonts w:cs="Arial"/>
          <w:b/>
          <w:sz w:val="24"/>
          <w:szCs w:val="24"/>
          <w:lang w:val="el-GR"/>
        </w:rPr>
        <w:fldChar w:fldCharType="begin">
          <w:ffData>
            <w:name w:val="Check1"/>
            <w:enabled/>
            <w:calcOnExit w:val="0"/>
            <w:checkBox>
              <w:size w:val="36"/>
              <w:default w:val="0"/>
            </w:checkBox>
          </w:ffData>
        </w:fldChar>
      </w:r>
      <w:r w:rsidR="00BC2A02" w:rsidRPr="003051BF">
        <w:rPr>
          <w:rFonts w:cs="Arial"/>
          <w:b/>
          <w:sz w:val="24"/>
          <w:szCs w:val="24"/>
          <w:lang w:val="el-GR"/>
        </w:rPr>
        <w:instrText xml:space="preserve"> </w:instrText>
      </w:r>
      <w:r w:rsidR="00BC2A02" w:rsidRPr="00122010">
        <w:rPr>
          <w:rFonts w:cs="Arial"/>
          <w:b/>
          <w:sz w:val="24"/>
          <w:szCs w:val="24"/>
        </w:rPr>
        <w:instrText>FORMCHECKBOX</w:instrText>
      </w:r>
      <w:r w:rsidR="00BC2A02" w:rsidRPr="003051BF">
        <w:rPr>
          <w:rFonts w:cs="Arial"/>
          <w:b/>
          <w:sz w:val="24"/>
          <w:szCs w:val="24"/>
          <w:lang w:val="el-GR"/>
        </w:rPr>
        <w:instrText xml:space="preserve"> </w:instrText>
      </w:r>
      <w:r w:rsidR="00BC2A02" w:rsidRPr="00350106">
        <w:rPr>
          <w:rFonts w:cs="Arial"/>
          <w:b/>
          <w:sz w:val="24"/>
          <w:szCs w:val="24"/>
          <w:lang w:val="el-GR"/>
        </w:rPr>
      </w:r>
      <w:r w:rsidR="00BC2A02" w:rsidRPr="00350106">
        <w:rPr>
          <w:rFonts w:cs="Arial"/>
          <w:b/>
          <w:sz w:val="24"/>
          <w:szCs w:val="24"/>
          <w:lang w:val="el-GR"/>
        </w:rPr>
        <w:fldChar w:fldCharType="separate"/>
      </w:r>
      <w:r w:rsidR="00BC2A02" w:rsidRPr="00350106">
        <w:rPr>
          <w:rFonts w:cs="Arial"/>
          <w:b/>
          <w:sz w:val="24"/>
          <w:szCs w:val="24"/>
          <w:lang w:val="el-GR"/>
        </w:rPr>
        <w:fldChar w:fldCharType="end"/>
      </w:r>
      <w:r w:rsidR="00BC2A02" w:rsidRPr="003051BF">
        <w:rPr>
          <w:lang w:val="el-GR"/>
        </w:rPr>
        <w:t xml:space="preserve">  </w:t>
      </w:r>
    </w:p>
    <w:p w14:paraId="1AD735B6" w14:textId="77777777" w:rsidR="00981B09" w:rsidRDefault="00981B09" w:rsidP="00981B09">
      <w:pPr>
        <w:jc w:val="both"/>
        <w:rPr>
          <w:b/>
          <w:bCs/>
          <w:u w:val="single"/>
          <w:lang w:val="el-GR"/>
        </w:rPr>
      </w:pPr>
    </w:p>
    <w:p w14:paraId="4D34484E" w14:textId="39F3E191" w:rsidR="00981B09" w:rsidRDefault="00981B09" w:rsidP="00981B09">
      <w:pPr>
        <w:ind w:firstLine="360"/>
        <w:jc w:val="both"/>
        <w:rPr>
          <w:lang w:val="el-GR"/>
        </w:rPr>
      </w:pPr>
      <w:r>
        <w:rPr>
          <w:lang w:val="el-GR"/>
        </w:rPr>
        <w:tab/>
      </w:r>
      <w:r>
        <w:rPr>
          <w:lang w:val="el-GR"/>
        </w:rPr>
        <w:tab/>
      </w:r>
      <w:r w:rsidRPr="003051BF">
        <w:rPr>
          <w:lang w:val="el-GR"/>
        </w:rPr>
        <w:t xml:space="preserve"> </w:t>
      </w:r>
    </w:p>
    <w:p w14:paraId="69C6B339" w14:textId="77777777" w:rsidR="00981B09" w:rsidRDefault="00981B09" w:rsidP="00981B09">
      <w:pPr>
        <w:jc w:val="both"/>
        <w:rPr>
          <w:b/>
          <w:bCs/>
          <w:u w:val="single"/>
          <w:lang w:val="el-GR"/>
        </w:rPr>
      </w:pPr>
    </w:p>
    <w:p w14:paraId="06D67836" w14:textId="77777777" w:rsidR="00981B09" w:rsidRPr="006E13B6" w:rsidRDefault="00981B09" w:rsidP="00981B09">
      <w:pPr>
        <w:jc w:val="both"/>
        <w:rPr>
          <w:b/>
          <w:bCs/>
          <w:u w:val="single"/>
          <w:lang w:val="el-GR"/>
        </w:rPr>
      </w:pPr>
    </w:p>
    <w:p w14:paraId="6CCE75AC" w14:textId="77777777" w:rsidR="007C59C5" w:rsidRPr="001C5B4D" w:rsidRDefault="007C59C5" w:rsidP="007C59C5">
      <w:pPr>
        <w:jc w:val="both"/>
        <w:rPr>
          <w:sz w:val="14"/>
          <w:lang w:val="el-GR"/>
        </w:rPr>
      </w:pPr>
    </w:p>
    <w:p w14:paraId="37B83CEB" w14:textId="77777777" w:rsidR="00D356BF" w:rsidRDefault="00D356BF" w:rsidP="007C59C5">
      <w:pPr>
        <w:ind w:left="360"/>
        <w:jc w:val="both"/>
        <w:rPr>
          <w:lang w:val="el-GR"/>
        </w:rPr>
      </w:pPr>
    </w:p>
    <w:p w14:paraId="22555CB6" w14:textId="77777777" w:rsidR="00D356BF" w:rsidRDefault="00D356BF" w:rsidP="007C59C5">
      <w:pPr>
        <w:ind w:left="360"/>
        <w:jc w:val="both"/>
        <w:rPr>
          <w:lang w:val="el-GR"/>
        </w:rPr>
      </w:pPr>
    </w:p>
    <w:p w14:paraId="47854151" w14:textId="3205C4A3" w:rsidR="007C59C5" w:rsidRPr="002409D9" w:rsidRDefault="007C59C5" w:rsidP="007C59C5">
      <w:pPr>
        <w:ind w:left="360"/>
        <w:jc w:val="both"/>
        <w:rPr>
          <w:lang w:val="el-GR"/>
        </w:rPr>
      </w:pPr>
      <w:r w:rsidRPr="002409D9">
        <w:rPr>
          <w:lang w:val="el-GR"/>
        </w:rPr>
        <w:t>Ο  ΔΗΛΩΝ</w:t>
      </w:r>
      <w:r w:rsidRPr="002409D9">
        <w:t xml:space="preserve"> / </w:t>
      </w:r>
      <w:r w:rsidRPr="002409D9">
        <w:rPr>
          <w:lang w:val="el-GR"/>
        </w:rPr>
        <w:t>Η  ΔΗΛΟΥΣΑ</w:t>
      </w:r>
    </w:p>
    <w:p w14:paraId="5E27A7C0" w14:textId="77777777" w:rsidR="007C59C5" w:rsidRPr="002409D9" w:rsidRDefault="007C59C5" w:rsidP="007C59C5">
      <w:pPr>
        <w:ind w:left="360"/>
        <w:jc w:val="both"/>
        <w:rPr>
          <w:lang w:val="el-GR"/>
        </w:rPr>
      </w:pPr>
    </w:p>
    <w:tbl>
      <w:tblPr>
        <w:tblW w:w="0" w:type="auto"/>
        <w:tblInd w:w="468" w:type="dxa"/>
        <w:tblLook w:val="01E0" w:firstRow="1" w:lastRow="1" w:firstColumn="1" w:lastColumn="1" w:noHBand="0" w:noVBand="0"/>
      </w:tblPr>
      <w:tblGrid>
        <w:gridCol w:w="4354"/>
        <w:gridCol w:w="1646"/>
        <w:gridCol w:w="289"/>
        <w:gridCol w:w="289"/>
        <w:gridCol w:w="289"/>
        <w:gridCol w:w="289"/>
        <w:gridCol w:w="289"/>
        <w:gridCol w:w="289"/>
        <w:gridCol w:w="289"/>
        <w:gridCol w:w="289"/>
        <w:gridCol w:w="289"/>
        <w:gridCol w:w="290"/>
      </w:tblGrid>
      <w:tr w:rsidR="007C59C5" w:rsidRPr="00C97B4C" w14:paraId="49E2B3FC" w14:textId="77777777" w:rsidTr="005F27C9">
        <w:trPr>
          <w:trHeight w:val="352"/>
        </w:trPr>
        <w:tc>
          <w:tcPr>
            <w:tcW w:w="4354" w:type="dxa"/>
            <w:shd w:val="clear" w:color="auto" w:fill="auto"/>
            <w:vAlign w:val="bottom"/>
          </w:tcPr>
          <w:p w14:paraId="325B5D19" w14:textId="77777777" w:rsidR="007C59C5" w:rsidRPr="00C97B4C" w:rsidRDefault="007C59C5" w:rsidP="005F27C9">
            <w:pPr>
              <w:ind w:left="-108"/>
              <w:rPr>
                <w:rFonts w:cs="Arial"/>
                <w:sz w:val="24"/>
                <w:szCs w:val="24"/>
                <w:lang w:val="el-GR"/>
              </w:rPr>
            </w:pPr>
          </w:p>
        </w:tc>
        <w:tc>
          <w:tcPr>
            <w:tcW w:w="1646" w:type="dxa"/>
            <w:tcBorders>
              <w:right w:val="single" w:sz="4" w:space="0" w:color="auto"/>
            </w:tcBorders>
            <w:shd w:val="clear" w:color="auto" w:fill="auto"/>
            <w:vAlign w:val="bottom"/>
          </w:tcPr>
          <w:p w14:paraId="760F5495" w14:textId="77777777" w:rsidR="007C59C5" w:rsidRPr="00C97B4C" w:rsidRDefault="007C59C5" w:rsidP="005F27C9">
            <w:pPr>
              <w:ind w:left="-108"/>
              <w:rPr>
                <w:rFonts w:cs="Arial"/>
                <w:sz w:val="24"/>
                <w:szCs w:val="24"/>
                <w:lang w:val="el-GR"/>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452CC36D" w14:textId="77777777" w:rsidR="007C59C5" w:rsidRPr="00C97B4C" w:rsidRDefault="007C59C5" w:rsidP="005F27C9">
            <w:pPr>
              <w:ind w:left="-108"/>
              <w:rPr>
                <w:rFonts w:cs="Arial"/>
                <w:sz w:val="24"/>
                <w:szCs w:val="24"/>
                <w:lang w:val="el-GR"/>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61520AA2" w14:textId="77777777" w:rsidR="007C59C5" w:rsidRPr="00C97B4C" w:rsidRDefault="007C59C5" w:rsidP="005F27C9">
            <w:pPr>
              <w:ind w:left="-108"/>
              <w:rPr>
                <w:rFonts w:cs="Arial"/>
                <w:sz w:val="24"/>
                <w:szCs w:val="24"/>
                <w:lang w:val="el-GR"/>
              </w:rPr>
            </w:pPr>
          </w:p>
        </w:tc>
        <w:tc>
          <w:tcPr>
            <w:tcW w:w="289" w:type="dxa"/>
            <w:tcBorders>
              <w:left w:val="single" w:sz="4" w:space="0" w:color="auto"/>
              <w:right w:val="single" w:sz="4" w:space="0" w:color="auto"/>
            </w:tcBorders>
            <w:shd w:val="clear" w:color="auto" w:fill="auto"/>
            <w:vAlign w:val="center"/>
          </w:tcPr>
          <w:p w14:paraId="236EC11F" w14:textId="77777777" w:rsidR="007C59C5" w:rsidRPr="00C97B4C" w:rsidRDefault="007C59C5" w:rsidP="005F27C9">
            <w:pPr>
              <w:ind w:left="-108"/>
              <w:jc w:val="center"/>
              <w:rPr>
                <w:rFonts w:cs="Arial"/>
                <w:sz w:val="24"/>
                <w:szCs w:val="24"/>
                <w:lang w:val="el-GR"/>
              </w:rPr>
            </w:pPr>
            <w:r w:rsidRPr="00C97B4C">
              <w:rPr>
                <w:rFonts w:cs="Arial"/>
                <w:sz w:val="24"/>
                <w:szCs w:val="24"/>
                <w:lang w:val="el-GR"/>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6AF374B0" w14:textId="77777777" w:rsidR="007C59C5" w:rsidRPr="00C97B4C" w:rsidRDefault="007C59C5" w:rsidP="005F27C9">
            <w:pPr>
              <w:ind w:left="-108"/>
              <w:rPr>
                <w:rFonts w:cs="Arial"/>
                <w:sz w:val="24"/>
                <w:szCs w:val="24"/>
                <w:lang w:val="el-GR"/>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18D06725" w14:textId="77777777" w:rsidR="007C59C5" w:rsidRPr="00C97B4C" w:rsidRDefault="007C59C5" w:rsidP="005F27C9">
            <w:pPr>
              <w:ind w:left="-108"/>
              <w:rPr>
                <w:rFonts w:cs="Arial"/>
                <w:sz w:val="24"/>
                <w:szCs w:val="24"/>
                <w:lang w:val="el-GR"/>
              </w:rPr>
            </w:pPr>
          </w:p>
        </w:tc>
        <w:tc>
          <w:tcPr>
            <w:tcW w:w="289" w:type="dxa"/>
            <w:tcBorders>
              <w:left w:val="single" w:sz="4" w:space="0" w:color="auto"/>
              <w:right w:val="single" w:sz="4" w:space="0" w:color="auto"/>
            </w:tcBorders>
            <w:shd w:val="clear" w:color="auto" w:fill="auto"/>
            <w:vAlign w:val="center"/>
          </w:tcPr>
          <w:p w14:paraId="0E11BCCD" w14:textId="77777777" w:rsidR="007C59C5" w:rsidRPr="00C97B4C" w:rsidRDefault="007C59C5" w:rsidP="005F27C9">
            <w:pPr>
              <w:ind w:left="-108"/>
              <w:jc w:val="center"/>
              <w:rPr>
                <w:rFonts w:cs="Arial"/>
                <w:sz w:val="24"/>
                <w:szCs w:val="24"/>
                <w:lang w:val="el-GR"/>
              </w:rPr>
            </w:pPr>
            <w:r w:rsidRPr="00C97B4C">
              <w:rPr>
                <w:rFonts w:cs="Arial"/>
                <w:sz w:val="24"/>
                <w:szCs w:val="24"/>
                <w:lang w:val="el-GR"/>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5984CD74" w14:textId="77777777" w:rsidR="007C59C5" w:rsidRPr="00C97B4C" w:rsidRDefault="007C59C5" w:rsidP="005F27C9">
            <w:pPr>
              <w:ind w:left="-108"/>
              <w:rPr>
                <w:rFonts w:cs="Arial"/>
                <w:sz w:val="24"/>
                <w:szCs w:val="24"/>
                <w:lang w:val="el-GR"/>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56CAB1D5" w14:textId="77777777" w:rsidR="007C59C5" w:rsidRPr="00C97B4C" w:rsidRDefault="007C59C5" w:rsidP="005F27C9">
            <w:pPr>
              <w:ind w:left="-108"/>
              <w:rPr>
                <w:rFonts w:cs="Arial"/>
                <w:sz w:val="24"/>
                <w:szCs w:val="24"/>
                <w:lang w:val="el-GR"/>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3915184A" w14:textId="77777777" w:rsidR="007C59C5" w:rsidRPr="00C97B4C" w:rsidRDefault="007C59C5" w:rsidP="005F27C9">
            <w:pPr>
              <w:ind w:left="-108"/>
              <w:rPr>
                <w:rFonts w:cs="Arial"/>
                <w:sz w:val="24"/>
                <w:szCs w:val="24"/>
                <w:lang w:val="el-GR"/>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14:paraId="79519589" w14:textId="77777777" w:rsidR="007C59C5" w:rsidRPr="00C97B4C" w:rsidRDefault="007C59C5" w:rsidP="005F27C9">
            <w:pPr>
              <w:ind w:left="-108"/>
              <w:rPr>
                <w:rFonts w:cs="Arial"/>
                <w:sz w:val="24"/>
                <w:szCs w:val="24"/>
                <w:lang w:val="el-GR"/>
              </w:rPr>
            </w:pPr>
          </w:p>
        </w:tc>
      </w:tr>
      <w:tr w:rsidR="007C59C5" w:rsidRPr="00C97B4C" w14:paraId="23D246AB" w14:textId="77777777" w:rsidTr="005F27C9">
        <w:trPr>
          <w:trHeight w:val="352"/>
        </w:trPr>
        <w:tc>
          <w:tcPr>
            <w:tcW w:w="4354" w:type="dxa"/>
            <w:tcBorders>
              <w:top w:val="dashed" w:sz="4" w:space="0" w:color="auto"/>
            </w:tcBorders>
            <w:shd w:val="clear" w:color="auto" w:fill="auto"/>
            <w:vAlign w:val="bottom"/>
          </w:tcPr>
          <w:p w14:paraId="191FB745" w14:textId="77777777" w:rsidR="007C59C5" w:rsidRPr="00C97B4C" w:rsidRDefault="007C59C5" w:rsidP="005F27C9">
            <w:pPr>
              <w:ind w:left="-108"/>
              <w:rPr>
                <w:rFonts w:cs="Arial"/>
                <w:sz w:val="24"/>
                <w:szCs w:val="24"/>
                <w:lang w:val="el-GR"/>
              </w:rPr>
            </w:pPr>
            <w:r w:rsidRPr="00C97B4C">
              <w:rPr>
                <w:rFonts w:cs="Arial"/>
                <w:sz w:val="24"/>
                <w:szCs w:val="24"/>
                <w:lang w:val="el-GR"/>
              </w:rPr>
              <w:t> Υπογραφή Φοιτητή/</w:t>
            </w:r>
            <w:proofErr w:type="spellStart"/>
            <w:r w:rsidRPr="00C97B4C">
              <w:rPr>
                <w:rFonts w:cs="Arial"/>
                <w:sz w:val="24"/>
                <w:szCs w:val="24"/>
                <w:lang w:val="el-GR"/>
              </w:rPr>
              <w:t>τριας</w:t>
            </w:r>
            <w:proofErr w:type="spellEnd"/>
          </w:p>
        </w:tc>
        <w:tc>
          <w:tcPr>
            <w:tcW w:w="1646" w:type="dxa"/>
            <w:shd w:val="clear" w:color="auto" w:fill="auto"/>
            <w:vAlign w:val="bottom"/>
          </w:tcPr>
          <w:p w14:paraId="70C69B0B" w14:textId="77777777" w:rsidR="007C59C5" w:rsidRPr="00C97B4C" w:rsidRDefault="007C59C5" w:rsidP="005F27C9">
            <w:pPr>
              <w:ind w:left="-108"/>
              <w:rPr>
                <w:rFonts w:cs="Arial"/>
                <w:sz w:val="24"/>
                <w:szCs w:val="24"/>
                <w:lang w:val="el-GR"/>
              </w:rPr>
            </w:pPr>
          </w:p>
        </w:tc>
        <w:tc>
          <w:tcPr>
            <w:tcW w:w="578" w:type="dxa"/>
            <w:gridSpan w:val="2"/>
            <w:tcBorders>
              <w:top w:val="single" w:sz="4" w:space="0" w:color="auto"/>
            </w:tcBorders>
            <w:shd w:val="clear" w:color="auto" w:fill="auto"/>
            <w:vAlign w:val="bottom"/>
          </w:tcPr>
          <w:p w14:paraId="0E36F20E" w14:textId="77777777" w:rsidR="007C59C5" w:rsidRPr="00C97B4C" w:rsidRDefault="007C59C5" w:rsidP="005F27C9">
            <w:pPr>
              <w:ind w:left="-108"/>
              <w:jc w:val="center"/>
              <w:rPr>
                <w:rFonts w:cs="Arial"/>
                <w:b/>
                <w:sz w:val="20"/>
                <w:szCs w:val="20"/>
                <w:lang w:val="el-GR"/>
              </w:rPr>
            </w:pPr>
            <w:r w:rsidRPr="00C97B4C">
              <w:rPr>
                <w:rFonts w:cs="Arial"/>
                <w:b/>
                <w:sz w:val="20"/>
                <w:szCs w:val="20"/>
                <w:lang w:val="el-GR"/>
              </w:rPr>
              <w:t>ΗΗ</w:t>
            </w:r>
          </w:p>
        </w:tc>
        <w:tc>
          <w:tcPr>
            <w:tcW w:w="289" w:type="dxa"/>
            <w:shd w:val="clear" w:color="auto" w:fill="auto"/>
            <w:vAlign w:val="bottom"/>
          </w:tcPr>
          <w:p w14:paraId="6CF0BCB4" w14:textId="77777777" w:rsidR="007C59C5" w:rsidRPr="00C97B4C" w:rsidRDefault="007C59C5" w:rsidP="005F27C9">
            <w:pPr>
              <w:ind w:left="-108"/>
              <w:jc w:val="center"/>
              <w:rPr>
                <w:rFonts w:cs="Arial"/>
                <w:b/>
                <w:sz w:val="20"/>
                <w:szCs w:val="20"/>
                <w:lang w:val="el-GR"/>
              </w:rPr>
            </w:pPr>
          </w:p>
        </w:tc>
        <w:tc>
          <w:tcPr>
            <w:tcW w:w="578" w:type="dxa"/>
            <w:gridSpan w:val="2"/>
            <w:tcBorders>
              <w:top w:val="single" w:sz="4" w:space="0" w:color="auto"/>
            </w:tcBorders>
            <w:shd w:val="clear" w:color="auto" w:fill="auto"/>
            <w:vAlign w:val="bottom"/>
          </w:tcPr>
          <w:p w14:paraId="6A843961" w14:textId="77777777" w:rsidR="007C59C5" w:rsidRPr="00C97B4C" w:rsidRDefault="007C59C5" w:rsidP="005F27C9">
            <w:pPr>
              <w:ind w:left="-108"/>
              <w:jc w:val="center"/>
              <w:rPr>
                <w:rFonts w:cs="Arial"/>
                <w:b/>
                <w:sz w:val="20"/>
                <w:szCs w:val="20"/>
                <w:lang w:val="el-GR"/>
              </w:rPr>
            </w:pPr>
            <w:r w:rsidRPr="00C97B4C">
              <w:rPr>
                <w:rFonts w:cs="Arial"/>
                <w:b/>
                <w:sz w:val="20"/>
                <w:szCs w:val="20"/>
                <w:lang w:val="el-GR"/>
              </w:rPr>
              <w:t>ΜΜ</w:t>
            </w:r>
          </w:p>
        </w:tc>
        <w:tc>
          <w:tcPr>
            <w:tcW w:w="289" w:type="dxa"/>
            <w:shd w:val="clear" w:color="auto" w:fill="auto"/>
            <w:vAlign w:val="bottom"/>
          </w:tcPr>
          <w:p w14:paraId="6D9A1EF8" w14:textId="77777777" w:rsidR="007C59C5" w:rsidRPr="00C97B4C" w:rsidRDefault="007C59C5" w:rsidP="005F27C9">
            <w:pPr>
              <w:ind w:left="-108"/>
              <w:jc w:val="center"/>
              <w:rPr>
                <w:rFonts w:cs="Arial"/>
                <w:b/>
                <w:sz w:val="20"/>
                <w:szCs w:val="20"/>
                <w:lang w:val="el-GR"/>
              </w:rPr>
            </w:pPr>
          </w:p>
        </w:tc>
        <w:tc>
          <w:tcPr>
            <w:tcW w:w="1157" w:type="dxa"/>
            <w:gridSpan w:val="4"/>
            <w:tcBorders>
              <w:top w:val="single" w:sz="4" w:space="0" w:color="auto"/>
            </w:tcBorders>
            <w:shd w:val="clear" w:color="auto" w:fill="auto"/>
            <w:vAlign w:val="bottom"/>
          </w:tcPr>
          <w:p w14:paraId="4CA2FD0A" w14:textId="77777777" w:rsidR="007C59C5" w:rsidRPr="00C97B4C" w:rsidRDefault="007C59C5" w:rsidP="005F27C9">
            <w:pPr>
              <w:ind w:left="-108"/>
              <w:jc w:val="center"/>
              <w:rPr>
                <w:rFonts w:cs="Arial"/>
                <w:b/>
                <w:sz w:val="20"/>
                <w:szCs w:val="20"/>
                <w:lang w:val="el-GR"/>
              </w:rPr>
            </w:pPr>
            <w:r w:rsidRPr="00C97B4C">
              <w:rPr>
                <w:rFonts w:cs="Arial"/>
                <w:b/>
                <w:sz w:val="20"/>
                <w:szCs w:val="20"/>
                <w:lang w:val="el-GR"/>
              </w:rPr>
              <w:t>ΕΤΟΣ</w:t>
            </w:r>
          </w:p>
        </w:tc>
      </w:tr>
    </w:tbl>
    <w:p w14:paraId="54EDE663" w14:textId="77777777" w:rsidR="007C59C5" w:rsidRDefault="007C59C5" w:rsidP="007A2BB8">
      <w:pPr>
        <w:ind w:left="270" w:right="-154"/>
        <w:rPr>
          <w:sz w:val="16"/>
          <w:szCs w:val="16"/>
          <w:lang w:val="el-GR"/>
        </w:rPr>
      </w:pPr>
    </w:p>
    <w:p w14:paraId="45AC3CC1" w14:textId="77777777" w:rsidR="001F2369" w:rsidRDefault="001F2369">
      <w:pPr>
        <w:rPr>
          <w:sz w:val="16"/>
          <w:szCs w:val="16"/>
          <w:lang w:val="el-GR"/>
        </w:rPr>
      </w:pPr>
      <w:r>
        <w:rPr>
          <w:sz w:val="16"/>
          <w:szCs w:val="16"/>
          <w:lang w:val="el-GR"/>
        </w:rPr>
        <w:br w:type="page"/>
      </w:r>
    </w:p>
    <w:p w14:paraId="7BA39B51" w14:textId="77777777" w:rsidR="007A2BB8" w:rsidRPr="005B1286" w:rsidRDefault="005B1286" w:rsidP="005B1286">
      <w:pPr>
        <w:pStyle w:val="ac"/>
        <w:numPr>
          <w:ilvl w:val="0"/>
          <w:numId w:val="23"/>
        </w:numPr>
        <w:ind w:right="-154"/>
        <w:jc w:val="both"/>
        <w:rPr>
          <w:b/>
          <w:u w:val="single"/>
          <w:lang w:val="el-GR"/>
        </w:rPr>
      </w:pPr>
      <w:r w:rsidRPr="005B1286">
        <w:rPr>
          <w:b/>
          <w:u w:val="single"/>
          <w:lang w:val="el-GR"/>
        </w:rPr>
        <w:lastRenderedPageBreak/>
        <w:t>ΑΚΑΔΗΜΑΪΚΟΙ ΤΙΤΛΟΙ ΣΠΟΥΔΩΝ</w:t>
      </w:r>
    </w:p>
    <w:p w14:paraId="4E8A5F25" w14:textId="77777777" w:rsidR="007A2BB8" w:rsidRDefault="007A2BB8" w:rsidP="007A2BB8">
      <w:pPr>
        <w:ind w:left="270" w:right="-154"/>
        <w:jc w:val="both"/>
        <w:rPr>
          <w:b/>
          <w:sz w:val="16"/>
          <w:szCs w:val="16"/>
          <w:lang w:val="el-GR"/>
        </w:rPr>
      </w:pPr>
    </w:p>
    <w:tbl>
      <w:tblPr>
        <w:tblStyle w:val="a5"/>
        <w:tblW w:w="10186" w:type="dxa"/>
        <w:tblInd w:w="270" w:type="dxa"/>
        <w:tblLook w:val="04A0" w:firstRow="1" w:lastRow="0" w:firstColumn="1" w:lastColumn="0" w:noHBand="0" w:noVBand="1"/>
      </w:tblPr>
      <w:tblGrid>
        <w:gridCol w:w="2319"/>
        <w:gridCol w:w="2370"/>
        <w:gridCol w:w="1849"/>
        <w:gridCol w:w="2656"/>
        <w:gridCol w:w="992"/>
      </w:tblGrid>
      <w:tr w:rsidR="005A749C" w14:paraId="757324CA" w14:textId="77777777" w:rsidTr="005A749C">
        <w:tc>
          <w:tcPr>
            <w:tcW w:w="2319" w:type="dxa"/>
          </w:tcPr>
          <w:p w14:paraId="2D70FDDC" w14:textId="77777777" w:rsidR="005A749C" w:rsidRDefault="005A749C" w:rsidP="007A2BB8">
            <w:pPr>
              <w:ind w:right="-154"/>
              <w:jc w:val="both"/>
              <w:rPr>
                <w:b/>
                <w:sz w:val="16"/>
                <w:szCs w:val="16"/>
                <w:lang w:val="el-GR"/>
              </w:rPr>
            </w:pPr>
            <w:r>
              <w:rPr>
                <w:lang w:val="el-GR"/>
              </w:rPr>
              <w:t>Τίτλος σπουδών</w:t>
            </w:r>
          </w:p>
        </w:tc>
        <w:tc>
          <w:tcPr>
            <w:tcW w:w="2370" w:type="dxa"/>
          </w:tcPr>
          <w:p w14:paraId="62C7BE95" w14:textId="77777777" w:rsidR="005A749C" w:rsidRPr="005A749C" w:rsidRDefault="005A749C" w:rsidP="005A749C">
            <w:pPr>
              <w:ind w:right="-154"/>
              <w:jc w:val="both"/>
              <w:rPr>
                <w:lang w:val="el-GR"/>
              </w:rPr>
            </w:pPr>
            <w:r w:rsidRPr="005A749C">
              <w:rPr>
                <w:lang w:val="el-GR"/>
              </w:rPr>
              <w:t>Εκπαιδευτικό Ίδρυμα</w:t>
            </w:r>
          </w:p>
        </w:tc>
        <w:tc>
          <w:tcPr>
            <w:tcW w:w="1849" w:type="dxa"/>
          </w:tcPr>
          <w:p w14:paraId="23E735EB" w14:textId="77777777" w:rsidR="005A749C" w:rsidRPr="005A749C" w:rsidRDefault="005A749C" w:rsidP="007A2BB8">
            <w:pPr>
              <w:ind w:right="-154"/>
              <w:jc w:val="both"/>
              <w:rPr>
                <w:lang w:val="el-GR"/>
              </w:rPr>
            </w:pPr>
            <w:r w:rsidRPr="005A749C">
              <w:rPr>
                <w:lang w:val="el-GR"/>
              </w:rPr>
              <w:t>Διάρκεια φοίτησης</w:t>
            </w:r>
          </w:p>
        </w:tc>
        <w:tc>
          <w:tcPr>
            <w:tcW w:w="2656" w:type="dxa"/>
          </w:tcPr>
          <w:p w14:paraId="780C3F66" w14:textId="77777777" w:rsidR="005A749C" w:rsidRPr="005A749C" w:rsidRDefault="005A749C" w:rsidP="007A2BB8">
            <w:pPr>
              <w:ind w:right="-154"/>
              <w:jc w:val="both"/>
              <w:rPr>
                <w:b/>
                <w:sz w:val="16"/>
                <w:szCs w:val="16"/>
                <w:lang w:val="el-GR"/>
              </w:rPr>
            </w:pPr>
            <w:r w:rsidRPr="005A749C">
              <w:rPr>
                <w:lang w:val="el-GR"/>
              </w:rPr>
              <w:t>Ειδικότητα</w:t>
            </w:r>
          </w:p>
        </w:tc>
        <w:tc>
          <w:tcPr>
            <w:tcW w:w="992" w:type="dxa"/>
          </w:tcPr>
          <w:p w14:paraId="08E933C1" w14:textId="77777777" w:rsidR="005A749C" w:rsidRPr="005A749C" w:rsidRDefault="005A749C" w:rsidP="007A2BB8">
            <w:pPr>
              <w:ind w:right="-154"/>
              <w:jc w:val="both"/>
              <w:rPr>
                <w:lang w:val="el-GR"/>
              </w:rPr>
            </w:pPr>
            <w:r w:rsidRPr="005A749C">
              <w:rPr>
                <w:lang w:val="el-GR"/>
              </w:rPr>
              <w:t>Βαθμός πτυχίου</w:t>
            </w:r>
          </w:p>
        </w:tc>
      </w:tr>
      <w:tr w:rsidR="005A749C" w14:paraId="73BBFBCD" w14:textId="77777777" w:rsidTr="005A749C">
        <w:trPr>
          <w:trHeight w:val="427"/>
        </w:trPr>
        <w:tc>
          <w:tcPr>
            <w:tcW w:w="2319" w:type="dxa"/>
          </w:tcPr>
          <w:p w14:paraId="5D5743A1" w14:textId="77777777" w:rsidR="005A749C" w:rsidRDefault="005A749C" w:rsidP="007A2BB8">
            <w:pPr>
              <w:ind w:right="-154"/>
              <w:jc w:val="both"/>
              <w:rPr>
                <w:b/>
                <w:sz w:val="16"/>
                <w:szCs w:val="16"/>
                <w:lang w:val="el-GR"/>
              </w:rPr>
            </w:pPr>
          </w:p>
        </w:tc>
        <w:tc>
          <w:tcPr>
            <w:tcW w:w="2370" w:type="dxa"/>
          </w:tcPr>
          <w:p w14:paraId="77CA6734" w14:textId="77777777" w:rsidR="005A749C" w:rsidRDefault="005A749C" w:rsidP="007A2BB8">
            <w:pPr>
              <w:ind w:right="-154"/>
              <w:jc w:val="both"/>
              <w:rPr>
                <w:b/>
                <w:sz w:val="16"/>
                <w:szCs w:val="16"/>
                <w:lang w:val="el-GR"/>
              </w:rPr>
            </w:pPr>
          </w:p>
        </w:tc>
        <w:tc>
          <w:tcPr>
            <w:tcW w:w="1849" w:type="dxa"/>
          </w:tcPr>
          <w:p w14:paraId="2AE62F6D" w14:textId="77777777" w:rsidR="005A749C" w:rsidRDefault="005A749C" w:rsidP="007A2BB8">
            <w:pPr>
              <w:ind w:right="-154"/>
              <w:jc w:val="both"/>
              <w:rPr>
                <w:b/>
                <w:sz w:val="16"/>
                <w:szCs w:val="16"/>
                <w:lang w:val="el-GR"/>
              </w:rPr>
            </w:pPr>
          </w:p>
        </w:tc>
        <w:tc>
          <w:tcPr>
            <w:tcW w:w="2656" w:type="dxa"/>
          </w:tcPr>
          <w:p w14:paraId="5BB6340D" w14:textId="77777777" w:rsidR="005A749C" w:rsidRDefault="005A749C" w:rsidP="007A2BB8">
            <w:pPr>
              <w:ind w:right="-154"/>
              <w:jc w:val="both"/>
              <w:rPr>
                <w:b/>
                <w:sz w:val="16"/>
                <w:szCs w:val="16"/>
                <w:lang w:val="el-GR"/>
              </w:rPr>
            </w:pPr>
          </w:p>
        </w:tc>
        <w:tc>
          <w:tcPr>
            <w:tcW w:w="992" w:type="dxa"/>
          </w:tcPr>
          <w:p w14:paraId="77F7AD30" w14:textId="77777777" w:rsidR="005A749C" w:rsidRDefault="005A749C" w:rsidP="007A2BB8">
            <w:pPr>
              <w:ind w:right="-154"/>
              <w:jc w:val="both"/>
              <w:rPr>
                <w:b/>
                <w:sz w:val="16"/>
                <w:szCs w:val="16"/>
                <w:lang w:val="el-GR"/>
              </w:rPr>
            </w:pPr>
          </w:p>
        </w:tc>
      </w:tr>
      <w:tr w:rsidR="005A749C" w14:paraId="1603CDF5" w14:textId="77777777" w:rsidTr="005A749C">
        <w:trPr>
          <w:trHeight w:val="427"/>
        </w:trPr>
        <w:tc>
          <w:tcPr>
            <w:tcW w:w="2319" w:type="dxa"/>
          </w:tcPr>
          <w:p w14:paraId="0DB7E0EF" w14:textId="77777777" w:rsidR="005A749C" w:rsidRDefault="005A749C" w:rsidP="007A2BB8">
            <w:pPr>
              <w:ind w:right="-154"/>
              <w:jc w:val="both"/>
              <w:rPr>
                <w:b/>
                <w:sz w:val="16"/>
                <w:szCs w:val="16"/>
                <w:lang w:val="el-GR"/>
              </w:rPr>
            </w:pPr>
          </w:p>
        </w:tc>
        <w:tc>
          <w:tcPr>
            <w:tcW w:w="2370" w:type="dxa"/>
          </w:tcPr>
          <w:p w14:paraId="623CF53B" w14:textId="77777777" w:rsidR="005A749C" w:rsidRDefault="005A749C" w:rsidP="007A2BB8">
            <w:pPr>
              <w:ind w:right="-154"/>
              <w:jc w:val="both"/>
              <w:rPr>
                <w:b/>
                <w:sz w:val="16"/>
                <w:szCs w:val="16"/>
                <w:lang w:val="el-GR"/>
              </w:rPr>
            </w:pPr>
          </w:p>
        </w:tc>
        <w:tc>
          <w:tcPr>
            <w:tcW w:w="1849" w:type="dxa"/>
          </w:tcPr>
          <w:p w14:paraId="5798D26A" w14:textId="77777777" w:rsidR="005A749C" w:rsidRDefault="005A749C" w:rsidP="007A2BB8">
            <w:pPr>
              <w:ind w:right="-154"/>
              <w:jc w:val="both"/>
              <w:rPr>
                <w:b/>
                <w:sz w:val="16"/>
                <w:szCs w:val="16"/>
                <w:lang w:val="el-GR"/>
              </w:rPr>
            </w:pPr>
          </w:p>
        </w:tc>
        <w:tc>
          <w:tcPr>
            <w:tcW w:w="2656" w:type="dxa"/>
          </w:tcPr>
          <w:p w14:paraId="1CCD21A0" w14:textId="77777777" w:rsidR="005A749C" w:rsidRDefault="005A749C" w:rsidP="007A2BB8">
            <w:pPr>
              <w:ind w:right="-154"/>
              <w:jc w:val="both"/>
              <w:rPr>
                <w:b/>
                <w:sz w:val="16"/>
                <w:szCs w:val="16"/>
                <w:lang w:val="el-GR"/>
              </w:rPr>
            </w:pPr>
          </w:p>
        </w:tc>
        <w:tc>
          <w:tcPr>
            <w:tcW w:w="992" w:type="dxa"/>
          </w:tcPr>
          <w:p w14:paraId="048FA6EF" w14:textId="77777777" w:rsidR="005A749C" w:rsidRDefault="005A749C" w:rsidP="007A2BB8">
            <w:pPr>
              <w:ind w:right="-154"/>
              <w:jc w:val="both"/>
              <w:rPr>
                <w:b/>
                <w:sz w:val="16"/>
                <w:szCs w:val="16"/>
                <w:lang w:val="el-GR"/>
              </w:rPr>
            </w:pPr>
          </w:p>
        </w:tc>
      </w:tr>
      <w:tr w:rsidR="005A749C" w14:paraId="286178AE" w14:textId="77777777" w:rsidTr="005A749C">
        <w:trPr>
          <w:trHeight w:val="427"/>
        </w:trPr>
        <w:tc>
          <w:tcPr>
            <w:tcW w:w="2319" w:type="dxa"/>
          </w:tcPr>
          <w:p w14:paraId="2B00ED26" w14:textId="77777777" w:rsidR="005A749C" w:rsidRDefault="005A749C" w:rsidP="007A2BB8">
            <w:pPr>
              <w:ind w:right="-154"/>
              <w:jc w:val="both"/>
              <w:rPr>
                <w:b/>
                <w:sz w:val="16"/>
                <w:szCs w:val="16"/>
                <w:lang w:val="el-GR"/>
              </w:rPr>
            </w:pPr>
          </w:p>
        </w:tc>
        <w:tc>
          <w:tcPr>
            <w:tcW w:w="2370" w:type="dxa"/>
          </w:tcPr>
          <w:p w14:paraId="5D9686AC" w14:textId="77777777" w:rsidR="005A749C" w:rsidRDefault="005A749C" w:rsidP="007A2BB8">
            <w:pPr>
              <w:ind w:right="-154"/>
              <w:jc w:val="both"/>
              <w:rPr>
                <w:b/>
                <w:sz w:val="16"/>
                <w:szCs w:val="16"/>
                <w:lang w:val="el-GR"/>
              </w:rPr>
            </w:pPr>
          </w:p>
        </w:tc>
        <w:tc>
          <w:tcPr>
            <w:tcW w:w="1849" w:type="dxa"/>
          </w:tcPr>
          <w:p w14:paraId="72B95357" w14:textId="77777777" w:rsidR="005A749C" w:rsidRDefault="005A749C" w:rsidP="007A2BB8">
            <w:pPr>
              <w:ind w:right="-154"/>
              <w:jc w:val="both"/>
              <w:rPr>
                <w:b/>
                <w:sz w:val="16"/>
                <w:szCs w:val="16"/>
                <w:lang w:val="el-GR"/>
              </w:rPr>
            </w:pPr>
          </w:p>
        </w:tc>
        <w:tc>
          <w:tcPr>
            <w:tcW w:w="2656" w:type="dxa"/>
          </w:tcPr>
          <w:p w14:paraId="4ABF2F29" w14:textId="77777777" w:rsidR="005A749C" w:rsidRDefault="005A749C" w:rsidP="007A2BB8">
            <w:pPr>
              <w:ind w:right="-154"/>
              <w:jc w:val="both"/>
              <w:rPr>
                <w:b/>
                <w:sz w:val="16"/>
                <w:szCs w:val="16"/>
                <w:lang w:val="el-GR"/>
              </w:rPr>
            </w:pPr>
          </w:p>
        </w:tc>
        <w:tc>
          <w:tcPr>
            <w:tcW w:w="992" w:type="dxa"/>
          </w:tcPr>
          <w:p w14:paraId="238109CB" w14:textId="77777777" w:rsidR="005A749C" w:rsidRDefault="005A749C" w:rsidP="007A2BB8">
            <w:pPr>
              <w:ind w:right="-154"/>
              <w:jc w:val="both"/>
              <w:rPr>
                <w:b/>
                <w:sz w:val="16"/>
                <w:szCs w:val="16"/>
                <w:lang w:val="el-GR"/>
              </w:rPr>
            </w:pPr>
          </w:p>
        </w:tc>
      </w:tr>
    </w:tbl>
    <w:p w14:paraId="3E5F6D13" w14:textId="77777777" w:rsidR="005B1286" w:rsidRDefault="005B1286" w:rsidP="007A2BB8">
      <w:pPr>
        <w:ind w:left="270" w:right="-154"/>
        <w:jc w:val="both"/>
        <w:rPr>
          <w:b/>
          <w:sz w:val="16"/>
          <w:szCs w:val="16"/>
          <w:lang w:val="el-GR"/>
        </w:rPr>
      </w:pPr>
    </w:p>
    <w:p w14:paraId="6DE83EC7" w14:textId="77777777" w:rsidR="005A749C" w:rsidRPr="005A749C" w:rsidRDefault="005A749C" w:rsidP="005A749C">
      <w:pPr>
        <w:pStyle w:val="ac"/>
        <w:numPr>
          <w:ilvl w:val="0"/>
          <w:numId w:val="23"/>
        </w:numPr>
        <w:ind w:right="-154"/>
        <w:jc w:val="both"/>
        <w:rPr>
          <w:b/>
          <w:u w:val="single"/>
          <w:lang w:val="el-GR"/>
        </w:rPr>
      </w:pPr>
      <w:r w:rsidRPr="005A749C">
        <w:rPr>
          <w:b/>
          <w:u w:val="single"/>
          <w:lang w:val="el-GR"/>
        </w:rPr>
        <w:t>ΑΛΛΕΣ ΕΚΠΑΙΔΕΥΤΙΚΕΣ ΕΜΠΕΙΡΙΕΣ</w:t>
      </w:r>
    </w:p>
    <w:p w14:paraId="01BD4013" w14:textId="77777777" w:rsidR="005B1286" w:rsidRDefault="005B1286" w:rsidP="007A2BB8">
      <w:pPr>
        <w:ind w:left="270" w:right="-154"/>
        <w:jc w:val="both"/>
        <w:rPr>
          <w:b/>
          <w:sz w:val="16"/>
          <w:szCs w:val="16"/>
          <w:lang w:val="el-GR"/>
        </w:rPr>
      </w:pPr>
    </w:p>
    <w:tbl>
      <w:tblPr>
        <w:tblStyle w:val="a5"/>
        <w:tblW w:w="0" w:type="auto"/>
        <w:tblInd w:w="270" w:type="dxa"/>
        <w:tblLook w:val="04A0" w:firstRow="1" w:lastRow="0" w:firstColumn="1" w:lastColumn="0" w:noHBand="0" w:noVBand="1"/>
      </w:tblPr>
      <w:tblGrid>
        <w:gridCol w:w="3382"/>
        <w:gridCol w:w="3392"/>
        <w:gridCol w:w="3377"/>
      </w:tblGrid>
      <w:tr w:rsidR="005A749C" w14:paraId="07D12D98" w14:textId="77777777" w:rsidTr="005A749C">
        <w:tc>
          <w:tcPr>
            <w:tcW w:w="3382" w:type="dxa"/>
          </w:tcPr>
          <w:p w14:paraId="544FBC0B" w14:textId="77777777" w:rsidR="005A749C" w:rsidRPr="005A749C" w:rsidRDefault="005A749C" w:rsidP="007A2BB8">
            <w:pPr>
              <w:ind w:right="-154"/>
              <w:jc w:val="both"/>
              <w:rPr>
                <w:lang w:val="el-GR"/>
              </w:rPr>
            </w:pPr>
            <w:r w:rsidRPr="005A749C">
              <w:rPr>
                <w:lang w:val="el-GR"/>
              </w:rPr>
              <w:t>Αντικείμενο</w:t>
            </w:r>
          </w:p>
        </w:tc>
        <w:tc>
          <w:tcPr>
            <w:tcW w:w="3392" w:type="dxa"/>
          </w:tcPr>
          <w:p w14:paraId="11EDD31C" w14:textId="77777777" w:rsidR="005A749C" w:rsidRPr="005A749C" w:rsidRDefault="005A749C" w:rsidP="007A2BB8">
            <w:pPr>
              <w:ind w:right="-154"/>
              <w:jc w:val="both"/>
              <w:rPr>
                <w:lang w:val="el-GR"/>
              </w:rPr>
            </w:pPr>
            <w:r w:rsidRPr="005A749C">
              <w:rPr>
                <w:lang w:val="el-GR"/>
              </w:rPr>
              <w:t>Εκπαιδευτικός φορέας</w:t>
            </w:r>
          </w:p>
        </w:tc>
        <w:tc>
          <w:tcPr>
            <w:tcW w:w="3377" w:type="dxa"/>
          </w:tcPr>
          <w:p w14:paraId="6BC88CDF" w14:textId="77777777" w:rsidR="005A749C" w:rsidRPr="005A749C" w:rsidRDefault="005A749C" w:rsidP="005A749C">
            <w:pPr>
              <w:ind w:right="-154"/>
              <w:jc w:val="both"/>
              <w:rPr>
                <w:lang w:val="el-GR"/>
              </w:rPr>
            </w:pPr>
            <w:r w:rsidRPr="005A749C">
              <w:rPr>
                <w:lang w:val="el-GR"/>
              </w:rPr>
              <w:t>Διάρκεια φοίτησης</w:t>
            </w:r>
          </w:p>
        </w:tc>
      </w:tr>
      <w:tr w:rsidR="005A749C" w14:paraId="08A32B9C" w14:textId="77777777" w:rsidTr="005A749C">
        <w:trPr>
          <w:trHeight w:val="487"/>
        </w:trPr>
        <w:tc>
          <w:tcPr>
            <w:tcW w:w="3382" w:type="dxa"/>
          </w:tcPr>
          <w:p w14:paraId="7ECEC6F4" w14:textId="77777777" w:rsidR="005A749C" w:rsidRDefault="005A749C" w:rsidP="007A2BB8">
            <w:pPr>
              <w:ind w:right="-154"/>
              <w:jc w:val="both"/>
              <w:rPr>
                <w:b/>
                <w:sz w:val="16"/>
                <w:szCs w:val="16"/>
                <w:lang w:val="el-GR"/>
              </w:rPr>
            </w:pPr>
          </w:p>
        </w:tc>
        <w:tc>
          <w:tcPr>
            <w:tcW w:w="3392" w:type="dxa"/>
          </w:tcPr>
          <w:p w14:paraId="5DB37B52" w14:textId="77777777" w:rsidR="005A749C" w:rsidRDefault="005A749C" w:rsidP="007A2BB8">
            <w:pPr>
              <w:ind w:right="-154"/>
              <w:jc w:val="both"/>
              <w:rPr>
                <w:b/>
                <w:sz w:val="16"/>
                <w:szCs w:val="16"/>
                <w:lang w:val="el-GR"/>
              </w:rPr>
            </w:pPr>
          </w:p>
        </w:tc>
        <w:tc>
          <w:tcPr>
            <w:tcW w:w="3377" w:type="dxa"/>
          </w:tcPr>
          <w:p w14:paraId="498EDC38" w14:textId="77777777" w:rsidR="005A749C" w:rsidRDefault="005A749C" w:rsidP="007A2BB8">
            <w:pPr>
              <w:ind w:right="-154"/>
              <w:jc w:val="both"/>
              <w:rPr>
                <w:b/>
                <w:sz w:val="16"/>
                <w:szCs w:val="16"/>
                <w:lang w:val="el-GR"/>
              </w:rPr>
            </w:pPr>
          </w:p>
        </w:tc>
      </w:tr>
      <w:tr w:rsidR="005A749C" w14:paraId="16D2A415" w14:textId="77777777" w:rsidTr="005A749C">
        <w:trPr>
          <w:trHeight w:val="487"/>
        </w:trPr>
        <w:tc>
          <w:tcPr>
            <w:tcW w:w="3382" w:type="dxa"/>
          </w:tcPr>
          <w:p w14:paraId="76CCBC49" w14:textId="77777777" w:rsidR="005A749C" w:rsidRDefault="005A749C" w:rsidP="007A2BB8">
            <w:pPr>
              <w:ind w:right="-154"/>
              <w:jc w:val="both"/>
              <w:rPr>
                <w:b/>
                <w:sz w:val="16"/>
                <w:szCs w:val="16"/>
                <w:lang w:val="el-GR"/>
              </w:rPr>
            </w:pPr>
          </w:p>
        </w:tc>
        <w:tc>
          <w:tcPr>
            <w:tcW w:w="3392" w:type="dxa"/>
          </w:tcPr>
          <w:p w14:paraId="27603AB3" w14:textId="77777777" w:rsidR="005A749C" w:rsidRDefault="005A749C" w:rsidP="007A2BB8">
            <w:pPr>
              <w:ind w:right="-154"/>
              <w:jc w:val="both"/>
              <w:rPr>
                <w:b/>
                <w:sz w:val="16"/>
                <w:szCs w:val="16"/>
                <w:lang w:val="el-GR"/>
              </w:rPr>
            </w:pPr>
          </w:p>
        </w:tc>
        <w:tc>
          <w:tcPr>
            <w:tcW w:w="3377" w:type="dxa"/>
          </w:tcPr>
          <w:p w14:paraId="31B8BA5F" w14:textId="77777777" w:rsidR="005A749C" w:rsidRDefault="005A749C" w:rsidP="007A2BB8">
            <w:pPr>
              <w:ind w:right="-154"/>
              <w:jc w:val="both"/>
              <w:rPr>
                <w:b/>
                <w:sz w:val="16"/>
                <w:szCs w:val="16"/>
                <w:lang w:val="el-GR"/>
              </w:rPr>
            </w:pPr>
          </w:p>
        </w:tc>
      </w:tr>
      <w:tr w:rsidR="005A749C" w14:paraId="327C0225" w14:textId="77777777" w:rsidTr="005A749C">
        <w:trPr>
          <w:trHeight w:val="487"/>
        </w:trPr>
        <w:tc>
          <w:tcPr>
            <w:tcW w:w="3382" w:type="dxa"/>
          </w:tcPr>
          <w:p w14:paraId="29ED7DBE" w14:textId="77777777" w:rsidR="005A749C" w:rsidRDefault="005A749C" w:rsidP="007A2BB8">
            <w:pPr>
              <w:ind w:right="-154"/>
              <w:jc w:val="both"/>
              <w:rPr>
                <w:b/>
                <w:sz w:val="16"/>
                <w:szCs w:val="16"/>
                <w:lang w:val="el-GR"/>
              </w:rPr>
            </w:pPr>
          </w:p>
        </w:tc>
        <w:tc>
          <w:tcPr>
            <w:tcW w:w="3392" w:type="dxa"/>
          </w:tcPr>
          <w:p w14:paraId="16FD99C6" w14:textId="77777777" w:rsidR="005A749C" w:rsidRDefault="005A749C" w:rsidP="007A2BB8">
            <w:pPr>
              <w:ind w:right="-154"/>
              <w:jc w:val="both"/>
              <w:rPr>
                <w:b/>
                <w:sz w:val="16"/>
                <w:szCs w:val="16"/>
                <w:lang w:val="el-GR"/>
              </w:rPr>
            </w:pPr>
          </w:p>
        </w:tc>
        <w:tc>
          <w:tcPr>
            <w:tcW w:w="3377" w:type="dxa"/>
          </w:tcPr>
          <w:p w14:paraId="1A00F9CE" w14:textId="77777777" w:rsidR="005A749C" w:rsidRDefault="005A749C" w:rsidP="007A2BB8">
            <w:pPr>
              <w:ind w:right="-154"/>
              <w:jc w:val="both"/>
              <w:rPr>
                <w:b/>
                <w:sz w:val="16"/>
                <w:szCs w:val="16"/>
                <w:lang w:val="el-GR"/>
              </w:rPr>
            </w:pPr>
          </w:p>
        </w:tc>
      </w:tr>
      <w:tr w:rsidR="005A749C" w14:paraId="072D6A8E" w14:textId="77777777" w:rsidTr="005A749C">
        <w:trPr>
          <w:trHeight w:val="487"/>
        </w:trPr>
        <w:tc>
          <w:tcPr>
            <w:tcW w:w="3382" w:type="dxa"/>
          </w:tcPr>
          <w:p w14:paraId="5A6B02A8" w14:textId="77777777" w:rsidR="005A749C" w:rsidRDefault="005A749C" w:rsidP="007A2BB8">
            <w:pPr>
              <w:ind w:right="-154"/>
              <w:jc w:val="both"/>
              <w:rPr>
                <w:b/>
                <w:sz w:val="16"/>
                <w:szCs w:val="16"/>
                <w:lang w:val="el-GR"/>
              </w:rPr>
            </w:pPr>
          </w:p>
        </w:tc>
        <w:tc>
          <w:tcPr>
            <w:tcW w:w="3392" w:type="dxa"/>
          </w:tcPr>
          <w:p w14:paraId="5651D03B" w14:textId="77777777" w:rsidR="005A749C" w:rsidRDefault="005A749C" w:rsidP="007A2BB8">
            <w:pPr>
              <w:ind w:right="-154"/>
              <w:jc w:val="both"/>
              <w:rPr>
                <w:b/>
                <w:sz w:val="16"/>
                <w:szCs w:val="16"/>
                <w:lang w:val="el-GR"/>
              </w:rPr>
            </w:pPr>
          </w:p>
        </w:tc>
        <w:tc>
          <w:tcPr>
            <w:tcW w:w="3377" w:type="dxa"/>
          </w:tcPr>
          <w:p w14:paraId="1BAE422D" w14:textId="77777777" w:rsidR="005A749C" w:rsidRDefault="005A749C" w:rsidP="007A2BB8">
            <w:pPr>
              <w:ind w:right="-154"/>
              <w:jc w:val="both"/>
              <w:rPr>
                <w:b/>
                <w:sz w:val="16"/>
                <w:szCs w:val="16"/>
                <w:lang w:val="el-GR"/>
              </w:rPr>
            </w:pPr>
          </w:p>
        </w:tc>
      </w:tr>
    </w:tbl>
    <w:p w14:paraId="745D7185" w14:textId="77777777" w:rsidR="005A749C" w:rsidRDefault="005A749C" w:rsidP="007A2BB8">
      <w:pPr>
        <w:ind w:left="270" w:right="-154"/>
        <w:jc w:val="both"/>
        <w:rPr>
          <w:b/>
          <w:sz w:val="16"/>
          <w:szCs w:val="16"/>
          <w:lang w:val="el-GR"/>
        </w:rPr>
      </w:pPr>
    </w:p>
    <w:p w14:paraId="3FD8F467" w14:textId="77777777" w:rsidR="005A749C" w:rsidRPr="005A749C" w:rsidRDefault="005A749C" w:rsidP="005A749C">
      <w:pPr>
        <w:pStyle w:val="ac"/>
        <w:numPr>
          <w:ilvl w:val="0"/>
          <w:numId w:val="23"/>
        </w:numPr>
        <w:ind w:right="-154"/>
        <w:jc w:val="both"/>
        <w:rPr>
          <w:b/>
          <w:u w:val="single"/>
          <w:lang w:val="el-GR"/>
        </w:rPr>
      </w:pPr>
      <w:r>
        <w:rPr>
          <w:b/>
          <w:u w:val="single"/>
          <w:lang w:val="el-GR"/>
        </w:rPr>
        <w:t>ΕΠΑΓΓΕΛΜΑΤΙΚΗ</w:t>
      </w:r>
      <w:r w:rsidRPr="005A749C">
        <w:rPr>
          <w:b/>
          <w:u w:val="single"/>
          <w:lang w:val="el-GR"/>
        </w:rPr>
        <w:t xml:space="preserve"> ΕΜΠΕΙΡΙ</w:t>
      </w:r>
      <w:r>
        <w:rPr>
          <w:b/>
          <w:u w:val="single"/>
          <w:lang w:val="el-GR"/>
        </w:rPr>
        <w:t>Α</w:t>
      </w:r>
    </w:p>
    <w:p w14:paraId="0124DB47" w14:textId="77777777" w:rsidR="005A749C" w:rsidRDefault="005A749C" w:rsidP="005A749C">
      <w:pPr>
        <w:ind w:left="270" w:right="-154"/>
        <w:jc w:val="both"/>
        <w:rPr>
          <w:b/>
          <w:sz w:val="16"/>
          <w:szCs w:val="16"/>
          <w:lang w:val="el-GR"/>
        </w:rPr>
      </w:pPr>
    </w:p>
    <w:tbl>
      <w:tblPr>
        <w:tblStyle w:val="a5"/>
        <w:tblW w:w="0" w:type="auto"/>
        <w:tblInd w:w="270" w:type="dxa"/>
        <w:tblLook w:val="04A0" w:firstRow="1" w:lastRow="0" w:firstColumn="1" w:lastColumn="0" w:noHBand="0" w:noVBand="1"/>
      </w:tblPr>
      <w:tblGrid>
        <w:gridCol w:w="3382"/>
        <w:gridCol w:w="3392"/>
        <w:gridCol w:w="3377"/>
      </w:tblGrid>
      <w:tr w:rsidR="005A749C" w14:paraId="2F23330D" w14:textId="77777777" w:rsidTr="005F27C9">
        <w:tc>
          <w:tcPr>
            <w:tcW w:w="3382" w:type="dxa"/>
          </w:tcPr>
          <w:p w14:paraId="7DFCEDAF" w14:textId="77777777" w:rsidR="005A749C" w:rsidRPr="005A749C" w:rsidRDefault="005A749C" w:rsidP="005F27C9">
            <w:pPr>
              <w:ind w:right="-154"/>
              <w:jc w:val="both"/>
              <w:rPr>
                <w:lang w:val="el-GR"/>
              </w:rPr>
            </w:pPr>
            <w:r>
              <w:rPr>
                <w:lang w:val="el-GR"/>
              </w:rPr>
              <w:t>Από ____________ έως ___________</w:t>
            </w:r>
          </w:p>
        </w:tc>
        <w:tc>
          <w:tcPr>
            <w:tcW w:w="3392" w:type="dxa"/>
          </w:tcPr>
          <w:p w14:paraId="6B3749EF" w14:textId="18A8EF5C" w:rsidR="005A749C" w:rsidRPr="005A749C" w:rsidRDefault="005A749C" w:rsidP="005A749C">
            <w:pPr>
              <w:ind w:right="-154"/>
              <w:jc w:val="both"/>
              <w:rPr>
                <w:lang w:val="el-GR"/>
              </w:rPr>
            </w:pPr>
            <w:r w:rsidRPr="005A749C">
              <w:rPr>
                <w:lang w:val="el-GR"/>
              </w:rPr>
              <w:t>Θέση</w:t>
            </w:r>
            <w:r w:rsidR="00740CD0">
              <w:rPr>
                <w:lang w:val="el-GR"/>
              </w:rPr>
              <w:t xml:space="preserve"> </w:t>
            </w:r>
            <w:r w:rsidRPr="005A749C">
              <w:rPr>
                <w:lang w:val="el-GR"/>
              </w:rPr>
              <w:t>-</w:t>
            </w:r>
            <w:r w:rsidR="00740CD0">
              <w:rPr>
                <w:lang w:val="el-GR"/>
              </w:rPr>
              <w:t xml:space="preserve"> </w:t>
            </w:r>
            <w:r w:rsidRPr="005A749C">
              <w:rPr>
                <w:lang w:val="el-GR"/>
              </w:rPr>
              <w:t xml:space="preserve">Υπευθυνότητα </w:t>
            </w:r>
          </w:p>
        </w:tc>
        <w:tc>
          <w:tcPr>
            <w:tcW w:w="3377" w:type="dxa"/>
          </w:tcPr>
          <w:p w14:paraId="431C48D7" w14:textId="4CE1C776" w:rsidR="005A749C" w:rsidRPr="005A749C" w:rsidRDefault="005A749C" w:rsidP="005F27C9">
            <w:pPr>
              <w:ind w:right="-154"/>
              <w:jc w:val="both"/>
              <w:rPr>
                <w:lang w:val="el-GR"/>
              </w:rPr>
            </w:pPr>
            <w:r w:rsidRPr="005A749C">
              <w:rPr>
                <w:lang w:val="el-GR"/>
              </w:rPr>
              <w:t>Επιχείρηση</w:t>
            </w:r>
            <w:r w:rsidR="00740CD0">
              <w:rPr>
                <w:lang w:val="el-GR"/>
              </w:rPr>
              <w:t xml:space="preserve"> </w:t>
            </w:r>
            <w:r w:rsidRPr="005A749C">
              <w:rPr>
                <w:lang w:val="el-GR"/>
              </w:rPr>
              <w:t>-</w:t>
            </w:r>
            <w:r w:rsidR="00740CD0">
              <w:rPr>
                <w:lang w:val="el-GR"/>
              </w:rPr>
              <w:t xml:space="preserve"> </w:t>
            </w:r>
            <w:r w:rsidRPr="005A749C">
              <w:rPr>
                <w:lang w:val="el-GR"/>
              </w:rPr>
              <w:t>Οργανισμός</w:t>
            </w:r>
          </w:p>
        </w:tc>
      </w:tr>
      <w:tr w:rsidR="005A749C" w14:paraId="4DDC7531" w14:textId="77777777" w:rsidTr="005F27C9">
        <w:trPr>
          <w:trHeight w:val="487"/>
        </w:trPr>
        <w:tc>
          <w:tcPr>
            <w:tcW w:w="3382" w:type="dxa"/>
          </w:tcPr>
          <w:p w14:paraId="746A567B" w14:textId="77777777" w:rsidR="005A749C" w:rsidRDefault="005A749C" w:rsidP="005F27C9">
            <w:pPr>
              <w:ind w:right="-154"/>
              <w:jc w:val="both"/>
              <w:rPr>
                <w:b/>
                <w:sz w:val="16"/>
                <w:szCs w:val="16"/>
                <w:lang w:val="el-GR"/>
              </w:rPr>
            </w:pPr>
          </w:p>
        </w:tc>
        <w:tc>
          <w:tcPr>
            <w:tcW w:w="3392" w:type="dxa"/>
          </w:tcPr>
          <w:p w14:paraId="2E84A7F1" w14:textId="77777777" w:rsidR="005A749C" w:rsidRDefault="005A749C" w:rsidP="005F27C9">
            <w:pPr>
              <w:ind w:right="-154"/>
              <w:jc w:val="both"/>
              <w:rPr>
                <w:b/>
                <w:sz w:val="16"/>
                <w:szCs w:val="16"/>
                <w:lang w:val="el-GR"/>
              </w:rPr>
            </w:pPr>
          </w:p>
        </w:tc>
        <w:tc>
          <w:tcPr>
            <w:tcW w:w="3377" w:type="dxa"/>
          </w:tcPr>
          <w:p w14:paraId="322B9AC0" w14:textId="77777777" w:rsidR="005A749C" w:rsidRDefault="005A749C" w:rsidP="005F27C9">
            <w:pPr>
              <w:ind w:right="-154"/>
              <w:jc w:val="both"/>
              <w:rPr>
                <w:b/>
                <w:sz w:val="16"/>
                <w:szCs w:val="16"/>
                <w:lang w:val="el-GR"/>
              </w:rPr>
            </w:pPr>
          </w:p>
        </w:tc>
      </w:tr>
      <w:tr w:rsidR="005A749C" w14:paraId="463C1320" w14:textId="77777777" w:rsidTr="005F27C9">
        <w:trPr>
          <w:trHeight w:val="487"/>
        </w:trPr>
        <w:tc>
          <w:tcPr>
            <w:tcW w:w="3382" w:type="dxa"/>
          </w:tcPr>
          <w:p w14:paraId="1D88B08B" w14:textId="77777777" w:rsidR="005A749C" w:rsidRDefault="005A749C" w:rsidP="005F27C9">
            <w:pPr>
              <w:ind w:right="-154"/>
              <w:jc w:val="both"/>
              <w:rPr>
                <w:b/>
                <w:sz w:val="16"/>
                <w:szCs w:val="16"/>
                <w:lang w:val="el-GR"/>
              </w:rPr>
            </w:pPr>
          </w:p>
        </w:tc>
        <w:tc>
          <w:tcPr>
            <w:tcW w:w="3392" w:type="dxa"/>
          </w:tcPr>
          <w:p w14:paraId="1FE992E0" w14:textId="77777777" w:rsidR="005A749C" w:rsidRDefault="005A749C" w:rsidP="005F27C9">
            <w:pPr>
              <w:ind w:right="-154"/>
              <w:jc w:val="both"/>
              <w:rPr>
                <w:b/>
                <w:sz w:val="16"/>
                <w:szCs w:val="16"/>
                <w:lang w:val="el-GR"/>
              </w:rPr>
            </w:pPr>
          </w:p>
        </w:tc>
        <w:tc>
          <w:tcPr>
            <w:tcW w:w="3377" w:type="dxa"/>
          </w:tcPr>
          <w:p w14:paraId="5EB44EB3" w14:textId="77777777" w:rsidR="005A749C" w:rsidRDefault="005A749C" w:rsidP="005F27C9">
            <w:pPr>
              <w:ind w:right="-154"/>
              <w:jc w:val="both"/>
              <w:rPr>
                <w:b/>
                <w:sz w:val="16"/>
                <w:szCs w:val="16"/>
                <w:lang w:val="el-GR"/>
              </w:rPr>
            </w:pPr>
          </w:p>
        </w:tc>
      </w:tr>
      <w:tr w:rsidR="005A749C" w14:paraId="55908703" w14:textId="77777777" w:rsidTr="005F27C9">
        <w:trPr>
          <w:trHeight w:val="487"/>
        </w:trPr>
        <w:tc>
          <w:tcPr>
            <w:tcW w:w="3382" w:type="dxa"/>
          </w:tcPr>
          <w:p w14:paraId="09B69443" w14:textId="77777777" w:rsidR="005A749C" w:rsidRDefault="005A749C" w:rsidP="005F27C9">
            <w:pPr>
              <w:ind w:right="-154"/>
              <w:jc w:val="both"/>
              <w:rPr>
                <w:b/>
                <w:sz w:val="16"/>
                <w:szCs w:val="16"/>
                <w:lang w:val="el-GR"/>
              </w:rPr>
            </w:pPr>
          </w:p>
        </w:tc>
        <w:tc>
          <w:tcPr>
            <w:tcW w:w="3392" w:type="dxa"/>
          </w:tcPr>
          <w:p w14:paraId="3C627574" w14:textId="77777777" w:rsidR="005A749C" w:rsidRDefault="005A749C" w:rsidP="005F27C9">
            <w:pPr>
              <w:ind w:right="-154"/>
              <w:jc w:val="both"/>
              <w:rPr>
                <w:b/>
                <w:sz w:val="16"/>
                <w:szCs w:val="16"/>
                <w:lang w:val="el-GR"/>
              </w:rPr>
            </w:pPr>
          </w:p>
        </w:tc>
        <w:tc>
          <w:tcPr>
            <w:tcW w:w="3377" w:type="dxa"/>
          </w:tcPr>
          <w:p w14:paraId="2840B5F0" w14:textId="77777777" w:rsidR="005A749C" w:rsidRDefault="005A749C" w:rsidP="005F27C9">
            <w:pPr>
              <w:ind w:right="-154"/>
              <w:jc w:val="both"/>
              <w:rPr>
                <w:b/>
                <w:sz w:val="16"/>
                <w:szCs w:val="16"/>
                <w:lang w:val="el-GR"/>
              </w:rPr>
            </w:pPr>
          </w:p>
        </w:tc>
      </w:tr>
      <w:tr w:rsidR="005A749C" w14:paraId="4420AC2C" w14:textId="77777777" w:rsidTr="005F27C9">
        <w:trPr>
          <w:trHeight w:val="487"/>
        </w:trPr>
        <w:tc>
          <w:tcPr>
            <w:tcW w:w="3382" w:type="dxa"/>
          </w:tcPr>
          <w:p w14:paraId="24985B3A" w14:textId="77777777" w:rsidR="005A749C" w:rsidRDefault="005A749C" w:rsidP="005F27C9">
            <w:pPr>
              <w:ind w:right="-154"/>
              <w:jc w:val="both"/>
              <w:rPr>
                <w:b/>
                <w:sz w:val="16"/>
                <w:szCs w:val="16"/>
                <w:lang w:val="el-GR"/>
              </w:rPr>
            </w:pPr>
          </w:p>
        </w:tc>
        <w:tc>
          <w:tcPr>
            <w:tcW w:w="3392" w:type="dxa"/>
          </w:tcPr>
          <w:p w14:paraId="03F09172" w14:textId="77777777" w:rsidR="005A749C" w:rsidRDefault="005A749C" w:rsidP="005F27C9">
            <w:pPr>
              <w:ind w:right="-154"/>
              <w:jc w:val="both"/>
              <w:rPr>
                <w:b/>
                <w:sz w:val="16"/>
                <w:szCs w:val="16"/>
                <w:lang w:val="el-GR"/>
              </w:rPr>
            </w:pPr>
          </w:p>
        </w:tc>
        <w:tc>
          <w:tcPr>
            <w:tcW w:w="3377" w:type="dxa"/>
          </w:tcPr>
          <w:p w14:paraId="3F087FEE" w14:textId="77777777" w:rsidR="005A749C" w:rsidRDefault="005A749C" w:rsidP="005F27C9">
            <w:pPr>
              <w:ind w:right="-154"/>
              <w:jc w:val="both"/>
              <w:rPr>
                <w:b/>
                <w:sz w:val="16"/>
                <w:szCs w:val="16"/>
                <w:lang w:val="el-GR"/>
              </w:rPr>
            </w:pPr>
          </w:p>
        </w:tc>
      </w:tr>
    </w:tbl>
    <w:p w14:paraId="3479DE3D" w14:textId="77777777" w:rsidR="005A749C" w:rsidRDefault="005A749C" w:rsidP="005A749C">
      <w:pPr>
        <w:ind w:left="270" w:right="-154"/>
        <w:jc w:val="both"/>
        <w:rPr>
          <w:b/>
          <w:sz w:val="16"/>
          <w:szCs w:val="16"/>
          <w:lang w:val="el-GR"/>
        </w:rPr>
      </w:pPr>
    </w:p>
    <w:p w14:paraId="424FA439" w14:textId="77777777" w:rsidR="005A749C" w:rsidRPr="005A749C" w:rsidRDefault="005A749C" w:rsidP="005A749C">
      <w:pPr>
        <w:pStyle w:val="ac"/>
        <w:numPr>
          <w:ilvl w:val="0"/>
          <w:numId w:val="23"/>
        </w:numPr>
        <w:ind w:right="-154"/>
        <w:jc w:val="both"/>
        <w:rPr>
          <w:b/>
          <w:u w:val="single"/>
          <w:lang w:val="el-GR"/>
        </w:rPr>
      </w:pPr>
      <w:r>
        <w:rPr>
          <w:b/>
          <w:u w:val="single"/>
          <w:lang w:val="el-GR"/>
        </w:rPr>
        <w:t>ΕΡΕΥΝΗΤΙΚΟ ΕΡΓΟ</w:t>
      </w:r>
    </w:p>
    <w:p w14:paraId="045C054A" w14:textId="77777777" w:rsidR="005A749C" w:rsidRDefault="005A749C" w:rsidP="005A749C">
      <w:pPr>
        <w:ind w:left="270" w:right="-154"/>
        <w:jc w:val="both"/>
        <w:rPr>
          <w:b/>
          <w:sz w:val="16"/>
          <w:szCs w:val="16"/>
          <w:lang w:val="el-GR"/>
        </w:rPr>
      </w:pPr>
    </w:p>
    <w:p w14:paraId="59438E8B" w14:textId="77777777" w:rsidR="005A749C" w:rsidRPr="005A749C" w:rsidRDefault="005A749C" w:rsidP="005A749C">
      <w:pPr>
        <w:pStyle w:val="30"/>
        <w:ind w:left="630"/>
        <w:jc w:val="both"/>
        <w:rPr>
          <w:rFonts w:ascii="Arial Narrow" w:hAnsi="Arial Narrow"/>
          <w:sz w:val="22"/>
          <w:szCs w:val="22"/>
          <w:lang w:val="el-GR" w:eastAsia="en-US"/>
        </w:rPr>
      </w:pPr>
      <w:r w:rsidRPr="005A749C">
        <w:rPr>
          <w:rFonts w:ascii="Arial Narrow" w:hAnsi="Arial Narrow"/>
          <w:sz w:val="22"/>
          <w:szCs w:val="22"/>
          <w:lang w:val="el-GR" w:eastAsia="en-US"/>
        </w:rPr>
        <w:t>Παρακαλούμε να συμπληρώσετε στον παρακάτω πίνακα οποιοδήποτε ερευνητικό έργο έχετε σχετικό με το αντικείμενο του μεταπτυχιακού. (δημοσιευμένες εργασίες, συμμετοχές σε συνέδρια, συμμετοχές σε ερευνητικά προγράμματα)</w:t>
      </w:r>
    </w:p>
    <w:p w14:paraId="0FC06036" w14:textId="77777777" w:rsidR="005A749C" w:rsidRPr="00493902" w:rsidRDefault="005A749C" w:rsidP="005A749C">
      <w:pPr>
        <w:pStyle w:val="30"/>
        <w:ind w:firstLine="630"/>
        <w:jc w:val="both"/>
        <w:rPr>
          <w:b/>
          <w:sz w:val="24"/>
          <w:szCs w:val="24"/>
          <w:lang w:val="el-GR"/>
        </w:rPr>
      </w:pPr>
      <w:r w:rsidRPr="001F2369">
        <w:rPr>
          <w:rFonts w:ascii="Arial Narrow" w:hAnsi="Arial Narrow"/>
          <w:b/>
          <w:sz w:val="22"/>
          <w:szCs w:val="22"/>
          <w:lang w:val="el-GR" w:eastAsia="en-US"/>
        </w:rPr>
        <w:t>4.1</w:t>
      </w:r>
      <w:r w:rsidRPr="00493902">
        <w:rPr>
          <w:b/>
          <w:sz w:val="24"/>
          <w:szCs w:val="24"/>
          <w:lang w:val="el-GR"/>
        </w:rPr>
        <w:t xml:space="preserve"> </w:t>
      </w:r>
      <w:r w:rsidR="008D2DD3" w:rsidRPr="008F2DB0">
        <w:rPr>
          <w:rFonts w:ascii="Arial Narrow" w:hAnsi="Arial Narrow"/>
          <w:b/>
          <w:sz w:val="22"/>
          <w:szCs w:val="22"/>
          <w:lang w:val="el-GR" w:eastAsia="en-US"/>
        </w:rPr>
        <w:t>Δ</w:t>
      </w:r>
      <w:r w:rsidRPr="008F2DB0">
        <w:rPr>
          <w:rFonts w:ascii="Arial Narrow" w:hAnsi="Arial Narrow"/>
          <w:b/>
          <w:sz w:val="22"/>
          <w:szCs w:val="22"/>
          <w:lang w:val="el-GR" w:eastAsia="en-US"/>
        </w:rPr>
        <w:t>ημοσιευμένες εργασίες</w:t>
      </w:r>
    </w:p>
    <w:p w14:paraId="6237B8CE" w14:textId="77777777" w:rsidR="005A749C" w:rsidRDefault="005A749C" w:rsidP="005A749C">
      <w:pPr>
        <w:ind w:left="270" w:right="-154"/>
        <w:jc w:val="both"/>
        <w:rPr>
          <w:b/>
          <w:sz w:val="16"/>
          <w:szCs w:val="16"/>
          <w:lang w:val="el-GR"/>
        </w:rPr>
      </w:pPr>
    </w:p>
    <w:tbl>
      <w:tblPr>
        <w:tblStyle w:val="a5"/>
        <w:tblW w:w="10186" w:type="dxa"/>
        <w:tblInd w:w="270" w:type="dxa"/>
        <w:tblLook w:val="04A0" w:firstRow="1" w:lastRow="0" w:firstColumn="1" w:lastColumn="0" w:noHBand="0" w:noVBand="1"/>
      </w:tblPr>
      <w:tblGrid>
        <w:gridCol w:w="689"/>
        <w:gridCol w:w="4536"/>
        <w:gridCol w:w="1559"/>
        <w:gridCol w:w="3402"/>
      </w:tblGrid>
      <w:tr w:rsidR="005A749C" w14:paraId="4FF4DBBD" w14:textId="77777777" w:rsidTr="005A749C">
        <w:tc>
          <w:tcPr>
            <w:tcW w:w="689" w:type="dxa"/>
          </w:tcPr>
          <w:p w14:paraId="0EB991BA" w14:textId="77777777" w:rsidR="005A749C" w:rsidRDefault="005A749C" w:rsidP="005F27C9">
            <w:pPr>
              <w:ind w:right="-154"/>
              <w:jc w:val="both"/>
              <w:rPr>
                <w:b/>
                <w:sz w:val="16"/>
                <w:szCs w:val="16"/>
                <w:lang w:val="el-GR"/>
              </w:rPr>
            </w:pPr>
            <w:r>
              <w:rPr>
                <w:lang w:val="el-GR"/>
              </w:rPr>
              <w:t>Α/Α</w:t>
            </w:r>
          </w:p>
        </w:tc>
        <w:tc>
          <w:tcPr>
            <w:tcW w:w="4536" w:type="dxa"/>
          </w:tcPr>
          <w:p w14:paraId="00184CB7" w14:textId="77777777" w:rsidR="005A749C" w:rsidRPr="005A749C" w:rsidRDefault="005A749C" w:rsidP="005F27C9">
            <w:pPr>
              <w:ind w:right="-154"/>
              <w:jc w:val="both"/>
              <w:rPr>
                <w:lang w:val="el-GR"/>
              </w:rPr>
            </w:pPr>
            <w:r>
              <w:rPr>
                <w:lang w:val="el-GR"/>
              </w:rPr>
              <w:t>Τίτλος εργασίας</w:t>
            </w:r>
          </w:p>
        </w:tc>
        <w:tc>
          <w:tcPr>
            <w:tcW w:w="1559" w:type="dxa"/>
          </w:tcPr>
          <w:p w14:paraId="3F43A82D" w14:textId="77777777" w:rsidR="005A749C" w:rsidRPr="005A749C" w:rsidRDefault="005A749C" w:rsidP="005F27C9">
            <w:pPr>
              <w:ind w:right="-154"/>
              <w:jc w:val="both"/>
              <w:rPr>
                <w:lang w:val="el-GR"/>
              </w:rPr>
            </w:pPr>
            <w:r>
              <w:rPr>
                <w:lang w:val="el-GR"/>
              </w:rPr>
              <w:t>Χρόνος δημοσίευσης</w:t>
            </w:r>
          </w:p>
        </w:tc>
        <w:tc>
          <w:tcPr>
            <w:tcW w:w="3402" w:type="dxa"/>
          </w:tcPr>
          <w:p w14:paraId="219799D2" w14:textId="77777777" w:rsidR="005A749C" w:rsidRPr="005A749C" w:rsidRDefault="005A749C" w:rsidP="005F27C9">
            <w:pPr>
              <w:ind w:right="-154"/>
              <w:jc w:val="both"/>
              <w:rPr>
                <w:b/>
                <w:sz w:val="16"/>
                <w:szCs w:val="16"/>
                <w:lang w:val="el-GR"/>
              </w:rPr>
            </w:pPr>
            <w:r>
              <w:rPr>
                <w:lang w:val="el-GR"/>
              </w:rPr>
              <w:t>Περιοδικό ή Συνέδριο</w:t>
            </w:r>
          </w:p>
        </w:tc>
      </w:tr>
      <w:tr w:rsidR="005A749C" w14:paraId="27CEDAAB" w14:textId="77777777" w:rsidTr="005A749C">
        <w:trPr>
          <w:trHeight w:val="427"/>
        </w:trPr>
        <w:tc>
          <w:tcPr>
            <w:tcW w:w="689" w:type="dxa"/>
          </w:tcPr>
          <w:p w14:paraId="7F9EC250" w14:textId="77777777" w:rsidR="005A749C" w:rsidRDefault="005A749C" w:rsidP="005F27C9">
            <w:pPr>
              <w:ind w:right="-154"/>
              <w:jc w:val="both"/>
              <w:rPr>
                <w:b/>
                <w:sz w:val="16"/>
                <w:szCs w:val="16"/>
                <w:lang w:val="el-GR"/>
              </w:rPr>
            </w:pPr>
          </w:p>
        </w:tc>
        <w:tc>
          <w:tcPr>
            <w:tcW w:w="4536" w:type="dxa"/>
          </w:tcPr>
          <w:p w14:paraId="08918368" w14:textId="77777777" w:rsidR="005A749C" w:rsidRDefault="005A749C" w:rsidP="005F27C9">
            <w:pPr>
              <w:ind w:right="-154"/>
              <w:jc w:val="both"/>
              <w:rPr>
                <w:b/>
                <w:sz w:val="16"/>
                <w:szCs w:val="16"/>
                <w:lang w:val="el-GR"/>
              </w:rPr>
            </w:pPr>
          </w:p>
        </w:tc>
        <w:tc>
          <w:tcPr>
            <w:tcW w:w="1559" w:type="dxa"/>
          </w:tcPr>
          <w:p w14:paraId="516AE880" w14:textId="77777777" w:rsidR="005A749C" w:rsidRDefault="005A749C" w:rsidP="005F27C9">
            <w:pPr>
              <w:ind w:right="-154"/>
              <w:jc w:val="both"/>
              <w:rPr>
                <w:b/>
                <w:sz w:val="16"/>
                <w:szCs w:val="16"/>
                <w:lang w:val="el-GR"/>
              </w:rPr>
            </w:pPr>
          </w:p>
        </w:tc>
        <w:tc>
          <w:tcPr>
            <w:tcW w:w="3402" w:type="dxa"/>
          </w:tcPr>
          <w:p w14:paraId="0D66476D" w14:textId="77777777" w:rsidR="005A749C" w:rsidRDefault="005A749C" w:rsidP="005F27C9">
            <w:pPr>
              <w:ind w:right="-154"/>
              <w:jc w:val="both"/>
              <w:rPr>
                <w:b/>
                <w:sz w:val="16"/>
                <w:szCs w:val="16"/>
                <w:lang w:val="el-GR"/>
              </w:rPr>
            </w:pPr>
          </w:p>
        </w:tc>
      </w:tr>
      <w:tr w:rsidR="005A749C" w14:paraId="76A53E5C" w14:textId="77777777" w:rsidTr="005A749C">
        <w:trPr>
          <w:trHeight w:val="427"/>
        </w:trPr>
        <w:tc>
          <w:tcPr>
            <w:tcW w:w="689" w:type="dxa"/>
          </w:tcPr>
          <w:p w14:paraId="45A7A332" w14:textId="77777777" w:rsidR="005A749C" w:rsidRDefault="005A749C" w:rsidP="005F27C9">
            <w:pPr>
              <w:ind w:right="-154"/>
              <w:jc w:val="both"/>
              <w:rPr>
                <w:b/>
                <w:sz w:val="16"/>
                <w:szCs w:val="16"/>
                <w:lang w:val="el-GR"/>
              </w:rPr>
            </w:pPr>
          </w:p>
        </w:tc>
        <w:tc>
          <w:tcPr>
            <w:tcW w:w="4536" w:type="dxa"/>
          </w:tcPr>
          <w:p w14:paraId="4B2C7D2B" w14:textId="77777777" w:rsidR="005A749C" w:rsidRDefault="005A749C" w:rsidP="005F27C9">
            <w:pPr>
              <w:ind w:right="-154"/>
              <w:jc w:val="both"/>
              <w:rPr>
                <w:b/>
                <w:sz w:val="16"/>
                <w:szCs w:val="16"/>
                <w:lang w:val="el-GR"/>
              </w:rPr>
            </w:pPr>
          </w:p>
        </w:tc>
        <w:tc>
          <w:tcPr>
            <w:tcW w:w="1559" w:type="dxa"/>
          </w:tcPr>
          <w:p w14:paraId="04CAC9D2" w14:textId="77777777" w:rsidR="005A749C" w:rsidRDefault="005A749C" w:rsidP="005F27C9">
            <w:pPr>
              <w:ind w:right="-154"/>
              <w:jc w:val="both"/>
              <w:rPr>
                <w:b/>
                <w:sz w:val="16"/>
                <w:szCs w:val="16"/>
                <w:lang w:val="el-GR"/>
              </w:rPr>
            </w:pPr>
          </w:p>
        </w:tc>
        <w:tc>
          <w:tcPr>
            <w:tcW w:w="3402" w:type="dxa"/>
          </w:tcPr>
          <w:p w14:paraId="72AD1FAE" w14:textId="77777777" w:rsidR="005A749C" w:rsidRDefault="005A749C" w:rsidP="005F27C9">
            <w:pPr>
              <w:ind w:right="-154"/>
              <w:jc w:val="both"/>
              <w:rPr>
                <w:b/>
                <w:sz w:val="16"/>
                <w:szCs w:val="16"/>
                <w:lang w:val="el-GR"/>
              </w:rPr>
            </w:pPr>
          </w:p>
        </w:tc>
      </w:tr>
      <w:tr w:rsidR="005A749C" w14:paraId="0E42E71D" w14:textId="77777777" w:rsidTr="005A749C">
        <w:trPr>
          <w:trHeight w:val="427"/>
        </w:trPr>
        <w:tc>
          <w:tcPr>
            <w:tcW w:w="689" w:type="dxa"/>
          </w:tcPr>
          <w:p w14:paraId="3C563BD8" w14:textId="77777777" w:rsidR="005A749C" w:rsidRDefault="005A749C" w:rsidP="005F27C9">
            <w:pPr>
              <w:ind w:right="-154"/>
              <w:jc w:val="both"/>
              <w:rPr>
                <w:b/>
                <w:sz w:val="16"/>
                <w:szCs w:val="16"/>
                <w:lang w:val="el-GR"/>
              </w:rPr>
            </w:pPr>
          </w:p>
        </w:tc>
        <w:tc>
          <w:tcPr>
            <w:tcW w:w="4536" w:type="dxa"/>
          </w:tcPr>
          <w:p w14:paraId="5342A103" w14:textId="77777777" w:rsidR="005A749C" w:rsidRDefault="005A749C" w:rsidP="005F27C9">
            <w:pPr>
              <w:ind w:right="-154"/>
              <w:jc w:val="both"/>
              <w:rPr>
                <w:b/>
                <w:sz w:val="16"/>
                <w:szCs w:val="16"/>
                <w:lang w:val="el-GR"/>
              </w:rPr>
            </w:pPr>
          </w:p>
        </w:tc>
        <w:tc>
          <w:tcPr>
            <w:tcW w:w="1559" w:type="dxa"/>
          </w:tcPr>
          <w:p w14:paraId="3E27DE3C" w14:textId="77777777" w:rsidR="005A749C" w:rsidRDefault="005A749C" w:rsidP="005F27C9">
            <w:pPr>
              <w:ind w:right="-154"/>
              <w:jc w:val="both"/>
              <w:rPr>
                <w:b/>
                <w:sz w:val="16"/>
                <w:szCs w:val="16"/>
                <w:lang w:val="el-GR"/>
              </w:rPr>
            </w:pPr>
          </w:p>
        </w:tc>
        <w:tc>
          <w:tcPr>
            <w:tcW w:w="3402" w:type="dxa"/>
          </w:tcPr>
          <w:p w14:paraId="1A857E17" w14:textId="77777777" w:rsidR="005A749C" w:rsidRDefault="005A749C" w:rsidP="005F27C9">
            <w:pPr>
              <w:ind w:right="-154"/>
              <w:jc w:val="both"/>
              <w:rPr>
                <w:b/>
                <w:sz w:val="16"/>
                <w:szCs w:val="16"/>
                <w:lang w:val="el-GR"/>
              </w:rPr>
            </w:pPr>
          </w:p>
        </w:tc>
      </w:tr>
    </w:tbl>
    <w:p w14:paraId="37A90433" w14:textId="77777777" w:rsidR="005A749C" w:rsidRDefault="005A749C" w:rsidP="007A2BB8">
      <w:pPr>
        <w:ind w:left="270" w:right="-154"/>
        <w:jc w:val="both"/>
        <w:rPr>
          <w:b/>
          <w:sz w:val="16"/>
          <w:szCs w:val="16"/>
          <w:lang w:val="el-GR"/>
        </w:rPr>
      </w:pPr>
    </w:p>
    <w:p w14:paraId="6A12E900" w14:textId="77777777" w:rsidR="008D2DD3" w:rsidRPr="00493902" w:rsidRDefault="008D2DD3" w:rsidP="008D2DD3">
      <w:pPr>
        <w:pStyle w:val="30"/>
        <w:ind w:firstLine="630"/>
        <w:jc w:val="both"/>
        <w:rPr>
          <w:b/>
          <w:sz w:val="24"/>
          <w:szCs w:val="24"/>
          <w:lang w:val="el-GR"/>
        </w:rPr>
      </w:pPr>
      <w:r w:rsidRPr="001F2369">
        <w:rPr>
          <w:rFonts w:ascii="Arial Narrow" w:hAnsi="Arial Narrow"/>
          <w:b/>
          <w:sz w:val="22"/>
          <w:szCs w:val="22"/>
          <w:lang w:val="el-GR" w:eastAsia="en-US"/>
        </w:rPr>
        <w:t>4.2</w:t>
      </w:r>
      <w:r w:rsidRPr="00493902">
        <w:rPr>
          <w:b/>
          <w:sz w:val="24"/>
          <w:szCs w:val="24"/>
          <w:lang w:val="el-GR"/>
        </w:rPr>
        <w:t xml:space="preserve"> </w:t>
      </w:r>
      <w:r w:rsidRPr="008F2DB0">
        <w:rPr>
          <w:rFonts w:ascii="Arial Narrow" w:hAnsi="Arial Narrow"/>
          <w:b/>
          <w:sz w:val="22"/>
          <w:szCs w:val="22"/>
          <w:lang w:val="el-GR" w:eastAsia="en-US"/>
        </w:rPr>
        <w:t>Ερευνητικά Προγράμματα</w:t>
      </w:r>
    </w:p>
    <w:p w14:paraId="728181FC" w14:textId="77777777" w:rsidR="008D2DD3" w:rsidRDefault="008D2DD3" w:rsidP="008D2DD3">
      <w:pPr>
        <w:ind w:left="270" w:right="-154"/>
        <w:jc w:val="both"/>
        <w:rPr>
          <w:b/>
          <w:sz w:val="16"/>
          <w:szCs w:val="16"/>
          <w:lang w:val="el-GR"/>
        </w:rPr>
      </w:pPr>
    </w:p>
    <w:tbl>
      <w:tblPr>
        <w:tblStyle w:val="a5"/>
        <w:tblW w:w="10186" w:type="dxa"/>
        <w:tblInd w:w="270" w:type="dxa"/>
        <w:tblLook w:val="04A0" w:firstRow="1" w:lastRow="0" w:firstColumn="1" w:lastColumn="0" w:noHBand="0" w:noVBand="1"/>
      </w:tblPr>
      <w:tblGrid>
        <w:gridCol w:w="689"/>
        <w:gridCol w:w="4536"/>
        <w:gridCol w:w="1559"/>
        <w:gridCol w:w="3402"/>
      </w:tblGrid>
      <w:tr w:rsidR="008D2DD3" w14:paraId="1493AA03" w14:textId="77777777" w:rsidTr="005F27C9">
        <w:tc>
          <w:tcPr>
            <w:tcW w:w="689" w:type="dxa"/>
          </w:tcPr>
          <w:p w14:paraId="6D648A58" w14:textId="77777777" w:rsidR="008D2DD3" w:rsidRDefault="008D2DD3" w:rsidP="005F27C9">
            <w:pPr>
              <w:ind w:right="-154"/>
              <w:jc w:val="both"/>
              <w:rPr>
                <w:b/>
                <w:sz w:val="16"/>
                <w:szCs w:val="16"/>
                <w:lang w:val="el-GR"/>
              </w:rPr>
            </w:pPr>
            <w:r>
              <w:rPr>
                <w:lang w:val="el-GR"/>
              </w:rPr>
              <w:t>Α/Α</w:t>
            </w:r>
          </w:p>
        </w:tc>
        <w:tc>
          <w:tcPr>
            <w:tcW w:w="4536" w:type="dxa"/>
          </w:tcPr>
          <w:p w14:paraId="451C3E17" w14:textId="77777777" w:rsidR="008D2DD3" w:rsidRPr="005A749C" w:rsidRDefault="008D2DD3" w:rsidP="005F27C9">
            <w:pPr>
              <w:ind w:right="-154"/>
              <w:jc w:val="both"/>
              <w:rPr>
                <w:lang w:val="el-GR"/>
              </w:rPr>
            </w:pPr>
            <w:r>
              <w:rPr>
                <w:lang w:val="el-GR"/>
              </w:rPr>
              <w:t>Τίτλος εργασίας</w:t>
            </w:r>
          </w:p>
        </w:tc>
        <w:tc>
          <w:tcPr>
            <w:tcW w:w="1559" w:type="dxa"/>
          </w:tcPr>
          <w:p w14:paraId="6786D663" w14:textId="77777777" w:rsidR="008D2DD3" w:rsidRPr="005A749C" w:rsidRDefault="008D2DD3" w:rsidP="005F27C9">
            <w:pPr>
              <w:ind w:right="-154"/>
              <w:jc w:val="both"/>
              <w:rPr>
                <w:lang w:val="el-GR"/>
              </w:rPr>
            </w:pPr>
            <w:r>
              <w:rPr>
                <w:lang w:val="el-GR"/>
              </w:rPr>
              <w:t>Χρόνος δημοσίευσης</w:t>
            </w:r>
          </w:p>
        </w:tc>
        <w:tc>
          <w:tcPr>
            <w:tcW w:w="3402" w:type="dxa"/>
          </w:tcPr>
          <w:p w14:paraId="3ADB9298" w14:textId="77777777" w:rsidR="008D2DD3" w:rsidRPr="005A749C" w:rsidRDefault="008D2DD3" w:rsidP="005F27C9">
            <w:pPr>
              <w:ind w:right="-154"/>
              <w:jc w:val="both"/>
              <w:rPr>
                <w:b/>
                <w:sz w:val="16"/>
                <w:szCs w:val="16"/>
                <w:lang w:val="el-GR"/>
              </w:rPr>
            </w:pPr>
            <w:r>
              <w:rPr>
                <w:lang w:val="el-GR"/>
              </w:rPr>
              <w:t>Περιοδικό ή Συνέδριο</w:t>
            </w:r>
          </w:p>
        </w:tc>
      </w:tr>
      <w:tr w:rsidR="008D2DD3" w14:paraId="67911717" w14:textId="77777777" w:rsidTr="005F27C9">
        <w:trPr>
          <w:trHeight w:val="427"/>
        </w:trPr>
        <w:tc>
          <w:tcPr>
            <w:tcW w:w="689" w:type="dxa"/>
          </w:tcPr>
          <w:p w14:paraId="7FEDF1EE" w14:textId="77777777" w:rsidR="008D2DD3" w:rsidRDefault="008D2DD3" w:rsidP="005F27C9">
            <w:pPr>
              <w:ind w:right="-154"/>
              <w:jc w:val="both"/>
              <w:rPr>
                <w:b/>
                <w:sz w:val="16"/>
                <w:szCs w:val="16"/>
                <w:lang w:val="el-GR"/>
              </w:rPr>
            </w:pPr>
          </w:p>
        </w:tc>
        <w:tc>
          <w:tcPr>
            <w:tcW w:w="4536" w:type="dxa"/>
          </w:tcPr>
          <w:p w14:paraId="6667242E" w14:textId="77777777" w:rsidR="008D2DD3" w:rsidRDefault="008D2DD3" w:rsidP="005F27C9">
            <w:pPr>
              <w:ind w:right="-154"/>
              <w:jc w:val="both"/>
              <w:rPr>
                <w:b/>
                <w:sz w:val="16"/>
                <w:szCs w:val="16"/>
                <w:lang w:val="el-GR"/>
              </w:rPr>
            </w:pPr>
          </w:p>
        </w:tc>
        <w:tc>
          <w:tcPr>
            <w:tcW w:w="1559" w:type="dxa"/>
          </w:tcPr>
          <w:p w14:paraId="1DE3E822" w14:textId="77777777" w:rsidR="008D2DD3" w:rsidRDefault="008D2DD3" w:rsidP="005F27C9">
            <w:pPr>
              <w:ind w:right="-154"/>
              <w:jc w:val="both"/>
              <w:rPr>
                <w:b/>
                <w:sz w:val="16"/>
                <w:szCs w:val="16"/>
                <w:lang w:val="el-GR"/>
              </w:rPr>
            </w:pPr>
          </w:p>
        </w:tc>
        <w:tc>
          <w:tcPr>
            <w:tcW w:w="3402" w:type="dxa"/>
          </w:tcPr>
          <w:p w14:paraId="4B4D17A6" w14:textId="77777777" w:rsidR="008D2DD3" w:rsidRDefault="008D2DD3" w:rsidP="005F27C9">
            <w:pPr>
              <w:ind w:right="-154"/>
              <w:jc w:val="both"/>
              <w:rPr>
                <w:b/>
                <w:sz w:val="16"/>
                <w:szCs w:val="16"/>
                <w:lang w:val="el-GR"/>
              </w:rPr>
            </w:pPr>
          </w:p>
        </w:tc>
      </w:tr>
      <w:tr w:rsidR="008D2DD3" w14:paraId="68C23F91" w14:textId="77777777" w:rsidTr="005F27C9">
        <w:trPr>
          <w:trHeight w:val="427"/>
        </w:trPr>
        <w:tc>
          <w:tcPr>
            <w:tcW w:w="689" w:type="dxa"/>
          </w:tcPr>
          <w:p w14:paraId="442FBAC0" w14:textId="77777777" w:rsidR="008D2DD3" w:rsidRDefault="008D2DD3" w:rsidP="005F27C9">
            <w:pPr>
              <w:ind w:right="-154"/>
              <w:jc w:val="both"/>
              <w:rPr>
                <w:b/>
                <w:sz w:val="16"/>
                <w:szCs w:val="16"/>
                <w:lang w:val="el-GR"/>
              </w:rPr>
            </w:pPr>
          </w:p>
        </w:tc>
        <w:tc>
          <w:tcPr>
            <w:tcW w:w="4536" w:type="dxa"/>
          </w:tcPr>
          <w:p w14:paraId="761C3914" w14:textId="77777777" w:rsidR="008D2DD3" w:rsidRDefault="008D2DD3" w:rsidP="005F27C9">
            <w:pPr>
              <w:ind w:right="-154"/>
              <w:jc w:val="both"/>
              <w:rPr>
                <w:b/>
                <w:sz w:val="16"/>
                <w:szCs w:val="16"/>
                <w:lang w:val="el-GR"/>
              </w:rPr>
            </w:pPr>
          </w:p>
        </w:tc>
        <w:tc>
          <w:tcPr>
            <w:tcW w:w="1559" w:type="dxa"/>
          </w:tcPr>
          <w:p w14:paraId="33C6B299" w14:textId="77777777" w:rsidR="008D2DD3" w:rsidRDefault="008D2DD3" w:rsidP="005F27C9">
            <w:pPr>
              <w:ind w:right="-154"/>
              <w:jc w:val="both"/>
              <w:rPr>
                <w:b/>
                <w:sz w:val="16"/>
                <w:szCs w:val="16"/>
                <w:lang w:val="el-GR"/>
              </w:rPr>
            </w:pPr>
          </w:p>
        </w:tc>
        <w:tc>
          <w:tcPr>
            <w:tcW w:w="3402" w:type="dxa"/>
          </w:tcPr>
          <w:p w14:paraId="68BE54A5" w14:textId="77777777" w:rsidR="008D2DD3" w:rsidRDefault="008D2DD3" w:rsidP="005F27C9">
            <w:pPr>
              <w:ind w:right="-154"/>
              <w:jc w:val="both"/>
              <w:rPr>
                <w:b/>
                <w:sz w:val="16"/>
                <w:szCs w:val="16"/>
                <w:lang w:val="el-GR"/>
              </w:rPr>
            </w:pPr>
          </w:p>
        </w:tc>
      </w:tr>
      <w:tr w:rsidR="008D2DD3" w14:paraId="008FA07C" w14:textId="77777777" w:rsidTr="005F27C9">
        <w:trPr>
          <w:trHeight w:val="427"/>
        </w:trPr>
        <w:tc>
          <w:tcPr>
            <w:tcW w:w="689" w:type="dxa"/>
          </w:tcPr>
          <w:p w14:paraId="7F0D80A7" w14:textId="77777777" w:rsidR="008D2DD3" w:rsidRDefault="008D2DD3" w:rsidP="005F27C9">
            <w:pPr>
              <w:ind w:right="-154"/>
              <w:jc w:val="both"/>
              <w:rPr>
                <w:b/>
                <w:sz w:val="16"/>
                <w:szCs w:val="16"/>
                <w:lang w:val="el-GR"/>
              </w:rPr>
            </w:pPr>
          </w:p>
        </w:tc>
        <w:tc>
          <w:tcPr>
            <w:tcW w:w="4536" w:type="dxa"/>
          </w:tcPr>
          <w:p w14:paraId="440D84D9" w14:textId="77777777" w:rsidR="008D2DD3" w:rsidRDefault="008D2DD3" w:rsidP="005F27C9">
            <w:pPr>
              <w:ind w:right="-154"/>
              <w:jc w:val="both"/>
              <w:rPr>
                <w:b/>
                <w:sz w:val="16"/>
                <w:szCs w:val="16"/>
                <w:lang w:val="el-GR"/>
              </w:rPr>
            </w:pPr>
          </w:p>
        </w:tc>
        <w:tc>
          <w:tcPr>
            <w:tcW w:w="1559" w:type="dxa"/>
          </w:tcPr>
          <w:p w14:paraId="55AE4E2D" w14:textId="77777777" w:rsidR="008D2DD3" w:rsidRDefault="008D2DD3" w:rsidP="005F27C9">
            <w:pPr>
              <w:ind w:right="-154"/>
              <w:jc w:val="both"/>
              <w:rPr>
                <w:b/>
                <w:sz w:val="16"/>
                <w:szCs w:val="16"/>
                <w:lang w:val="el-GR"/>
              </w:rPr>
            </w:pPr>
          </w:p>
        </w:tc>
        <w:tc>
          <w:tcPr>
            <w:tcW w:w="3402" w:type="dxa"/>
          </w:tcPr>
          <w:p w14:paraId="1AF9E9EB" w14:textId="77777777" w:rsidR="008D2DD3" w:rsidRDefault="008D2DD3" w:rsidP="005F27C9">
            <w:pPr>
              <w:ind w:right="-154"/>
              <w:jc w:val="both"/>
              <w:rPr>
                <w:b/>
                <w:sz w:val="16"/>
                <w:szCs w:val="16"/>
                <w:lang w:val="el-GR"/>
              </w:rPr>
            </w:pPr>
          </w:p>
        </w:tc>
      </w:tr>
    </w:tbl>
    <w:p w14:paraId="210C6CCC" w14:textId="77777777" w:rsidR="008D2DD3" w:rsidRDefault="008D2DD3" w:rsidP="008D2DD3">
      <w:pPr>
        <w:ind w:left="270" w:right="-154"/>
        <w:jc w:val="both"/>
        <w:rPr>
          <w:b/>
          <w:sz w:val="16"/>
          <w:szCs w:val="16"/>
          <w:lang w:val="el-GR"/>
        </w:rPr>
      </w:pPr>
    </w:p>
    <w:p w14:paraId="74B686FA" w14:textId="77777777" w:rsidR="008D2DD3" w:rsidRDefault="008D2DD3" w:rsidP="008D2DD3">
      <w:pPr>
        <w:ind w:left="270" w:right="-154"/>
        <w:jc w:val="both"/>
        <w:rPr>
          <w:b/>
          <w:sz w:val="16"/>
          <w:szCs w:val="16"/>
          <w:lang w:val="el-GR"/>
        </w:rPr>
      </w:pPr>
    </w:p>
    <w:p w14:paraId="19652B5B" w14:textId="77777777" w:rsidR="001F2369" w:rsidRDefault="001F2369" w:rsidP="008D2DD3">
      <w:pPr>
        <w:ind w:left="270" w:right="-154"/>
        <w:jc w:val="both"/>
        <w:rPr>
          <w:b/>
          <w:sz w:val="16"/>
          <w:szCs w:val="16"/>
          <w:lang w:val="el-GR"/>
        </w:rPr>
      </w:pPr>
    </w:p>
    <w:p w14:paraId="593D0DF6" w14:textId="77777777" w:rsidR="001F2369" w:rsidRDefault="001F2369" w:rsidP="008D2DD3">
      <w:pPr>
        <w:ind w:left="270" w:right="-154"/>
        <w:jc w:val="both"/>
        <w:rPr>
          <w:b/>
          <w:sz w:val="16"/>
          <w:szCs w:val="16"/>
          <w:lang w:val="el-GR"/>
        </w:rPr>
      </w:pPr>
    </w:p>
    <w:p w14:paraId="164D7049" w14:textId="77777777" w:rsidR="008F2DB0" w:rsidRPr="008F2DB0" w:rsidRDefault="008F2DB0" w:rsidP="008F2DB0">
      <w:pPr>
        <w:pStyle w:val="ac"/>
        <w:numPr>
          <w:ilvl w:val="0"/>
          <w:numId w:val="23"/>
        </w:numPr>
        <w:ind w:right="-154"/>
        <w:jc w:val="both"/>
        <w:rPr>
          <w:b/>
          <w:u w:val="single"/>
          <w:lang w:val="el-GR"/>
        </w:rPr>
      </w:pPr>
      <w:r>
        <w:rPr>
          <w:b/>
          <w:u w:val="single"/>
          <w:lang w:val="el-GR"/>
        </w:rPr>
        <w:lastRenderedPageBreak/>
        <w:t>ΞΕΝΕΣ ΓΛΩΣΣΕΣ</w:t>
      </w:r>
    </w:p>
    <w:p w14:paraId="33D952CC" w14:textId="77777777" w:rsidR="008F2DB0" w:rsidRDefault="008F2DB0" w:rsidP="008F2DB0">
      <w:pPr>
        <w:ind w:left="270" w:right="-154"/>
        <w:jc w:val="both"/>
        <w:rPr>
          <w:b/>
          <w:sz w:val="16"/>
          <w:szCs w:val="16"/>
          <w:lang w:val="el-GR"/>
        </w:rPr>
      </w:pPr>
    </w:p>
    <w:p w14:paraId="334A3161" w14:textId="77777777" w:rsidR="008F2DB0" w:rsidRPr="008F2DB0" w:rsidRDefault="008F2DB0" w:rsidP="008F2DB0">
      <w:pPr>
        <w:ind w:left="270" w:right="-154"/>
        <w:jc w:val="both"/>
        <w:rPr>
          <w:lang w:val="el-GR"/>
        </w:rPr>
      </w:pPr>
      <w:r w:rsidRPr="008F2DB0">
        <w:rPr>
          <w:lang w:val="el-GR"/>
        </w:rPr>
        <w:t>Αναφέρατε τις γλώσσες που γνωρίζετε. Παρακαλούμε να συμπεριλάβετε αναγνωρισμένες εξετάσεις</w:t>
      </w:r>
      <w:r>
        <w:rPr>
          <w:lang w:val="el-GR"/>
        </w:rPr>
        <w:t>:</w:t>
      </w:r>
    </w:p>
    <w:p w14:paraId="405524D7" w14:textId="77777777" w:rsidR="008F2DB0" w:rsidRDefault="008F2DB0" w:rsidP="008F2DB0">
      <w:pPr>
        <w:ind w:left="270" w:right="-154"/>
        <w:jc w:val="both"/>
        <w:rPr>
          <w:b/>
          <w:sz w:val="16"/>
          <w:szCs w:val="16"/>
          <w:lang w:val="el-GR"/>
        </w:rPr>
      </w:pPr>
    </w:p>
    <w:tbl>
      <w:tblPr>
        <w:tblStyle w:val="a5"/>
        <w:tblW w:w="0" w:type="auto"/>
        <w:tblInd w:w="270" w:type="dxa"/>
        <w:tblLook w:val="04A0" w:firstRow="1" w:lastRow="0" w:firstColumn="1" w:lastColumn="0" w:noHBand="0" w:noVBand="1"/>
      </w:tblPr>
      <w:tblGrid>
        <w:gridCol w:w="3382"/>
        <w:gridCol w:w="3392"/>
        <w:gridCol w:w="3377"/>
      </w:tblGrid>
      <w:tr w:rsidR="008F2DB0" w14:paraId="767A69AC" w14:textId="77777777" w:rsidTr="005F27C9">
        <w:tc>
          <w:tcPr>
            <w:tcW w:w="3382" w:type="dxa"/>
          </w:tcPr>
          <w:p w14:paraId="1D731457" w14:textId="77777777" w:rsidR="008F2DB0" w:rsidRPr="005A749C" w:rsidRDefault="008F2DB0" w:rsidP="005F27C9">
            <w:pPr>
              <w:ind w:right="-154"/>
              <w:jc w:val="both"/>
              <w:rPr>
                <w:lang w:val="el-GR"/>
              </w:rPr>
            </w:pPr>
            <w:r>
              <w:rPr>
                <w:lang w:val="el-GR"/>
              </w:rPr>
              <w:t>Ξένη γλώσσα</w:t>
            </w:r>
          </w:p>
        </w:tc>
        <w:tc>
          <w:tcPr>
            <w:tcW w:w="3392" w:type="dxa"/>
          </w:tcPr>
          <w:p w14:paraId="62E004FA" w14:textId="77777777" w:rsidR="008F2DB0" w:rsidRPr="005A749C" w:rsidRDefault="008F2DB0" w:rsidP="005F27C9">
            <w:pPr>
              <w:ind w:right="-154"/>
              <w:jc w:val="both"/>
              <w:rPr>
                <w:lang w:val="el-GR"/>
              </w:rPr>
            </w:pPr>
            <w:r w:rsidRPr="008F2DB0">
              <w:rPr>
                <w:lang w:val="el-GR"/>
              </w:rPr>
              <w:t>Φορέας πιστοποίησης και βαθμός</w:t>
            </w:r>
          </w:p>
        </w:tc>
        <w:tc>
          <w:tcPr>
            <w:tcW w:w="3377" w:type="dxa"/>
          </w:tcPr>
          <w:p w14:paraId="472BCD93" w14:textId="77777777" w:rsidR="008F2DB0" w:rsidRPr="005A749C" w:rsidRDefault="008F2DB0" w:rsidP="005F27C9">
            <w:pPr>
              <w:ind w:right="-154"/>
              <w:jc w:val="both"/>
              <w:rPr>
                <w:lang w:val="el-GR"/>
              </w:rPr>
            </w:pPr>
            <w:r w:rsidRPr="008F2DB0">
              <w:rPr>
                <w:lang w:val="el-GR"/>
              </w:rPr>
              <w:t>Ημερομηνία απόκτησης</w:t>
            </w:r>
          </w:p>
        </w:tc>
      </w:tr>
      <w:tr w:rsidR="008F2DB0" w14:paraId="20B43B7B" w14:textId="77777777" w:rsidTr="005F27C9">
        <w:trPr>
          <w:trHeight w:val="487"/>
        </w:trPr>
        <w:tc>
          <w:tcPr>
            <w:tcW w:w="3382" w:type="dxa"/>
          </w:tcPr>
          <w:p w14:paraId="5134F38E" w14:textId="77777777" w:rsidR="008F2DB0" w:rsidRDefault="008F2DB0" w:rsidP="005F27C9">
            <w:pPr>
              <w:ind w:right="-154"/>
              <w:jc w:val="both"/>
              <w:rPr>
                <w:b/>
                <w:sz w:val="16"/>
                <w:szCs w:val="16"/>
                <w:lang w:val="el-GR"/>
              </w:rPr>
            </w:pPr>
          </w:p>
        </w:tc>
        <w:tc>
          <w:tcPr>
            <w:tcW w:w="3392" w:type="dxa"/>
          </w:tcPr>
          <w:p w14:paraId="77706307" w14:textId="77777777" w:rsidR="008F2DB0" w:rsidRDefault="008F2DB0" w:rsidP="005F27C9">
            <w:pPr>
              <w:ind w:right="-154"/>
              <w:jc w:val="both"/>
              <w:rPr>
                <w:b/>
                <w:sz w:val="16"/>
                <w:szCs w:val="16"/>
                <w:lang w:val="el-GR"/>
              </w:rPr>
            </w:pPr>
          </w:p>
        </w:tc>
        <w:tc>
          <w:tcPr>
            <w:tcW w:w="3377" w:type="dxa"/>
          </w:tcPr>
          <w:p w14:paraId="2D93F895" w14:textId="77777777" w:rsidR="008F2DB0" w:rsidRDefault="008F2DB0" w:rsidP="005F27C9">
            <w:pPr>
              <w:ind w:right="-154"/>
              <w:jc w:val="both"/>
              <w:rPr>
                <w:b/>
                <w:sz w:val="16"/>
                <w:szCs w:val="16"/>
                <w:lang w:val="el-GR"/>
              </w:rPr>
            </w:pPr>
          </w:p>
        </w:tc>
      </w:tr>
      <w:tr w:rsidR="008F2DB0" w14:paraId="36B26E82" w14:textId="77777777" w:rsidTr="005F27C9">
        <w:trPr>
          <w:trHeight w:val="487"/>
        </w:trPr>
        <w:tc>
          <w:tcPr>
            <w:tcW w:w="3382" w:type="dxa"/>
          </w:tcPr>
          <w:p w14:paraId="3D5A9EDF" w14:textId="77777777" w:rsidR="008F2DB0" w:rsidRDefault="008F2DB0" w:rsidP="005F27C9">
            <w:pPr>
              <w:ind w:right="-154"/>
              <w:jc w:val="both"/>
              <w:rPr>
                <w:b/>
                <w:sz w:val="16"/>
                <w:szCs w:val="16"/>
                <w:lang w:val="el-GR"/>
              </w:rPr>
            </w:pPr>
          </w:p>
        </w:tc>
        <w:tc>
          <w:tcPr>
            <w:tcW w:w="3392" w:type="dxa"/>
          </w:tcPr>
          <w:p w14:paraId="588DABE6" w14:textId="77777777" w:rsidR="008F2DB0" w:rsidRDefault="008F2DB0" w:rsidP="005F27C9">
            <w:pPr>
              <w:ind w:right="-154"/>
              <w:jc w:val="both"/>
              <w:rPr>
                <w:b/>
                <w:sz w:val="16"/>
                <w:szCs w:val="16"/>
                <w:lang w:val="el-GR"/>
              </w:rPr>
            </w:pPr>
          </w:p>
        </w:tc>
        <w:tc>
          <w:tcPr>
            <w:tcW w:w="3377" w:type="dxa"/>
          </w:tcPr>
          <w:p w14:paraId="4E087D0E" w14:textId="77777777" w:rsidR="008F2DB0" w:rsidRDefault="008F2DB0" w:rsidP="005F27C9">
            <w:pPr>
              <w:ind w:right="-154"/>
              <w:jc w:val="both"/>
              <w:rPr>
                <w:b/>
                <w:sz w:val="16"/>
                <w:szCs w:val="16"/>
                <w:lang w:val="el-GR"/>
              </w:rPr>
            </w:pPr>
          </w:p>
        </w:tc>
      </w:tr>
      <w:tr w:rsidR="008F2DB0" w14:paraId="22E13992" w14:textId="77777777" w:rsidTr="005F27C9">
        <w:trPr>
          <w:trHeight w:val="487"/>
        </w:trPr>
        <w:tc>
          <w:tcPr>
            <w:tcW w:w="3382" w:type="dxa"/>
          </w:tcPr>
          <w:p w14:paraId="764644B2" w14:textId="77777777" w:rsidR="008F2DB0" w:rsidRDefault="008F2DB0" w:rsidP="005F27C9">
            <w:pPr>
              <w:ind w:right="-154"/>
              <w:jc w:val="both"/>
              <w:rPr>
                <w:b/>
                <w:sz w:val="16"/>
                <w:szCs w:val="16"/>
                <w:lang w:val="el-GR"/>
              </w:rPr>
            </w:pPr>
          </w:p>
        </w:tc>
        <w:tc>
          <w:tcPr>
            <w:tcW w:w="3392" w:type="dxa"/>
          </w:tcPr>
          <w:p w14:paraId="00C647D8" w14:textId="77777777" w:rsidR="008F2DB0" w:rsidRDefault="008F2DB0" w:rsidP="005F27C9">
            <w:pPr>
              <w:ind w:right="-154"/>
              <w:jc w:val="both"/>
              <w:rPr>
                <w:b/>
                <w:sz w:val="16"/>
                <w:szCs w:val="16"/>
                <w:lang w:val="el-GR"/>
              </w:rPr>
            </w:pPr>
          </w:p>
        </w:tc>
        <w:tc>
          <w:tcPr>
            <w:tcW w:w="3377" w:type="dxa"/>
          </w:tcPr>
          <w:p w14:paraId="51BEE197" w14:textId="77777777" w:rsidR="008F2DB0" w:rsidRDefault="008F2DB0" w:rsidP="005F27C9">
            <w:pPr>
              <w:ind w:right="-154"/>
              <w:jc w:val="both"/>
              <w:rPr>
                <w:b/>
                <w:sz w:val="16"/>
                <w:szCs w:val="16"/>
                <w:lang w:val="el-GR"/>
              </w:rPr>
            </w:pPr>
          </w:p>
        </w:tc>
      </w:tr>
      <w:tr w:rsidR="008F2DB0" w14:paraId="552C5C44" w14:textId="77777777" w:rsidTr="005F27C9">
        <w:trPr>
          <w:trHeight w:val="487"/>
        </w:trPr>
        <w:tc>
          <w:tcPr>
            <w:tcW w:w="3382" w:type="dxa"/>
          </w:tcPr>
          <w:p w14:paraId="356A6191" w14:textId="77777777" w:rsidR="008F2DB0" w:rsidRDefault="008F2DB0" w:rsidP="005F27C9">
            <w:pPr>
              <w:ind w:right="-154"/>
              <w:jc w:val="both"/>
              <w:rPr>
                <w:b/>
                <w:sz w:val="16"/>
                <w:szCs w:val="16"/>
                <w:lang w:val="el-GR"/>
              </w:rPr>
            </w:pPr>
          </w:p>
        </w:tc>
        <w:tc>
          <w:tcPr>
            <w:tcW w:w="3392" w:type="dxa"/>
          </w:tcPr>
          <w:p w14:paraId="4D2DD51C" w14:textId="77777777" w:rsidR="008F2DB0" w:rsidRDefault="008F2DB0" w:rsidP="005F27C9">
            <w:pPr>
              <w:ind w:right="-154"/>
              <w:jc w:val="both"/>
              <w:rPr>
                <w:b/>
                <w:sz w:val="16"/>
                <w:szCs w:val="16"/>
                <w:lang w:val="el-GR"/>
              </w:rPr>
            </w:pPr>
          </w:p>
        </w:tc>
        <w:tc>
          <w:tcPr>
            <w:tcW w:w="3377" w:type="dxa"/>
          </w:tcPr>
          <w:p w14:paraId="7255806A" w14:textId="77777777" w:rsidR="008F2DB0" w:rsidRDefault="008F2DB0" w:rsidP="005F27C9">
            <w:pPr>
              <w:ind w:right="-154"/>
              <w:jc w:val="both"/>
              <w:rPr>
                <w:b/>
                <w:sz w:val="16"/>
                <w:szCs w:val="16"/>
                <w:lang w:val="el-GR"/>
              </w:rPr>
            </w:pPr>
          </w:p>
        </w:tc>
      </w:tr>
    </w:tbl>
    <w:p w14:paraId="21DC7CFD" w14:textId="77777777" w:rsidR="008F2DB0" w:rsidRDefault="008F2DB0" w:rsidP="008F2DB0">
      <w:pPr>
        <w:ind w:left="270" w:right="-154"/>
        <w:jc w:val="both"/>
        <w:rPr>
          <w:b/>
          <w:sz w:val="16"/>
          <w:szCs w:val="16"/>
          <w:lang w:val="el-GR"/>
        </w:rPr>
      </w:pPr>
    </w:p>
    <w:p w14:paraId="22B3B90C" w14:textId="77777777" w:rsidR="008F2DB0" w:rsidRPr="008F2DB0" w:rsidRDefault="001F2369" w:rsidP="008F2DB0">
      <w:pPr>
        <w:pStyle w:val="ac"/>
        <w:numPr>
          <w:ilvl w:val="0"/>
          <w:numId w:val="23"/>
        </w:numPr>
        <w:ind w:right="-154"/>
        <w:jc w:val="both"/>
        <w:rPr>
          <w:b/>
          <w:u w:val="single"/>
          <w:lang w:val="el-GR"/>
        </w:rPr>
      </w:pPr>
      <w:r>
        <w:rPr>
          <w:b/>
          <w:u w:val="single"/>
          <w:lang w:val="el-GR"/>
        </w:rPr>
        <w:t>ΣΥΣΤΑΤΙΚΕΣ ΕΠΙΣΤΟΛΕΣ</w:t>
      </w:r>
    </w:p>
    <w:p w14:paraId="63CED19B" w14:textId="77777777" w:rsidR="008F2DB0" w:rsidRDefault="008F2DB0" w:rsidP="008F2DB0">
      <w:pPr>
        <w:ind w:left="270" w:right="-154"/>
        <w:jc w:val="both"/>
        <w:rPr>
          <w:b/>
          <w:sz w:val="16"/>
          <w:szCs w:val="16"/>
          <w:lang w:val="el-GR"/>
        </w:rPr>
      </w:pPr>
    </w:p>
    <w:p w14:paraId="104C15C2" w14:textId="77777777" w:rsidR="008F2DB0" w:rsidRPr="008F2DB0" w:rsidRDefault="008F2DB0" w:rsidP="008F2DB0">
      <w:pPr>
        <w:pStyle w:val="30"/>
        <w:ind w:left="284"/>
        <w:jc w:val="both"/>
        <w:rPr>
          <w:rFonts w:ascii="Arial Narrow" w:hAnsi="Arial Narrow"/>
          <w:sz w:val="22"/>
          <w:szCs w:val="22"/>
          <w:lang w:val="el-GR" w:eastAsia="en-US"/>
        </w:rPr>
      </w:pPr>
      <w:r w:rsidRPr="008F2DB0">
        <w:rPr>
          <w:rFonts w:ascii="Arial Narrow" w:hAnsi="Arial Narrow"/>
          <w:sz w:val="22"/>
          <w:szCs w:val="22"/>
          <w:lang w:val="el-GR" w:eastAsia="en-US"/>
        </w:rPr>
        <w:t>Παρακαλούμε συμπληρώστε τα στοιχεία των Πανεπιστημιακών ή και</w:t>
      </w:r>
      <w:r>
        <w:rPr>
          <w:rFonts w:ascii="Arial Narrow" w:hAnsi="Arial Narrow"/>
          <w:sz w:val="22"/>
          <w:szCs w:val="22"/>
          <w:lang w:val="el-GR" w:eastAsia="en-US"/>
        </w:rPr>
        <w:t xml:space="preserve"> </w:t>
      </w:r>
      <w:r w:rsidRPr="008F2DB0">
        <w:rPr>
          <w:rFonts w:ascii="Arial Narrow" w:hAnsi="Arial Narrow"/>
          <w:sz w:val="22"/>
          <w:szCs w:val="22"/>
          <w:lang w:val="el-GR" w:eastAsia="en-US"/>
        </w:rPr>
        <w:t>/</w:t>
      </w:r>
      <w:r>
        <w:rPr>
          <w:rFonts w:ascii="Arial Narrow" w:hAnsi="Arial Narrow"/>
          <w:sz w:val="22"/>
          <w:szCs w:val="22"/>
          <w:lang w:val="el-GR" w:eastAsia="en-US"/>
        </w:rPr>
        <w:t xml:space="preserve"> </w:t>
      </w:r>
      <w:r w:rsidRPr="008F2DB0">
        <w:rPr>
          <w:rFonts w:ascii="Arial Narrow" w:hAnsi="Arial Narrow"/>
          <w:sz w:val="22"/>
          <w:szCs w:val="22"/>
          <w:lang w:val="el-GR" w:eastAsia="en-US"/>
        </w:rPr>
        <w:t>των εργοδοτών που θα σας δώσουν συστατικές επιστολές. Οι συστατικές επιστολές θα πρέπει να είναι σε σφραγισμένο φάκελο με υπ</w:t>
      </w:r>
      <w:r>
        <w:rPr>
          <w:rFonts w:ascii="Arial Narrow" w:hAnsi="Arial Narrow"/>
          <w:sz w:val="22"/>
          <w:szCs w:val="22"/>
          <w:lang w:val="el-GR" w:eastAsia="en-US"/>
        </w:rPr>
        <w:t>ογραφή στο σημείο σφραγίσεως.</w:t>
      </w:r>
    </w:p>
    <w:p w14:paraId="51EB5CE9" w14:textId="77777777" w:rsidR="008F2DB0" w:rsidRPr="00B81F87" w:rsidRDefault="008F2DB0" w:rsidP="008F2DB0">
      <w:pPr>
        <w:pStyle w:val="30"/>
        <w:rPr>
          <w:sz w:val="24"/>
          <w:szCs w:val="24"/>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244"/>
      </w:tblGrid>
      <w:tr w:rsidR="008F2DB0" w:rsidRPr="00875261" w14:paraId="695EE331" w14:textId="77777777" w:rsidTr="008F2DB0">
        <w:trPr>
          <w:jc w:val="center"/>
        </w:trPr>
        <w:tc>
          <w:tcPr>
            <w:tcW w:w="3369" w:type="dxa"/>
            <w:tcBorders>
              <w:top w:val="single" w:sz="4" w:space="0" w:color="auto"/>
              <w:left w:val="single" w:sz="4" w:space="0" w:color="auto"/>
              <w:bottom w:val="single" w:sz="4" w:space="0" w:color="auto"/>
              <w:right w:val="single" w:sz="4" w:space="0" w:color="auto"/>
            </w:tcBorders>
          </w:tcPr>
          <w:p w14:paraId="4D5841A4" w14:textId="77777777" w:rsidR="008F2DB0" w:rsidRPr="00875261" w:rsidRDefault="008F2DB0" w:rsidP="005F27C9">
            <w:pPr>
              <w:ind w:right="-907"/>
              <w:rPr>
                <w:sz w:val="24"/>
                <w:szCs w:val="24"/>
                <w:lang w:val="el-GR"/>
              </w:rPr>
            </w:pPr>
            <w:r w:rsidRPr="00875261">
              <w:rPr>
                <w:sz w:val="24"/>
                <w:szCs w:val="24"/>
                <w:lang w:val="el-GR"/>
              </w:rPr>
              <w:t>1</w:t>
            </w:r>
            <w:r w:rsidRPr="00875261">
              <w:rPr>
                <w:sz w:val="24"/>
                <w:szCs w:val="24"/>
                <w:vertAlign w:val="superscript"/>
                <w:lang w:val="el-GR"/>
              </w:rPr>
              <w:t>η</w:t>
            </w:r>
            <w:r w:rsidRPr="00875261">
              <w:rPr>
                <w:sz w:val="24"/>
                <w:szCs w:val="24"/>
                <w:lang w:val="el-GR"/>
              </w:rPr>
              <w:t xml:space="preserve"> ΣΥΣΤΑΤΙΚΗ ΕΠΙΣΤΟΛΗ</w:t>
            </w:r>
          </w:p>
        </w:tc>
        <w:tc>
          <w:tcPr>
            <w:tcW w:w="5244" w:type="dxa"/>
            <w:tcBorders>
              <w:top w:val="nil"/>
              <w:left w:val="single" w:sz="4" w:space="0" w:color="auto"/>
              <w:bottom w:val="single" w:sz="4" w:space="0" w:color="auto"/>
              <w:right w:val="nil"/>
            </w:tcBorders>
          </w:tcPr>
          <w:p w14:paraId="4DDB191A" w14:textId="77777777" w:rsidR="008F2DB0" w:rsidRPr="00875261" w:rsidRDefault="008F2DB0" w:rsidP="005F27C9">
            <w:pPr>
              <w:ind w:right="-907"/>
              <w:rPr>
                <w:sz w:val="24"/>
                <w:szCs w:val="24"/>
                <w:lang w:val="el-GR"/>
              </w:rPr>
            </w:pPr>
          </w:p>
        </w:tc>
      </w:tr>
      <w:tr w:rsidR="008F2DB0" w:rsidRPr="00875261" w14:paraId="6F5DC160" w14:textId="77777777" w:rsidTr="008F2DB0">
        <w:trPr>
          <w:jc w:val="center"/>
        </w:trPr>
        <w:tc>
          <w:tcPr>
            <w:tcW w:w="3369" w:type="dxa"/>
            <w:tcBorders>
              <w:top w:val="single" w:sz="4" w:space="0" w:color="auto"/>
            </w:tcBorders>
          </w:tcPr>
          <w:p w14:paraId="783ECC74" w14:textId="77777777" w:rsidR="008F2DB0" w:rsidRPr="00875261" w:rsidRDefault="008F2DB0" w:rsidP="005F27C9">
            <w:pPr>
              <w:ind w:right="-907"/>
              <w:rPr>
                <w:sz w:val="24"/>
                <w:szCs w:val="24"/>
                <w:lang w:val="el-GR"/>
              </w:rPr>
            </w:pPr>
            <w:r w:rsidRPr="00875261">
              <w:rPr>
                <w:sz w:val="24"/>
                <w:szCs w:val="24"/>
                <w:lang w:val="el-GR"/>
              </w:rPr>
              <w:t>Ονοματεπώνυμο</w:t>
            </w:r>
          </w:p>
        </w:tc>
        <w:tc>
          <w:tcPr>
            <w:tcW w:w="5244" w:type="dxa"/>
            <w:tcBorders>
              <w:top w:val="single" w:sz="4" w:space="0" w:color="auto"/>
            </w:tcBorders>
          </w:tcPr>
          <w:p w14:paraId="1C366F6F" w14:textId="77777777" w:rsidR="008F2DB0" w:rsidRPr="00875261" w:rsidRDefault="008F2DB0" w:rsidP="005F27C9">
            <w:pPr>
              <w:ind w:right="-907"/>
              <w:rPr>
                <w:sz w:val="24"/>
                <w:szCs w:val="24"/>
                <w:lang w:val="el-GR"/>
              </w:rPr>
            </w:pPr>
          </w:p>
        </w:tc>
      </w:tr>
      <w:tr w:rsidR="008F2DB0" w:rsidRPr="00875261" w14:paraId="25A531EE" w14:textId="77777777" w:rsidTr="008F2DB0">
        <w:trPr>
          <w:jc w:val="center"/>
        </w:trPr>
        <w:tc>
          <w:tcPr>
            <w:tcW w:w="3369" w:type="dxa"/>
          </w:tcPr>
          <w:p w14:paraId="7AD067B9" w14:textId="77777777" w:rsidR="008F2DB0" w:rsidRPr="00875261" w:rsidRDefault="008F2DB0" w:rsidP="005F27C9">
            <w:pPr>
              <w:ind w:right="-907"/>
              <w:rPr>
                <w:sz w:val="24"/>
                <w:szCs w:val="24"/>
                <w:lang w:val="el-GR"/>
              </w:rPr>
            </w:pPr>
            <w:r w:rsidRPr="00875261">
              <w:rPr>
                <w:sz w:val="24"/>
                <w:szCs w:val="24"/>
                <w:lang w:val="el-GR"/>
              </w:rPr>
              <w:t>Θέση</w:t>
            </w:r>
          </w:p>
        </w:tc>
        <w:tc>
          <w:tcPr>
            <w:tcW w:w="5244" w:type="dxa"/>
          </w:tcPr>
          <w:p w14:paraId="28281B1F" w14:textId="77777777" w:rsidR="008F2DB0" w:rsidRPr="00875261" w:rsidRDefault="008F2DB0" w:rsidP="005F27C9">
            <w:pPr>
              <w:ind w:right="-907"/>
              <w:rPr>
                <w:sz w:val="24"/>
                <w:szCs w:val="24"/>
                <w:lang w:val="el-GR"/>
              </w:rPr>
            </w:pPr>
          </w:p>
        </w:tc>
      </w:tr>
      <w:tr w:rsidR="008F2DB0" w:rsidRPr="00875261" w14:paraId="76C445DD" w14:textId="77777777" w:rsidTr="008F2DB0">
        <w:trPr>
          <w:cantSplit/>
          <w:jc w:val="center"/>
        </w:trPr>
        <w:tc>
          <w:tcPr>
            <w:tcW w:w="3369" w:type="dxa"/>
            <w:vMerge w:val="restart"/>
          </w:tcPr>
          <w:p w14:paraId="4D793DBE" w14:textId="77777777" w:rsidR="008F2DB0" w:rsidRPr="00875261" w:rsidRDefault="008F2DB0" w:rsidP="005F27C9">
            <w:pPr>
              <w:ind w:right="-907"/>
              <w:rPr>
                <w:sz w:val="24"/>
                <w:szCs w:val="24"/>
                <w:lang w:val="el-GR"/>
              </w:rPr>
            </w:pPr>
            <w:r w:rsidRPr="00875261">
              <w:rPr>
                <w:sz w:val="24"/>
                <w:szCs w:val="24"/>
                <w:lang w:val="el-GR"/>
              </w:rPr>
              <w:t>Διεύθυνση</w:t>
            </w:r>
          </w:p>
        </w:tc>
        <w:tc>
          <w:tcPr>
            <w:tcW w:w="5244" w:type="dxa"/>
          </w:tcPr>
          <w:p w14:paraId="3F428A66" w14:textId="77777777" w:rsidR="008F2DB0" w:rsidRPr="00875261" w:rsidRDefault="008F2DB0" w:rsidP="005F27C9">
            <w:pPr>
              <w:ind w:right="-907"/>
              <w:rPr>
                <w:sz w:val="24"/>
                <w:szCs w:val="24"/>
                <w:lang w:val="el-GR"/>
              </w:rPr>
            </w:pPr>
          </w:p>
        </w:tc>
      </w:tr>
      <w:tr w:rsidR="008F2DB0" w:rsidRPr="00875261" w14:paraId="2D776E95" w14:textId="77777777" w:rsidTr="008F2DB0">
        <w:trPr>
          <w:cantSplit/>
          <w:jc w:val="center"/>
        </w:trPr>
        <w:tc>
          <w:tcPr>
            <w:tcW w:w="3369" w:type="dxa"/>
            <w:vMerge/>
          </w:tcPr>
          <w:p w14:paraId="62B9352E" w14:textId="77777777" w:rsidR="008F2DB0" w:rsidRPr="00875261" w:rsidRDefault="008F2DB0" w:rsidP="005F27C9">
            <w:pPr>
              <w:ind w:right="-907"/>
              <w:rPr>
                <w:sz w:val="24"/>
                <w:szCs w:val="24"/>
                <w:lang w:val="el-GR"/>
              </w:rPr>
            </w:pPr>
          </w:p>
        </w:tc>
        <w:tc>
          <w:tcPr>
            <w:tcW w:w="5244" w:type="dxa"/>
          </w:tcPr>
          <w:p w14:paraId="763A1653" w14:textId="77777777" w:rsidR="008F2DB0" w:rsidRPr="00875261" w:rsidRDefault="008F2DB0" w:rsidP="005F27C9">
            <w:pPr>
              <w:ind w:right="-907"/>
              <w:rPr>
                <w:sz w:val="24"/>
                <w:szCs w:val="24"/>
                <w:lang w:val="el-GR"/>
              </w:rPr>
            </w:pPr>
          </w:p>
        </w:tc>
      </w:tr>
      <w:tr w:rsidR="008F2DB0" w:rsidRPr="00875261" w14:paraId="272C3FC5" w14:textId="77777777" w:rsidTr="008F2DB0">
        <w:trPr>
          <w:jc w:val="center"/>
        </w:trPr>
        <w:tc>
          <w:tcPr>
            <w:tcW w:w="3369" w:type="dxa"/>
          </w:tcPr>
          <w:p w14:paraId="59DA0A7E" w14:textId="77777777" w:rsidR="008F2DB0" w:rsidRPr="00875261" w:rsidRDefault="008F2DB0" w:rsidP="005F27C9">
            <w:pPr>
              <w:ind w:right="-907"/>
              <w:rPr>
                <w:sz w:val="24"/>
                <w:szCs w:val="24"/>
                <w:lang w:val="el-GR"/>
              </w:rPr>
            </w:pPr>
            <w:r w:rsidRPr="00875261">
              <w:rPr>
                <w:sz w:val="24"/>
                <w:szCs w:val="24"/>
                <w:lang w:val="el-GR"/>
              </w:rPr>
              <w:t>Τηλέφωνο</w:t>
            </w:r>
          </w:p>
        </w:tc>
        <w:tc>
          <w:tcPr>
            <w:tcW w:w="5244" w:type="dxa"/>
          </w:tcPr>
          <w:p w14:paraId="1CD15EBD" w14:textId="77777777" w:rsidR="008F2DB0" w:rsidRPr="00875261" w:rsidRDefault="008F2DB0" w:rsidP="005F27C9">
            <w:pPr>
              <w:ind w:right="-907"/>
              <w:rPr>
                <w:sz w:val="24"/>
                <w:szCs w:val="24"/>
                <w:lang w:val="el-GR"/>
              </w:rPr>
            </w:pPr>
          </w:p>
        </w:tc>
      </w:tr>
    </w:tbl>
    <w:p w14:paraId="67972A80" w14:textId="77777777" w:rsidR="008F2DB0" w:rsidRPr="00875261" w:rsidRDefault="008F2DB0" w:rsidP="008F2DB0">
      <w:pPr>
        <w:ind w:right="-907"/>
        <w:rPr>
          <w:bCs/>
          <w:sz w:val="24"/>
          <w:szCs w:val="24"/>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244"/>
      </w:tblGrid>
      <w:tr w:rsidR="008F2DB0" w:rsidRPr="00875261" w14:paraId="07A2D6F4" w14:textId="77777777" w:rsidTr="008F2DB0">
        <w:trPr>
          <w:jc w:val="center"/>
        </w:trPr>
        <w:tc>
          <w:tcPr>
            <w:tcW w:w="3369" w:type="dxa"/>
            <w:tcBorders>
              <w:right w:val="single" w:sz="4" w:space="0" w:color="auto"/>
            </w:tcBorders>
          </w:tcPr>
          <w:p w14:paraId="2D466AB6" w14:textId="77777777" w:rsidR="008F2DB0" w:rsidRPr="00875261" w:rsidRDefault="008F2DB0" w:rsidP="005F27C9">
            <w:pPr>
              <w:ind w:right="-907"/>
              <w:rPr>
                <w:sz w:val="24"/>
                <w:szCs w:val="24"/>
                <w:lang w:val="el-GR"/>
              </w:rPr>
            </w:pPr>
            <w:r w:rsidRPr="00875261">
              <w:rPr>
                <w:sz w:val="24"/>
                <w:szCs w:val="24"/>
                <w:lang w:val="el-GR"/>
              </w:rPr>
              <w:t>2</w:t>
            </w:r>
            <w:r w:rsidRPr="00875261">
              <w:rPr>
                <w:sz w:val="24"/>
                <w:szCs w:val="24"/>
                <w:vertAlign w:val="superscript"/>
                <w:lang w:val="el-GR"/>
              </w:rPr>
              <w:t>η</w:t>
            </w:r>
            <w:r w:rsidRPr="00875261">
              <w:rPr>
                <w:sz w:val="24"/>
                <w:szCs w:val="24"/>
                <w:lang w:val="el-GR"/>
              </w:rPr>
              <w:t xml:space="preserve"> ΣΥΣΤΑΤΙΚΗ ΕΠΙΣΤΟΛΗ</w:t>
            </w:r>
          </w:p>
        </w:tc>
        <w:tc>
          <w:tcPr>
            <w:tcW w:w="5244" w:type="dxa"/>
            <w:tcBorders>
              <w:top w:val="nil"/>
              <w:left w:val="single" w:sz="4" w:space="0" w:color="auto"/>
              <w:bottom w:val="single" w:sz="4" w:space="0" w:color="auto"/>
              <w:right w:val="nil"/>
            </w:tcBorders>
          </w:tcPr>
          <w:p w14:paraId="0178856A" w14:textId="77777777" w:rsidR="008F2DB0" w:rsidRPr="00875261" w:rsidRDefault="008F2DB0" w:rsidP="005F27C9">
            <w:pPr>
              <w:ind w:right="-907"/>
              <w:rPr>
                <w:sz w:val="24"/>
                <w:szCs w:val="24"/>
                <w:lang w:val="el-GR"/>
              </w:rPr>
            </w:pPr>
          </w:p>
        </w:tc>
      </w:tr>
      <w:tr w:rsidR="008F2DB0" w:rsidRPr="00875261" w14:paraId="3272CF48" w14:textId="77777777" w:rsidTr="008F2DB0">
        <w:trPr>
          <w:jc w:val="center"/>
        </w:trPr>
        <w:tc>
          <w:tcPr>
            <w:tcW w:w="3369" w:type="dxa"/>
          </w:tcPr>
          <w:p w14:paraId="0D1CFEE6" w14:textId="77777777" w:rsidR="008F2DB0" w:rsidRPr="00875261" w:rsidRDefault="008F2DB0" w:rsidP="005F27C9">
            <w:pPr>
              <w:ind w:right="-907"/>
              <w:rPr>
                <w:sz w:val="24"/>
                <w:szCs w:val="24"/>
                <w:lang w:val="el-GR"/>
              </w:rPr>
            </w:pPr>
            <w:r w:rsidRPr="00875261">
              <w:rPr>
                <w:sz w:val="24"/>
                <w:szCs w:val="24"/>
                <w:lang w:val="el-GR"/>
              </w:rPr>
              <w:t>Ονοματεπώνυμο</w:t>
            </w:r>
          </w:p>
        </w:tc>
        <w:tc>
          <w:tcPr>
            <w:tcW w:w="5244" w:type="dxa"/>
            <w:tcBorders>
              <w:top w:val="single" w:sz="4" w:space="0" w:color="auto"/>
            </w:tcBorders>
          </w:tcPr>
          <w:p w14:paraId="2C6B7BA2" w14:textId="77777777" w:rsidR="008F2DB0" w:rsidRPr="00875261" w:rsidRDefault="008F2DB0" w:rsidP="005F27C9">
            <w:pPr>
              <w:ind w:right="-907"/>
              <w:rPr>
                <w:sz w:val="24"/>
                <w:szCs w:val="24"/>
                <w:lang w:val="el-GR"/>
              </w:rPr>
            </w:pPr>
          </w:p>
        </w:tc>
      </w:tr>
      <w:tr w:rsidR="008F2DB0" w:rsidRPr="00875261" w14:paraId="2D6CD8FB" w14:textId="77777777" w:rsidTr="008F2DB0">
        <w:trPr>
          <w:jc w:val="center"/>
        </w:trPr>
        <w:tc>
          <w:tcPr>
            <w:tcW w:w="3369" w:type="dxa"/>
          </w:tcPr>
          <w:p w14:paraId="7986BBAE" w14:textId="77777777" w:rsidR="008F2DB0" w:rsidRPr="00875261" w:rsidRDefault="008F2DB0" w:rsidP="005F27C9">
            <w:pPr>
              <w:ind w:right="-907"/>
              <w:rPr>
                <w:sz w:val="24"/>
                <w:szCs w:val="24"/>
                <w:lang w:val="el-GR"/>
              </w:rPr>
            </w:pPr>
            <w:r w:rsidRPr="00875261">
              <w:rPr>
                <w:sz w:val="24"/>
                <w:szCs w:val="24"/>
                <w:lang w:val="el-GR"/>
              </w:rPr>
              <w:t>Θέση</w:t>
            </w:r>
          </w:p>
        </w:tc>
        <w:tc>
          <w:tcPr>
            <w:tcW w:w="5244" w:type="dxa"/>
          </w:tcPr>
          <w:p w14:paraId="40DB0573" w14:textId="77777777" w:rsidR="008F2DB0" w:rsidRPr="00875261" w:rsidRDefault="008F2DB0" w:rsidP="005F27C9">
            <w:pPr>
              <w:ind w:right="-907"/>
              <w:rPr>
                <w:sz w:val="24"/>
                <w:szCs w:val="24"/>
                <w:lang w:val="el-GR"/>
              </w:rPr>
            </w:pPr>
          </w:p>
        </w:tc>
      </w:tr>
      <w:tr w:rsidR="008F2DB0" w:rsidRPr="00875261" w14:paraId="717227C8" w14:textId="77777777" w:rsidTr="008F2DB0">
        <w:trPr>
          <w:cantSplit/>
          <w:jc w:val="center"/>
        </w:trPr>
        <w:tc>
          <w:tcPr>
            <w:tcW w:w="3369" w:type="dxa"/>
            <w:vMerge w:val="restart"/>
          </w:tcPr>
          <w:p w14:paraId="43CCE49C" w14:textId="77777777" w:rsidR="008F2DB0" w:rsidRPr="00875261" w:rsidRDefault="008F2DB0" w:rsidP="005F27C9">
            <w:pPr>
              <w:ind w:right="-907"/>
              <w:rPr>
                <w:sz w:val="24"/>
                <w:szCs w:val="24"/>
                <w:lang w:val="el-GR"/>
              </w:rPr>
            </w:pPr>
            <w:r w:rsidRPr="00875261">
              <w:rPr>
                <w:sz w:val="24"/>
                <w:szCs w:val="24"/>
                <w:lang w:val="el-GR"/>
              </w:rPr>
              <w:t>Διεύθυνση</w:t>
            </w:r>
          </w:p>
        </w:tc>
        <w:tc>
          <w:tcPr>
            <w:tcW w:w="5244" w:type="dxa"/>
          </w:tcPr>
          <w:p w14:paraId="266AFCD4" w14:textId="77777777" w:rsidR="008F2DB0" w:rsidRPr="00875261" w:rsidRDefault="008F2DB0" w:rsidP="005F27C9">
            <w:pPr>
              <w:ind w:right="-907"/>
              <w:rPr>
                <w:sz w:val="24"/>
                <w:szCs w:val="24"/>
                <w:lang w:val="el-GR"/>
              </w:rPr>
            </w:pPr>
          </w:p>
        </w:tc>
      </w:tr>
      <w:tr w:rsidR="008F2DB0" w:rsidRPr="00875261" w14:paraId="4E2E316F" w14:textId="77777777" w:rsidTr="008F2DB0">
        <w:trPr>
          <w:cantSplit/>
          <w:jc w:val="center"/>
        </w:trPr>
        <w:tc>
          <w:tcPr>
            <w:tcW w:w="3369" w:type="dxa"/>
            <w:vMerge/>
          </w:tcPr>
          <w:p w14:paraId="436D0A88" w14:textId="77777777" w:rsidR="008F2DB0" w:rsidRPr="00875261" w:rsidRDefault="008F2DB0" w:rsidP="005F27C9">
            <w:pPr>
              <w:ind w:right="-907"/>
              <w:rPr>
                <w:sz w:val="24"/>
                <w:szCs w:val="24"/>
                <w:lang w:val="el-GR"/>
              </w:rPr>
            </w:pPr>
          </w:p>
        </w:tc>
        <w:tc>
          <w:tcPr>
            <w:tcW w:w="5244" w:type="dxa"/>
          </w:tcPr>
          <w:p w14:paraId="4939EC61" w14:textId="77777777" w:rsidR="008F2DB0" w:rsidRPr="00875261" w:rsidRDefault="008F2DB0" w:rsidP="005F27C9">
            <w:pPr>
              <w:ind w:right="-907"/>
              <w:rPr>
                <w:sz w:val="24"/>
                <w:szCs w:val="24"/>
                <w:lang w:val="el-GR"/>
              </w:rPr>
            </w:pPr>
          </w:p>
        </w:tc>
      </w:tr>
      <w:tr w:rsidR="008F2DB0" w:rsidRPr="00875261" w14:paraId="1AE038AC" w14:textId="77777777" w:rsidTr="008F2DB0">
        <w:trPr>
          <w:jc w:val="center"/>
        </w:trPr>
        <w:tc>
          <w:tcPr>
            <w:tcW w:w="3369" w:type="dxa"/>
          </w:tcPr>
          <w:p w14:paraId="5D2B5440" w14:textId="77777777" w:rsidR="008F2DB0" w:rsidRPr="00875261" w:rsidRDefault="008F2DB0" w:rsidP="005F27C9">
            <w:pPr>
              <w:ind w:right="-907"/>
              <w:rPr>
                <w:sz w:val="24"/>
                <w:szCs w:val="24"/>
                <w:lang w:val="el-GR"/>
              </w:rPr>
            </w:pPr>
            <w:r w:rsidRPr="00875261">
              <w:rPr>
                <w:sz w:val="24"/>
                <w:szCs w:val="24"/>
                <w:lang w:val="el-GR"/>
              </w:rPr>
              <w:t>Τηλέφωνο</w:t>
            </w:r>
          </w:p>
        </w:tc>
        <w:tc>
          <w:tcPr>
            <w:tcW w:w="5244" w:type="dxa"/>
          </w:tcPr>
          <w:p w14:paraId="624C0ECA" w14:textId="77777777" w:rsidR="008F2DB0" w:rsidRPr="00875261" w:rsidRDefault="008F2DB0" w:rsidP="005F27C9">
            <w:pPr>
              <w:ind w:right="-907"/>
              <w:rPr>
                <w:sz w:val="24"/>
                <w:szCs w:val="24"/>
                <w:lang w:val="el-GR"/>
              </w:rPr>
            </w:pPr>
          </w:p>
        </w:tc>
      </w:tr>
    </w:tbl>
    <w:p w14:paraId="26EAD76F" w14:textId="77777777" w:rsidR="008F2DB0" w:rsidRPr="00875261" w:rsidRDefault="008F2DB0" w:rsidP="008F2DB0">
      <w:pPr>
        <w:ind w:right="-907"/>
        <w:rPr>
          <w:sz w:val="24"/>
          <w:szCs w:val="24"/>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244"/>
      </w:tblGrid>
      <w:tr w:rsidR="008F2DB0" w:rsidRPr="00875261" w14:paraId="13506436" w14:textId="77777777" w:rsidTr="008F2DB0">
        <w:trPr>
          <w:jc w:val="center"/>
        </w:trPr>
        <w:tc>
          <w:tcPr>
            <w:tcW w:w="3369" w:type="dxa"/>
            <w:tcBorders>
              <w:right w:val="single" w:sz="4" w:space="0" w:color="auto"/>
            </w:tcBorders>
          </w:tcPr>
          <w:p w14:paraId="1A57729A" w14:textId="77777777" w:rsidR="008F2DB0" w:rsidRPr="00875261" w:rsidRDefault="008F2DB0" w:rsidP="005F27C9">
            <w:pPr>
              <w:ind w:right="-907"/>
              <w:rPr>
                <w:sz w:val="24"/>
                <w:szCs w:val="24"/>
                <w:lang w:val="el-GR"/>
              </w:rPr>
            </w:pPr>
            <w:r w:rsidRPr="00875261">
              <w:rPr>
                <w:sz w:val="24"/>
                <w:szCs w:val="24"/>
                <w:lang w:val="el-GR"/>
              </w:rPr>
              <w:t>3η ΣΥΣΤΑΤΙΚΗ ΕΠΙΣΤΟΛΗ</w:t>
            </w:r>
          </w:p>
        </w:tc>
        <w:tc>
          <w:tcPr>
            <w:tcW w:w="5244" w:type="dxa"/>
            <w:tcBorders>
              <w:top w:val="nil"/>
              <w:left w:val="single" w:sz="4" w:space="0" w:color="auto"/>
              <w:bottom w:val="single" w:sz="4" w:space="0" w:color="auto"/>
              <w:right w:val="nil"/>
            </w:tcBorders>
          </w:tcPr>
          <w:p w14:paraId="27D4370B" w14:textId="77777777" w:rsidR="008F2DB0" w:rsidRPr="00875261" w:rsidRDefault="008F2DB0" w:rsidP="005F27C9">
            <w:pPr>
              <w:ind w:right="-907"/>
              <w:rPr>
                <w:sz w:val="24"/>
                <w:szCs w:val="24"/>
                <w:lang w:val="el-GR"/>
              </w:rPr>
            </w:pPr>
          </w:p>
        </w:tc>
      </w:tr>
      <w:tr w:rsidR="008F2DB0" w:rsidRPr="00875261" w14:paraId="7912348B" w14:textId="77777777" w:rsidTr="008F2DB0">
        <w:trPr>
          <w:jc w:val="center"/>
        </w:trPr>
        <w:tc>
          <w:tcPr>
            <w:tcW w:w="3369" w:type="dxa"/>
          </w:tcPr>
          <w:p w14:paraId="0E211C79" w14:textId="77777777" w:rsidR="008F2DB0" w:rsidRPr="00875261" w:rsidRDefault="008F2DB0" w:rsidP="005F27C9">
            <w:pPr>
              <w:ind w:right="-907"/>
              <w:rPr>
                <w:sz w:val="24"/>
                <w:szCs w:val="24"/>
                <w:lang w:val="el-GR"/>
              </w:rPr>
            </w:pPr>
            <w:r w:rsidRPr="00875261">
              <w:rPr>
                <w:sz w:val="24"/>
                <w:szCs w:val="24"/>
                <w:lang w:val="el-GR"/>
              </w:rPr>
              <w:t>Ονοματεπώνυμο</w:t>
            </w:r>
          </w:p>
        </w:tc>
        <w:tc>
          <w:tcPr>
            <w:tcW w:w="5244" w:type="dxa"/>
            <w:tcBorders>
              <w:top w:val="single" w:sz="4" w:space="0" w:color="auto"/>
            </w:tcBorders>
          </w:tcPr>
          <w:p w14:paraId="274E11EB" w14:textId="77777777" w:rsidR="008F2DB0" w:rsidRPr="00875261" w:rsidRDefault="008F2DB0" w:rsidP="005F27C9">
            <w:pPr>
              <w:ind w:right="-907"/>
              <w:rPr>
                <w:sz w:val="24"/>
                <w:szCs w:val="24"/>
                <w:lang w:val="el-GR"/>
              </w:rPr>
            </w:pPr>
          </w:p>
        </w:tc>
      </w:tr>
      <w:tr w:rsidR="008F2DB0" w:rsidRPr="00875261" w14:paraId="1933185F" w14:textId="77777777" w:rsidTr="008F2DB0">
        <w:trPr>
          <w:jc w:val="center"/>
        </w:trPr>
        <w:tc>
          <w:tcPr>
            <w:tcW w:w="3369" w:type="dxa"/>
          </w:tcPr>
          <w:p w14:paraId="4A769FF9" w14:textId="77777777" w:rsidR="008F2DB0" w:rsidRPr="00875261" w:rsidRDefault="008F2DB0" w:rsidP="005F27C9">
            <w:pPr>
              <w:ind w:right="-907"/>
              <w:rPr>
                <w:sz w:val="24"/>
                <w:szCs w:val="24"/>
                <w:lang w:val="el-GR"/>
              </w:rPr>
            </w:pPr>
            <w:r w:rsidRPr="00875261">
              <w:rPr>
                <w:sz w:val="24"/>
                <w:szCs w:val="24"/>
                <w:lang w:val="el-GR"/>
              </w:rPr>
              <w:t>Θέση</w:t>
            </w:r>
          </w:p>
        </w:tc>
        <w:tc>
          <w:tcPr>
            <w:tcW w:w="5244" w:type="dxa"/>
          </w:tcPr>
          <w:p w14:paraId="43E3E774" w14:textId="77777777" w:rsidR="008F2DB0" w:rsidRPr="00875261" w:rsidRDefault="008F2DB0" w:rsidP="005F27C9">
            <w:pPr>
              <w:ind w:right="-907"/>
              <w:rPr>
                <w:sz w:val="24"/>
                <w:szCs w:val="24"/>
                <w:lang w:val="el-GR"/>
              </w:rPr>
            </w:pPr>
          </w:p>
        </w:tc>
      </w:tr>
      <w:tr w:rsidR="008F2DB0" w:rsidRPr="00875261" w14:paraId="2C60FEF7" w14:textId="77777777" w:rsidTr="008F2DB0">
        <w:trPr>
          <w:cantSplit/>
          <w:jc w:val="center"/>
        </w:trPr>
        <w:tc>
          <w:tcPr>
            <w:tcW w:w="3369" w:type="dxa"/>
            <w:vMerge w:val="restart"/>
          </w:tcPr>
          <w:p w14:paraId="583AB613" w14:textId="77777777" w:rsidR="008F2DB0" w:rsidRPr="00875261" w:rsidRDefault="008F2DB0" w:rsidP="005F27C9">
            <w:pPr>
              <w:ind w:right="-907"/>
              <w:rPr>
                <w:sz w:val="24"/>
                <w:szCs w:val="24"/>
                <w:lang w:val="el-GR"/>
              </w:rPr>
            </w:pPr>
            <w:r w:rsidRPr="00875261">
              <w:rPr>
                <w:sz w:val="24"/>
                <w:szCs w:val="24"/>
                <w:lang w:val="el-GR"/>
              </w:rPr>
              <w:t>Διεύθυνση</w:t>
            </w:r>
          </w:p>
        </w:tc>
        <w:tc>
          <w:tcPr>
            <w:tcW w:w="5244" w:type="dxa"/>
          </w:tcPr>
          <w:p w14:paraId="5F67CE44" w14:textId="77777777" w:rsidR="008F2DB0" w:rsidRPr="00875261" w:rsidRDefault="008F2DB0" w:rsidP="005F27C9">
            <w:pPr>
              <w:ind w:right="-907"/>
              <w:rPr>
                <w:sz w:val="24"/>
                <w:szCs w:val="24"/>
                <w:lang w:val="el-GR"/>
              </w:rPr>
            </w:pPr>
          </w:p>
        </w:tc>
      </w:tr>
      <w:tr w:rsidR="008F2DB0" w:rsidRPr="00875261" w14:paraId="351668A4" w14:textId="77777777" w:rsidTr="008F2DB0">
        <w:trPr>
          <w:cantSplit/>
          <w:jc w:val="center"/>
        </w:trPr>
        <w:tc>
          <w:tcPr>
            <w:tcW w:w="3369" w:type="dxa"/>
            <w:vMerge/>
          </w:tcPr>
          <w:p w14:paraId="202211AA" w14:textId="77777777" w:rsidR="008F2DB0" w:rsidRPr="00875261" w:rsidRDefault="008F2DB0" w:rsidP="005F27C9">
            <w:pPr>
              <w:ind w:right="-907"/>
              <w:rPr>
                <w:sz w:val="24"/>
                <w:szCs w:val="24"/>
                <w:lang w:val="el-GR"/>
              </w:rPr>
            </w:pPr>
          </w:p>
        </w:tc>
        <w:tc>
          <w:tcPr>
            <w:tcW w:w="5244" w:type="dxa"/>
          </w:tcPr>
          <w:p w14:paraId="560C689E" w14:textId="77777777" w:rsidR="008F2DB0" w:rsidRPr="00875261" w:rsidRDefault="008F2DB0" w:rsidP="005F27C9">
            <w:pPr>
              <w:ind w:right="-907"/>
              <w:rPr>
                <w:sz w:val="24"/>
                <w:szCs w:val="24"/>
                <w:lang w:val="el-GR"/>
              </w:rPr>
            </w:pPr>
          </w:p>
        </w:tc>
      </w:tr>
      <w:tr w:rsidR="008F2DB0" w:rsidRPr="00875261" w14:paraId="56D9A487" w14:textId="77777777" w:rsidTr="008F2DB0">
        <w:trPr>
          <w:jc w:val="center"/>
        </w:trPr>
        <w:tc>
          <w:tcPr>
            <w:tcW w:w="3369" w:type="dxa"/>
          </w:tcPr>
          <w:p w14:paraId="37B91CFE" w14:textId="77777777" w:rsidR="008F2DB0" w:rsidRPr="00875261" w:rsidRDefault="008F2DB0" w:rsidP="005F27C9">
            <w:pPr>
              <w:ind w:right="-907"/>
              <w:rPr>
                <w:sz w:val="24"/>
                <w:szCs w:val="24"/>
                <w:lang w:val="el-GR"/>
              </w:rPr>
            </w:pPr>
            <w:r w:rsidRPr="00875261">
              <w:rPr>
                <w:sz w:val="24"/>
                <w:szCs w:val="24"/>
                <w:lang w:val="el-GR"/>
              </w:rPr>
              <w:t>Τηλέφωνο</w:t>
            </w:r>
          </w:p>
        </w:tc>
        <w:tc>
          <w:tcPr>
            <w:tcW w:w="5244" w:type="dxa"/>
          </w:tcPr>
          <w:p w14:paraId="539A05B4" w14:textId="77777777" w:rsidR="008F2DB0" w:rsidRPr="00875261" w:rsidRDefault="008F2DB0" w:rsidP="005F27C9">
            <w:pPr>
              <w:ind w:right="-907"/>
              <w:rPr>
                <w:sz w:val="24"/>
                <w:szCs w:val="24"/>
                <w:lang w:val="el-GR"/>
              </w:rPr>
            </w:pPr>
          </w:p>
        </w:tc>
      </w:tr>
    </w:tbl>
    <w:p w14:paraId="7689BC96" w14:textId="77777777" w:rsidR="008F2DB0" w:rsidRDefault="008F2DB0" w:rsidP="008F2DB0">
      <w:pPr>
        <w:ind w:left="270" w:right="-154"/>
        <w:jc w:val="both"/>
        <w:rPr>
          <w:b/>
          <w:sz w:val="16"/>
          <w:szCs w:val="16"/>
          <w:lang w:val="el-GR"/>
        </w:rPr>
      </w:pPr>
    </w:p>
    <w:p w14:paraId="1D14B5C3" w14:textId="77777777" w:rsidR="008F2DB0" w:rsidRPr="008F2DB0" w:rsidRDefault="008F2DB0" w:rsidP="008F2DB0">
      <w:pPr>
        <w:pStyle w:val="ac"/>
        <w:numPr>
          <w:ilvl w:val="0"/>
          <w:numId w:val="23"/>
        </w:numPr>
        <w:ind w:right="-154"/>
        <w:jc w:val="both"/>
        <w:rPr>
          <w:b/>
          <w:u w:val="single"/>
          <w:lang w:val="el-GR"/>
        </w:rPr>
      </w:pPr>
      <w:r>
        <w:rPr>
          <w:b/>
          <w:u w:val="single"/>
          <w:lang w:val="el-GR"/>
        </w:rPr>
        <w:t>ΑΛΛΕΣ ΠΛΗΡΟΦΟΡΙΕΣ</w:t>
      </w:r>
    </w:p>
    <w:p w14:paraId="3E8DC9A4" w14:textId="77777777" w:rsidR="008F2DB0" w:rsidRDefault="008F2DB0" w:rsidP="008F2DB0">
      <w:pPr>
        <w:ind w:left="270" w:right="-154"/>
        <w:jc w:val="both"/>
        <w:rPr>
          <w:b/>
          <w:sz w:val="16"/>
          <w:szCs w:val="16"/>
          <w:lang w:val="el-GR"/>
        </w:rPr>
      </w:pPr>
    </w:p>
    <w:p w14:paraId="607D5D36" w14:textId="77777777" w:rsidR="008F2DB0" w:rsidRPr="00875261" w:rsidRDefault="008F2DB0" w:rsidP="001F2369">
      <w:pPr>
        <w:ind w:left="284" w:right="-237"/>
        <w:jc w:val="both"/>
        <w:rPr>
          <w:bCs/>
          <w:sz w:val="24"/>
          <w:szCs w:val="24"/>
          <w:lang w:val="el-GR"/>
        </w:rPr>
      </w:pPr>
      <w:r w:rsidRPr="008F2DB0">
        <w:rPr>
          <w:lang w:val="el-GR"/>
        </w:rPr>
        <w:t>Γράψτε οποιαδήποτε άλλη πληροφορία η οποία θα μπορούσε να υποστηρίξει την υποψηφιότητα σας.</w:t>
      </w:r>
      <w:r w:rsidRPr="00875261">
        <w:rPr>
          <w:bCs/>
          <w:sz w:val="24"/>
          <w:szCs w:val="24"/>
          <w:lang w:val="el-GR"/>
        </w:rPr>
        <w:t xml:space="preserve"> </w:t>
      </w:r>
    </w:p>
    <w:p w14:paraId="446DC924" w14:textId="77777777" w:rsidR="008F2DB0" w:rsidRDefault="008F2DB0" w:rsidP="008F2DB0">
      <w:pPr>
        <w:ind w:left="270" w:right="-154"/>
        <w:jc w:val="both"/>
        <w:rPr>
          <w:b/>
          <w:sz w:val="16"/>
          <w:szCs w:val="16"/>
          <w:lang w:val="el-G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8F2DB0" w:rsidRPr="00740CD0" w14:paraId="66D8664E" w14:textId="77777777" w:rsidTr="008F2DB0">
        <w:trPr>
          <w:trHeight w:hRule="exact" w:val="397"/>
          <w:jc w:val="center"/>
        </w:trPr>
        <w:tc>
          <w:tcPr>
            <w:tcW w:w="9356" w:type="dxa"/>
          </w:tcPr>
          <w:p w14:paraId="42CA52D4" w14:textId="77777777" w:rsidR="008F2DB0" w:rsidRPr="00B81F87" w:rsidRDefault="008F2DB0" w:rsidP="005F27C9">
            <w:pPr>
              <w:pStyle w:val="a4"/>
              <w:spacing w:line="360" w:lineRule="auto"/>
              <w:rPr>
                <w:sz w:val="24"/>
                <w:szCs w:val="24"/>
                <w:lang w:val="el-GR"/>
              </w:rPr>
            </w:pPr>
          </w:p>
        </w:tc>
      </w:tr>
      <w:tr w:rsidR="008F2DB0" w:rsidRPr="00740CD0" w14:paraId="38337F8B" w14:textId="77777777" w:rsidTr="008F2DB0">
        <w:trPr>
          <w:trHeight w:hRule="exact" w:val="397"/>
          <w:jc w:val="center"/>
        </w:trPr>
        <w:tc>
          <w:tcPr>
            <w:tcW w:w="9356" w:type="dxa"/>
          </w:tcPr>
          <w:p w14:paraId="16D9AFA1" w14:textId="77777777" w:rsidR="008F2DB0" w:rsidRPr="00B81F87" w:rsidRDefault="008F2DB0" w:rsidP="005F27C9">
            <w:pPr>
              <w:ind w:right="-108"/>
              <w:jc w:val="both"/>
              <w:rPr>
                <w:sz w:val="24"/>
                <w:szCs w:val="24"/>
                <w:lang w:val="el-GR"/>
              </w:rPr>
            </w:pPr>
          </w:p>
        </w:tc>
      </w:tr>
      <w:tr w:rsidR="008F2DB0" w:rsidRPr="00740CD0" w14:paraId="58B56BF2" w14:textId="77777777" w:rsidTr="008F2DB0">
        <w:trPr>
          <w:trHeight w:hRule="exact" w:val="397"/>
          <w:jc w:val="center"/>
        </w:trPr>
        <w:tc>
          <w:tcPr>
            <w:tcW w:w="9356" w:type="dxa"/>
          </w:tcPr>
          <w:p w14:paraId="2AB0B8FC" w14:textId="77777777" w:rsidR="008F2DB0" w:rsidRPr="00B81F87" w:rsidRDefault="008F2DB0" w:rsidP="005F27C9">
            <w:pPr>
              <w:ind w:right="-108"/>
              <w:jc w:val="both"/>
              <w:rPr>
                <w:sz w:val="24"/>
                <w:szCs w:val="24"/>
                <w:lang w:val="el-GR"/>
              </w:rPr>
            </w:pPr>
          </w:p>
        </w:tc>
      </w:tr>
      <w:tr w:rsidR="008F2DB0" w:rsidRPr="00740CD0" w14:paraId="312CB062" w14:textId="77777777" w:rsidTr="008F2DB0">
        <w:trPr>
          <w:trHeight w:hRule="exact" w:val="397"/>
          <w:jc w:val="center"/>
        </w:trPr>
        <w:tc>
          <w:tcPr>
            <w:tcW w:w="9356" w:type="dxa"/>
          </w:tcPr>
          <w:p w14:paraId="42FAF8EF" w14:textId="77777777" w:rsidR="008F2DB0" w:rsidRPr="001F6C67" w:rsidRDefault="008F2DB0" w:rsidP="005F27C9">
            <w:pPr>
              <w:ind w:right="-108"/>
              <w:jc w:val="both"/>
              <w:rPr>
                <w:sz w:val="24"/>
                <w:szCs w:val="24"/>
                <w:lang w:val="el-GR"/>
              </w:rPr>
            </w:pPr>
          </w:p>
        </w:tc>
      </w:tr>
      <w:tr w:rsidR="008F2DB0" w:rsidRPr="00740CD0" w14:paraId="7169F907" w14:textId="77777777" w:rsidTr="008F2DB0">
        <w:trPr>
          <w:trHeight w:hRule="exact" w:val="397"/>
          <w:jc w:val="center"/>
        </w:trPr>
        <w:tc>
          <w:tcPr>
            <w:tcW w:w="9356" w:type="dxa"/>
          </w:tcPr>
          <w:p w14:paraId="1A7764FD" w14:textId="77777777" w:rsidR="008F2DB0" w:rsidRPr="001F6C67" w:rsidRDefault="008F2DB0" w:rsidP="005F27C9">
            <w:pPr>
              <w:spacing w:line="360" w:lineRule="auto"/>
              <w:jc w:val="both"/>
              <w:rPr>
                <w:sz w:val="24"/>
                <w:szCs w:val="24"/>
                <w:lang w:val="el-GR"/>
              </w:rPr>
            </w:pPr>
          </w:p>
        </w:tc>
      </w:tr>
      <w:tr w:rsidR="008F2DB0" w:rsidRPr="00740CD0" w14:paraId="11245B75" w14:textId="77777777" w:rsidTr="008F2DB0">
        <w:trPr>
          <w:trHeight w:hRule="exact" w:val="397"/>
          <w:jc w:val="center"/>
        </w:trPr>
        <w:tc>
          <w:tcPr>
            <w:tcW w:w="9356" w:type="dxa"/>
          </w:tcPr>
          <w:p w14:paraId="09836773" w14:textId="77777777" w:rsidR="008F2DB0" w:rsidRPr="000C5DF8" w:rsidRDefault="008F2DB0" w:rsidP="005F27C9">
            <w:pPr>
              <w:ind w:right="-108"/>
              <w:jc w:val="both"/>
              <w:rPr>
                <w:sz w:val="24"/>
                <w:szCs w:val="24"/>
                <w:lang w:val="el-GR"/>
              </w:rPr>
            </w:pPr>
          </w:p>
        </w:tc>
      </w:tr>
      <w:tr w:rsidR="008F2DB0" w:rsidRPr="00740CD0" w14:paraId="21E70529" w14:textId="77777777" w:rsidTr="008F2DB0">
        <w:trPr>
          <w:trHeight w:hRule="exact" w:val="397"/>
          <w:jc w:val="center"/>
        </w:trPr>
        <w:tc>
          <w:tcPr>
            <w:tcW w:w="9356" w:type="dxa"/>
          </w:tcPr>
          <w:p w14:paraId="3AD53F37" w14:textId="77777777" w:rsidR="008F2DB0" w:rsidRPr="000C5DF8" w:rsidRDefault="008F2DB0" w:rsidP="005F27C9">
            <w:pPr>
              <w:ind w:right="-108"/>
              <w:jc w:val="both"/>
              <w:rPr>
                <w:sz w:val="24"/>
                <w:szCs w:val="24"/>
                <w:lang w:val="el-GR"/>
              </w:rPr>
            </w:pPr>
          </w:p>
        </w:tc>
      </w:tr>
      <w:tr w:rsidR="008F2DB0" w:rsidRPr="00740CD0" w14:paraId="29FF9AAB" w14:textId="77777777" w:rsidTr="008F2DB0">
        <w:trPr>
          <w:trHeight w:hRule="exact" w:val="397"/>
          <w:jc w:val="center"/>
        </w:trPr>
        <w:tc>
          <w:tcPr>
            <w:tcW w:w="9356" w:type="dxa"/>
          </w:tcPr>
          <w:p w14:paraId="36BDCA1D" w14:textId="77777777" w:rsidR="008F2DB0" w:rsidRPr="000C5DF8" w:rsidRDefault="008F2DB0" w:rsidP="005F27C9">
            <w:pPr>
              <w:ind w:right="-108"/>
              <w:jc w:val="both"/>
              <w:rPr>
                <w:sz w:val="24"/>
                <w:szCs w:val="24"/>
                <w:lang w:val="el-GR"/>
              </w:rPr>
            </w:pPr>
          </w:p>
        </w:tc>
      </w:tr>
    </w:tbl>
    <w:p w14:paraId="4DDD6DAF" w14:textId="77777777" w:rsidR="008F2DB0" w:rsidRDefault="008F2DB0" w:rsidP="002A2AEF">
      <w:pPr>
        <w:ind w:right="-154"/>
        <w:jc w:val="both"/>
        <w:rPr>
          <w:b/>
          <w:sz w:val="16"/>
          <w:szCs w:val="16"/>
          <w:lang w:val="el-GR"/>
        </w:rPr>
      </w:pPr>
    </w:p>
    <w:p w14:paraId="42C5AB11" w14:textId="77777777" w:rsidR="006A1623" w:rsidRDefault="006A1623" w:rsidP="006A1623">
      <w:pPr>
        <w:jc w:val="both"/>
        <w:rPr>
          <w:b/>
          <w:bCs/>
          <w:sz w:val="24"/>
          <w:szCs w:val="24"/>
          <w:lang w:val="el-GR"/>
        </w:rPr>
      </w:pPr>
      <w:r w:rsidRPr="00B81F87">
        <w:rPr>
          <w:b/>
          <w:bCs/>
          <w:sz w:val="24"/>
          <w:szCs w:val="24"/>
          <w:lang w:val="el-GR"/>
        </w:rPr>
        <w:lastRenderedPageBreak/>
        <w:t>Σημειώστε ( √ ) την πηγή από την οποία ενημερωθήκατε για το πρόγραμμα μεταπτυχιακ</w:t>
      </w:r>
      <w:r>
        <w:rPr>
          <w:b/>
          <w:bCs/>
          <w:sz w:val="24"/>
          <w:szCs w:val="24"/>
          <w:lang w:val="el-GR"/>
        </w:rPr>
        <w:t>ών σπουδών</w:t>
      </w:r>
      <w:r w:rsidRPr="00B81F87">
        <w:rPr>
          <w:b/>
          <w:bCs/>
          <w:sz w:val="24"/>
          <w:szCs w:val="24"/>
          <w:lang w:val="el-GR"/>
        </w:rPr>
        <w:t>.</w:t>
      </w:r>
    </w:p>
    <w:p w14:paraId="34407282" w14:textId="77777777" w:rsidR="006A1623" w:rsidRDefault="006A1623" w:rsidP="006A1623">
      <w:pPr>
        <w:ind w:right="-907"/>
        <w:jc w:val="both"/>
        <w:rPr>
          <w:lang w:val="el-GR"/>
        </w:rPr>
      </w:pPr>
      <w:r>
        <w:rPr>
          <w:u w:val="single"/>
          <w:lang w:val="el-GR"/>
        </w:rPr>
        <w:t>Ημερήσιος Τύπος</w:t>
      </w:r>
      <w:r w:rsidRPr="002409D9">
        <w:rPr>
          <w:lang w:val="el-GR"/>
        </w:rPr>
        <w:t xml:space="preserve">  </w:t>
      </w:r>
      <w:r>
        <w:rPr>
          <w:lang w:val="el-GR"/>
        </w:rPr>
        <w:t xml:space="preserve">                               </w:t>
      </w:r>
      <w:r w:rsidR="00D35EF6" w:rsidRPr="00350106">
        <w:rPr>
          <w:rFonts w:cs="Arial"/>
          <w:b/>
          <w:sz w:val="24"/>
          <w:szCs w:val="24"/>
          <w:lang w:val="el-GR"/>
        </w:rPr>
        <w:fldChar w:fldCharType="begin">
          <w:ffData>
            <w:name w:val="Check1"/>
            <w:enabled/>
            <w:calcOnExit w:val="0"/>
            <w:checkBox>
              <w:size w:val="36"/>
              <w:default w:val="0"/>
            </w:checkBox>
          </w:ffData>
        </w:fldChar>
      </w:r>
      <w:r w:rsidRPr="00350106">
        <w:rPr>
          <w:rFonts w:cs="Arial"/>
          <w:b/>
          <w:sz w:val="24"/>
          <w:szCs w:val="24"/>
          <w:lang w:val="el-GR"/>
        </w:rPr>
        <w:instrText xml:space="preserve"> FORMCHECKBOX </w:instrText>
      </w:r>
      <w:r w:rsidR="00D35EF6" w:rsidRPr="00350106">
        <w:rPr>
          <w:rFonts w:cs="Arial"/>
          <w:b/>
          <w:sz w:val="24"/>
          <w:szCs w:val="24"/>
          <w:lang w:val="el-GR"/>
        </w:rPr>
      </w:r>
      <w:r w:rsidR="00D35EF6" w:rsidRPr="00350106">
        <w:rPr>
          <w:rFonts w:cs="Arial"/>
          <w:b/>
          <w:sz w:val="24"/>
          <w:szCs w:val="24"/>
          <w:lang w:val="el-GR"/>
        </w:rPr>
        <w:fldChar w:fldCharType="separate"/>
      </w:r>
      <w:r w:rsidR="00D35EF6" w:rsidRPr="00350106">
        <w:rPr>
          <w:rFonts w:cs="Arial"/>
          <w:b/>
          <w:sz w:val="24"/>
          <w:szCs w:val="24"/>
          <w:lang w:val="el-GR"/>
        </w:rPr>
        <w:fldChar w:fldCharType="end"/>
      </w:r>
    </w:p>
    <w:p w14:paraId="2775BC12" w14:textId="77777777" w:rsidR="006A1623" w:rsidRPr="002A2AEF" w:rsidRDefault="006A1623" w:rsidP="006A1623">
      <w:pPr>
        <w:ind w:right="-907"/>
        <w:jc w:val="both"/>
        <w:rPr>
          <w:sz w:val="24"/>
          <w:szCs w:val="24"/>
          <w:lang w:val="el-GR"/>
        </w:rPr>
      </w:pPr>
      <w:r>
        <w:rPr>
          <w:lang w:val="el-GR"/>
        </w:rPr>
        <w:t xml:space="preserve">Ανακοίνωση - Προκήρυξη </w:t>
      </w:r>
      <w:r w:rsidRPr="002409D9">
        <w:rPr>
          <w:lang w:val="el-GR"/>
        </w:rPr>
        <w:t xml:space="preserve"> </w:t>
      </w:r>
      <w:r>
        <w:rPr>
          <w:lang w:val="el-GR"/>
        </w:rPr>
        <w:t xml:space="preserve">                  </w:t>
      </w:r>
      <w:r w:rsidR="00D35EF6" w:rsidRPr="00350106">
        <w:rPr>
          <w:rFonts w:cs="Arial"/>
          <w:b/>
          <w:sz w:val="24"/>
          <w:szCs w:val="24"/>
          <w:lang w:val="el-GR"/>
        </w:rPr>
        <w:fldChar w:fldCharType="begin">
          <w:ffData>
            <w:name w:val="Check1"/>
            <w:enabled/>
            <w:calcOnExit w:val="0"/>
            <w:checkBox>
              <w:size w:val="36"/>
              <w:default w:val="0"/>
            </w:checkBox>
          </w:ffData>
        </w:fldChar>
      </w:r>
      <w:r w:rsidRPr="00350106">
        <w:rPr>
          <w:rFonts w:cs="Arial"/>
          <w:b/>
          <w:sz w:val="24"/>
          <w:szCs w:val="24"/>
          <w:lang w:val="el-GR"/>
        </w:rPr>
        <w:instrText xml:space="preserve"> FORMCHECKBOX </w:instrText>
      </w:r>
      <w:r w:rsidR="00D35EF6" w:rsidRPr="00350106">
        <w:rPr>
          <w:rFonts w:cs="Arial"/>
          <w:b/>
          <w:sz w:val="24"/>
          <w:szCs w:val="24"/>
          <w:lang w:val="el-GR"/>
        </w:rPr>
      </w:r>
      <w:r w:rsidR="00D35EF6" w:rsidRPr="00350106">
        <w:rPr>
          <w:rFonts w:cs="Arial"/>
          <w:b/>
          <w:sz w:val="24"/>
          <w:szCs w:val="24"/>
          <w:lang w:val="el-GR"/>
        </w:rPr>
        <w:fldChar w:fldCharType="separate"/>
      </w:r>
      <w:r w:rsidR="00D35EF6" w:rsidRPr="00350106">
        <w:rPr>
          <w:rFonts w:cs="Arial"/>
          <w:b/>
          <w:sz w:val="24"/>
          <w:szCs w:val="24"/>
          <w:lang w:val="el-GR"/>
        </w:rPr>
        <w:fldChar w:fldCharType="end"/>
      </w:r>
      <w:r>
        <w:rPr>
          <w:rFonts w:cs="Arial"/>
          <w:b/>
          <w:sz w:val="24"/>
          <w:szCs w:val="24"/>
          <w:lang w:val="el-GR"/>
        </w:rPr>
        <w:t xml:space="preserve"> </w:t>
      </w:r>
    </w:p>
    <w:p w14:paraId="6ABCC605" w14:textId="77777777" w:rsidR="006A1623" w:rsidRDefault="006A1623" w:rsidP="006A1623">
      <w:pPr>
        <w:jc w:val="both"/>
        <w:rPr>
          <w:b/>
          <w:bCs/>
          <w:sz w:val="24"/>
          <w:szCs w:val="24"/>
          <w:lang w:val="el-GR"/>
        </w:rPr>
      </w:pPr>
      <w:r>
        <w:t>Internet</w:t>
      </w:r>
      <w:r w:rsidRPr="002A2AEF">
        <w:rPr>
          <w:lang w:val="el-GR"/>
        </w:rPr>
        <w:t xml:space="preserve">                </w:t>
      </w:r>
      <w:r>
        <w:rPr>
          <w:lang w:val="el-GR"/>
        </w:rPr>
        <w:t xml:space="preserve">                                </w:t>
      </w:r>
      <w:r w:rsidRPr="002409D9">
        <w:rPr>
          <w:lang w:val="el-GR"/>
        </w:rPr>
        <w:t xml:space="preserve"> </w:t>
      </w:r>
      <w:r w:rsidR="00D35EF6" w:rsidRPr="00350106">
        <w:rPr>
          <w:rFonts w:cs="Arial"/>
          <w:b/>
          <w:sz w:val="24"/>
          <w:szCs w:val="24"/>
          <w:lang w:val="el-GR"/>
        </w:rPr>
        <w:fldChar w:fldCharType="begin">
          <w:ffData>
            <w:name w:val="Check1"/>
            <w:enabled/>
            <w:calcOnExit w:val="0"/>
            <w:checkBox>
              <w:size w:val="36"/>
              <w:default w:val="0"/>
            </w:checkBox>
          </w:ffData>
        </w:fldChar>
      </w:r>
      <w:r w:rsidRPr="00350106">
        <w:rPr>
          <w:rFonts w:cs="Arial"/>
          <w:b/>
          <w:sz w:val="24"/>
          <w:szCs w:val="24"/>
          <w:lang w:val="el-GR"/>
        </w:rPr>
        <w:instrText xml:space="preserve"> FORMCHECKBOX </w:instrText>
      </w:r>
      <w:r w:rsidR="00D35EF6" w:rsidRPr="00350106">
        <w:rPr>
          <w:rFonts w:cs="Arial"/>
          <w:b/>
          <w:sz w:val="24"/>
          <w:szCs w:val="24"/>
          <w:lang w:val="el-GR"/>
        </w:rPr>
      </w:r>
      <w:r w:rsidR="00D35EF6" w:rsidRPr="00350106">
        <w:rPr>
          <w:rFonts w:cs="Arial"/>
          <w:b/>
          <w:sz w:val="24"/>
          <w:szCs w:val="24"/>
          <w:lang w:val="el-GR"/>
        </w:rPr>
        <w:fldChar w:fldCharType="separate"/>
      </w:r>
      <w:r w:rsidR="00D35EF6" w:rsidRPr="00350106">
        <w:rPr>
          <w:rFonts w:cs="Arial"/>
          <w:b/>
          <w:sz w:val="24"/>
          <w:szCs w:val="24"/>
          <w:lang w:val="el-GR"/>
        </w:rPr>
        <w:fldChar w:fldCharType="end"/>
      </w:r>
    </w:p>
    <w:p w14:paraId="67059298" w14:textId="77777777" w:rsidR="006A1623" w:rsidRDefault="006A1623" w:rsidP="006A1623">
      <w:pPr>
        <w:jc w:val="both"/>
        <w:rPr>
          <w:b/>
          <w:bCs/>
          <w:sz w:val="24"/>
          <w:szCs w:val="24"/>
          <w:lang w:val="el-GR"/>
        </w:rPr>
      </w:pPr>
      <w:r w:rsidRPr="002409D9">
        <w:rPr>
          <w:lang w:val="el-GR"/>
        </w:rPr>
        <w:t>Άλλη</w:t>
      </w:r>
      <w:r>
        <w:rPr>
          <w:lang w:val="el-GR"/>
        </w:rPr>
        <w:t xml:space="preserve"> πηγή                                           </w:t>
      </w:r>
      <w:r w:rsidRPr="002409D9">
        <w:rPr>
          <w:lang w:val="el-GR"/>
        </w:rPr>
        <w:t xml:space="preserve"> </w:t>
      </w:r>
      <w:r w:rsidR="00D35EF6" w:rsidRPr="00350106">
        <w:rPr>
          <w:rFonts w:cs="Arial"/>
          <w:b/>
          <w:sz w:val="24"/>
          <w:szCs w:val="24"/>
          <w:lang w:val="el-GR"/>
        </w:rPr>
        <w:fldChar w:fldCharType="begin">
          <w:ffData>
            <w:name w:val="Check1"/>
            <w:enabled/>
            <w:calcOnExit w:val="0"/>
            <w:checkBox>
              <w:size w:val="36"/>
              <w:default w:val="0"/>
            </w:checkBox>
          </w:ffData>
        </w:fldChar>
      </w:r>
      <w:r w:rsidRPr="00350106">
        <w:rPr>
          <w:rFonts w:cs="Arial"/>
          <w:b/>
          <w:sz w:val="24"/>
          <w:szCs w:val="24"/>
          <w:lang w:val="el-GR"/>
        </w:rPr>
        <w:instrText xml:space="preserve"> FORMCHECKBOX </w:instrText>
      </w:r>
      <w:r w:rsidR="00D35EF6" w:rsidRPr="00350106">
        <w:rPr>
          <w:rFonts w:cs="Arial"/>
          <w:b/>
          <w:sz w:val="24"/>
          <w:szCs w:val="24"/>
          <w:lang w:val="el-GR"/>
        </w:rPr>
      </w:r>
      <w:r w:rsidR="00D35EF6" w:rsidRPr="00350106">
        <w:rPr>
          <w:rFonts w:cs="Arial"/>
          <w:b/>
          <w:sz w:val="24"/>
          <w:szCs w:val="24"/>
          <w:lang w:val="el-GR"/>
        </w:rPr>
        <w:fldChar w:fldCharType="separate"/>
      </w:r>
      <w:r w:rsidR="00D35EF6" w:rsidRPr="00350106">
        <w:rPr>
          <w:rFonts w:cs="Arial"/>
          <w:b/>
          <w:sz w:val="24"/>
          <w:szCs w:val="24"/>
          <w:lang w:val="el-GR"/>
        </w:rPr>
        <w:fldChar w:fldCharType="end"/>
      </w:r>
    </w:p>
    <w:p w14:paraId="5BD5B6D2" w14:textId="77777777" w:rsidR="006A1623" w:rsidRDefault="006A1623" w:rsidP="006A1623">
      <w:pPr>
        <w:jc w:val="both"/>
        <w:rPr>
          <w:b/>
          <w:bCs/>
          <w:sz w:val="24"/>
          <w:szCs w:val="24"/>
          <w:lang w:val="el-GR"/>
        </w:rPr>
      </w:pPr>
    </w:p>
    <w:p w14:paraId="30D37BD1" w14:textId="1114CC22" w:rsidR="006A1623" w:rsidRPr="00A13B8A" w:rsidRDefault="006A1623" w:rsidP="006A1623">
      <w:pPr>
        <w:ind w:right="-237"/>
        <w:jc w:val="both"/>
        <w:rPr>
          <w:sz w:val="24"/>
          <w:szCs w:val="24"/>
          <w:lang w:val="el-GR"/>
        </w:rPr>
      </w:pPr>
      <w:r w:rsidRPr="00A13B8A">
        <w:rPr>
          <w:sz w:val="24"/>
          <w:szCs w:val="24"/>
          <w:lang w:val="el-GR"/>
        </w:rPr>
        <w:t xml:space="preserve">Η συμπληρωμένη αίτηση και τα δικαιολογητικά πρέπει </w:t>
      </w:r>
      <w:r w:rsidRPr="00A13B8A">
        <w:rPr>
          <w:i/>
          <w:sz w:val="24"/>
          <w:szCs w:val="24"/>
          <w:u w:val="single"/>
          <w:lang w:val="el-GR"/>
        </w:rPr>
        <w:t>απαραιτήτως</w:t>
      </w:r>
      <w:r w:rsidRPr="00A13B8A">
        <w:rPr>
          <w:sz w:val="24"/>
          <w:szCs w:val="24"/>
          <w:lang w:val="el-GR"/>
        </w:rPr>
        <w:t xml:space="preserve"> να αποσταλεί στο </w:t>
      </w:r>
      <w:r w:rsidRPr="00A13B8A">
        <w:rPr>
          <w:sz w:val="24"/>
          <w:szCs w:val="24"/>
        </w:rPr>
        <w:t>email</w:t>
      </w:r>
      <w:r w:rsidRPr="00A13B8A">
        <w:rPr>
          <w:sz w:val="24"/>
          <w:szCs w:val="24"/>
          <w:lang w:val="el-GR"/>
        </w:rPr>
        <w:t xml:space="preserve">: </w:t>
      </w:r>
      <w:hyperlink r:id="rId10" w:history="1">
        <w:r w:rsidR="00CC27E0" w:rsidRPr="002B0684">
          <w:rPr>
            <w:rStyle w:val="-"/>
            <w:rFonts w:ascii="Calibri" w:hAnsi="Calibri" w:cs="Calibri"/>
            <w:shd w:val="clear" w:color="auto" w:fill="FFFFFF"/>
          </w:rPr>
          <w:t>secaa</w:t>
        </w:r>
        <w:r w:rsidR="00CC27E0" w:rsidRPr="00CC27E0">
          <w:rPr>
            <w:rStyle w:val="-"/>
            <w:rFonts w:ascii="Calibri" w:hAnsi="Calibri" w:cs="Calibri"/>
            <w:shd w:val="clear" w:color="auto" w:fill="FFFFFF"/>
            <w:lang w:val="el-GR"/>
          </w:rPr>
          <w:t>@</w:t>
        </w:r>
        <w:r w:rsidR="00CC27E0" w:rsidRPr="002B0684">
          <w:rPr>
            <w:rStyle w:val="-"/>
            <w:rFonts w:ascii="Calibri" w:hAnsi="Calibri" w:cs="Calibri"/>
            <w:shd w:val="clear" w:color="auto" w:fill="FFFFFF"/>
          </w:rPr>
          <w:t>af</w:t>
        </w:r>
        <w:r w:rsidR="00CC27E0" w:rsidRPr="00CC27E0">
          <w:rPr>
            <w:rStyle w:val="-"/>
            <w:rFonts w:ascii="Calibri" w:hAnsi="Calibri" w:cs="Calibri"/>
            <w:shd w:val="clear" w:color="auto" w:fill="FFFFFF"/>
            <w:lang w:val="el-GR"/>
          </w:rPr>
          <w:t>.</w:t>
        </w:r>
        <w:r w:rsidR="00CC27E0" w:rsidRPr="002B0684">
          <w:rPr>
            <w:rStyle w:val="-"/>
            <w:rFonts w:ascii="Calibri" w:hAnsi="Calibri" w:cs="Calibri"/>
            <w:shd w:val="clear" w:color="auto" w:fill="FFFFFF"/>
          </w:rPr>
          <w:t>duth</w:t>
        </w:r>
        <w:r w:rsidR="00CC27E0" w:rsidRPr="00CC27E0">
          <w:rPr>
            <w:rStyle w:val="-"/>
            <w:rFonts w:ascii="Calibri" w:hAnsi="Calibri" w:cs="Calibri"/>
            <w:shd w:val="clear" w:color="auto" w:fill="FFFFFF"/>
            <w:lang w:val="el-GR"/>
          </w:rPr>
          <w:t>.</w:t>
        </w:r>
        <w:r w:rsidR="00CC27E0" w:rsidRPr="002B0684">
          <w:rPr>
            <w:rStyle w:val="-"/>
            <w:rFonts w:ascii="Calibri" w:hAnsi="Calibri" w:cs="Calibri"/>
            <w:shd w:val="clear" w:color="auto" w:fill="FFFFFF"/>
          </w:rPr>
          <w:t>gr</w:t>
        </w:r>
      </w:hyperlink>
      <w:r w:rsidRPr="00A13B8A">
        <w:rPr>
          <w:sz w:val="24"/>
          <w:szCs w:val="24"/>
          <w:lang w:val="el-GR"/>
        </w:rPr>
        <w:t xml:space="preserve"> </w:t>
      </w:r>
      <w:r w:rsidRPr="00A13B8A">
        <w:rPr>
          <w:sz w:val="24"/>
          <w:szCs w:val="24"/>
          <w:u w:val="single"/>
          <w:lang w:val="el-GR"/>
        </w:rPr>
        <w:t xml:space="preserve">(μέχρι την </w:t>
      </w:r>
      <w:r w:rsidR="00F63F32">
        <w:rPr>
          <w:sz w:val="24"/>
          <w:szCs w:val="24"/>
          <w:u w:val="single"/>
          <w:lang w:val="el-GR"/>
        </w:rPr>
        <w:t>1</w:t>
      </w:r>
      <w:r w:rsidR="009424FA">
        <w:rPr>
          <w:sz w:val="24"/>
          <w:szCs w:val="24"/>
          <w:u w:val="single"/>
          <w:lang w:val="el-GR"/>
        </w:rPr>
        <w:t>3</w:t>
      </w:r>
      <w:r w:rsidR="00B50E8F" w:rsidRPr="00FD4F7E">
        <w:rPr>
          <w:sz w:val="24"/>
          <w:szCs w:val="24"/>
          <w:u w:val="single"/>
          <w:lang w:val="el-GR"/>
        </w:rPr>
        <w:t>.</w:t>
      </w:r>
      <w:r w:rsidR="00B50E8F" w:rsidRPr="00A13B8A">
        <w:rPr>
          <w:sz w:val="24"/>
          <w:szCs w:val="24"/>
          <w:u w:val="single"/>
          <w:lang w:val="el-GR"/>
        </w:rPr>
        <w:t>0</w:t>
      </w:r>
      <w:r w:rsidR="00F63F32">
        <w:rPr>
          <w:sz w:val="24"/>
          <w:szCs w:val="24"/>
          <w:u w:val="single"/>
          <w:lang w:val="el-GR"/>
        </w:rPr>
        <w:t>7</w:t>
      </w:r>
      <w:r w:rsidR="00B50E8F" w:rsidRPr="00FD4F7E">
        <w:rPr>
          <w:sz w:val="24"/>
          <w:szCs w:val="24"/>
          <w:u w:val="single"/>
          <w:lang w:val="el-GR"/>
        </w:rPr>
        <w:t>.</w:t>
      </w:r>
      <w:r w:rsidR="00B50E8F" w:rsidRPr="00A13B8A">
        <w:rPr>
          <w:sz w:val="24"/>
          <w:szCs w:val="24"/>
          <w:u w:val="single"/>
          <w:lang w:val="el-GR"/>
        </w:rPr>
        <w:t>20</w:t>
      </w:r>
      <w:r w:rsidR="00B50E8F" w:rsidRPr="00FD4F7E">
        <w:rPr>
          <w:sz w:val="24"/>
          <w:szCs w:val="24"/>
          <w:u w:val="single"/>
          <w:lang w:val="el-GR"/>
        </w:rPr>
        <w:t>2</w:t>
      </w:r>
      <w:r w:rsidR="00BC2A02">
        <w:rPr>
          <w:sz w:val="24"/>
          <w:szCs w:val="24"/>
          <w:u w:val="single"/>
          <w:lang w:val="el-GR"/>
        </w:rPr>
        <w:t>5</w:t>
      </w:r>
      <w:r w:rsidRPr="00A13B8A">
        <w:rPr>
          <w:sz w:val="24"/>
          <w:szCs w:val="24"/>
          <w:u w:val="single"/>
          <w:lang w:val="el-GR"/>
        </w:rPr>
        <w:t>)</w:t>
      </w:r>
      <w:r w:rsidRPr="00A13B8A">
        <w:rPr>
          <w:sz w:val="24"/>
          <w:szCs w:val="24"/>
          <w:lang w:val="el-GR"/>
        </w:rPr>
        <w:t xml:space="preserve">. </w:t>
      </w:r>
    </w:p>
    <w:p w14:paraId="3C41DF7C" w14:textId="77777777" w:rsidR="006A1623" w:rsidRPr="003F29E6" w:rsidRDefault="006A1623" w:rsidP="006A1623">
      <w:pPr>
        <w:jc w:val="both"/>
        <w:rPr>
          <w:sz w:val="24"/>
          <w:szCs w:val="24"/>
          <w:lang w:val="el-GR"/>
        </w:rPr>
      </w:pPr>
    </w:p>
    <w:p w14:paraId="46277ABA" w14:textId="0EC38A06" w:rsidR="006A1623" w:rsidRPr="00A13B8A" w:rsidRDefault="006A1623" w:rsidP="006A1623">
      <w:pPr>
        <w:jc w:val="both"/>
        <w:rPr>
          <w:sz w:val="24"/>
          <w:szCs w:val="24"/>
          <w:u w:val="single"/>
          <w:lang w:val="el-GR"/>
        </w:rPr>
      </w:pPr>
      <w:r w:rsidRPr="00A13B8A">
        <w:rPr>
          <w:sz w:val="24"/>
          <w:szCs w:val="24"/>
          <w:lang w:val="el-GR"/>
        </w:rPr>
        <w:t xml:space="preserve">Παρακαλούμε ο φάκελος του υποψηφίου </w:t>
      </w:r>
      <w:r w:rsidRPr="00A13B8A">
        <w:rPr>
          <w:sz w:val="24"/>
          <w:szCs w:val="24"/>
          <w:u w:val="single"/>
          <w:lang w:val="el-GR"/>
        </w:rPr>
        <w:t xml:space="preserve">να κατατεθεί ή να σταλεί ταχυδρομικά (μέχρι την </w:t>
      </w:r>
      <w:r w:rsidR="00F63F32">
        <w:rPr>
          <w:sz w:val="24"/>
          <w:szCs w:val="24"/>
          <w:u w:val="single"/>
          <w:lang w:val="el-GR"/>
        </w:rPr>
        <w:t>1</w:t>
      </w:r>
      <w:r w:rsidR="009424FA">
        <w:rPr>
          <w:sz w:val="24"/>
          <w:szCs w:val="24"/>
          <w:u w:val="single"/>
          <w:lang w:val="el-GR"/>
        </w:rPr>
        <w:t>3</w:t>
      </w:r>
      <w:r w:rsidR="00FD4F7E" w:rsidRPr="00FD4F7E">
        <w:rPr>
          <w:sz w:val="24"/>
          <w:szCs w:val="24"/>
          <w:u w:val="single"/>
          <w:lang w:val="el-GR"/>
        </w:rPr>
        <w:t>.</w:t>
      </w:r>
      <w:r w:rsidR="00FD4F7E" w:rsidRPr="00A13B8A">
        <w:rPr>
          <w:sz w:val="24"/>
          <w:szCs w:val="24"/>
          <w:u w:val="single"/>
          <w:lang w:val="el-GR"/>
        </w:rPr>
        <w:t>0</w:t>
      </w:r>
      <w:r w:rsidR="00F63F32">
        <w:rPr>
          <w:sz w:val="24"/>
          <w:szCs w:val="24"/>
          <w:u w:val="single"/>
          <w:lang w:val="el-GR"/>
        </w:rPr>
        <w:t>7</w:t>
      </w:r>
      <w:r w:rsidR="00FD4F7E" w:rsidRPr="00FD4F7E">
        <w:rPr>
          <w:sz w:val="24"/>
          <w:szCs w:val="24"/>
          <w:u w:val="single"/>
          <w:lang w:val="el-GR"/>
        </w:rPr>
        <w:t>.</w:t>
      </w:r>
      <w:r w:rsidR="00FD4F7E" w:rsidRPr="00A13B8A">
        <w:rPr>
          <w:sz w:val="24"/>
          <w:szCs w:val="24"/>
          <w:u w:val="single"/>
          <w:lang w:val="el-GR"/>
        </w:rPr>
        <w:t>20</w:t>
      </w:r>
      <w:r w:rsidR="00FD4F7E" w:rsidRPr="00FD4F7E">
        <w:rPr>
          <w:sz w:val="24"/>
          <w:szCs w:val="24"/>
          <w:u w:val="single"/>
          <w:lang w:val="el-GR"/>
        </w:rPr>
        <w:t>2</w:t>
      </w:r>
      <w:r w:rsidR="00BC2A02">
        <w:rPr>
          <w:sz w:val="24"/>
          <w:szCs w:val="24"/>
          <w:u w:val="single"/>
          <w:lang w:val="el-GR"/>
        </w:rPr>
        <w:t>5</w:t>
      </w:r>
      <w:r w:rsidRPr="00A13B8A">
        <w:rPr>
          <w:sz w:val="24"/>
          <w:szCs w:val="24"/>
          <w:u w:val="single"/>
          <w:lang w:val="el-GR"/>
        </w:rPr>
        <w:t>, σφραγίδα ταχυδρομείου)</w:t>
      </w:r>
    </w:p>
    <w:p w14:paraId="739C13E0" w14:textId="77777777" w:rsidR="006A1623" w:rsidRPr="00A13B8A" w:rsidRDefault="006A1623" w:rsidP="006A1623">
      <w:pPr>
        <w:jc w:val="both"/>
        <w:rPr>
          <w:sz w:val="24"/>
          <w:szCs w:val="24"/>
          <w:u w:val="single"/>
          <w:lang w:val="el-GR"/>
        </w:rPr>
      </w:pPr>
    </w:p>
    <w:p w14:paraId="348B9BE8" w14:textId="77777777" w:rsidR="001B4262" w:rsidRPr="006D32F9" w:rsidRDefault="001B4262" w:rsidP="001B4262">
      <w:pPr>
        <w:keepNext/>
        <w:keepLines/>
        <w:jc w:val="center"/>
        <w:rPr>
          <w:rFonts w:ascii="Bookman Old Style" w:eastAsia="Calibri" w:hAnsi="Bookman Old Style"/>
          <w:b/>
          <w:sz w:val="18"/>
          <w:szCs w:val="18"/>
          <w:lang w:val="el-GR"/>
        </w:rPr>
      </w:pPr>
      <w:r w:rsidRPr="004E1C1B">
        <w:rPr>
          <w:rFonts w:ascii="Calibri" w:hAnsi="Calibri" w:cs="Calibri"/>
          <w:b/>
          <w:bCs/>
          <w:sz w:val="28"/>
          <w:szCs w:val="28"/>
          <w:lang w:val="el-GR" w:eastAsia="zh-CN"/>
        </w:rPr>
        <w:t>ΔΗΜΟΚΡΙΤΕΙΟ ΠΑΝΕΠΙΣΤΗΜΙΟ ΘΡΑΚΗΣ</w:t>
      </w:r>
    </w:p>
    <w:p w14:paraId="0D31C50A" w14:textId="77777777" w:rsidR="006E2EE9" w:rsidRDefault="006E2EE9" w:rsidP="006E2EE9">
      <w:pPr>
        <w:pStyle w:val="a8"/>
        <w:rPr>
          <w:rFonts w:ascii="Calibri" w:hAnsi="Calibri" w:cs="Calibri"/>
          <w:sz w:val="28"/>
          <w:szCs w:val="28"/>
        </w:rPr>
      </w:pPr>
      <w:r>
        <w:rPr>
          <w:rFonts w:ascii="Calibri" w:hAnsi="Calibri" w:cs="Calibri"/>
          <w:sz w:val="28"/>
          <w:szCs w:val="28"/>
        </w:rPr>
        <w:t>ΠΑΝΕΠΙΣΤΗΜΙΟΥΠΟΛΗ ΚΑΒΑΛΑΣ</w:t>
      </w:r>
    </w:p>
    <w:p w14:paraId="4960C36F" w14:textId="77777777" w:rsidR="006A1623" w:rsidRDefault="006A1623" w:rsidP="006A1623">
      <w:pPr>
        <w:jc w:val="center"/>
        <w:rPr>
          <w:b/>
          <w:sz w:val="28"/>
          <w:szCs w:val="28"/>
          <w:lang w:val="el-GR"/>
        </w:rPr>
      </w:pPr>
      <w:r>
        <w:rPr>
          <w:b/>
          <w:sz w:val="28"/>
          <w:szCs w:val="28"/>
          <w:lang w:val="el-GR"/>
        </w:rPr>
        <w:t>Τμήμα Λογιστικής &amp; Χρηματοοικονομικής</w:t>
      </w:r>
    </w:p>
    <w:p w14:paraId="20365903" w14:textId="77777777" w:rsidR="006A1623" w:rsidRDefault="006A1623" w:rsidP="006A1623">
      <w:pPr>
        <w:jc w:val="center"/>
        <w:rPr>
          <w:b/>
          <w:sz w:val="24"/>
          <w:szCs w:val="24"/>
          <w:u w:val="single"/>
          <w:lang w:val="el-GR"/>
        </w:rPr>
      </w:pPr>
      <w:r w:rsidRPr="007D1347">
        <w:rPr>
          <w:b/>
          <w:sz w:val="28"/>
          <w:szCs w:val="28"/>
          <w:lang w:val="el-GR"/>
        </w:rPr>
        <w:t>Γραμματεία Π</w:t>
      </w:r>
      <w:r>
        <w:rPr>
          <w:b/>
          <w:sz w:val="28"/>
          <w:szCs w:val="28"/>
          <w:lang w:val="el-GR"/>
        </w:rPr>
        <w:t>.</w:t>
      </w:r>
      <w:r w:rsidRPr="007D1347">
        <w:rPr>
          <w:b/>
          <w:sz w:val="28"/>
          <w:szCs w:val="28"/>
          <w:lang w:val="el-GR"/>
        </w:rPr>
        <w:t>Μ</w:t>
      </w:r>
      <w:r>
        <w:rPr>
          <w:b/>
          <w:sz w:val="28"/>
          <w:szCs w:val="28"/>
          <w:lang w:val="el-GR"/>
        </w:rPr>
        <w:t>.</w:t>
      </w:r>
      <w:r w:rsidRPr="007D1347">
        <w:rPr>
          <w:b/>
          <w:sz w:val="28"/>
          <w:szCs w:val="28"/>
          <w:lang w:val="el-GR"/>
        </w:rPr>
        <w:t>Σ</w:t>
      </w:r>
      <w:r>
        <w:rPr>
          <w:b/>
          <w:sz w:val="28"/>
          <w:szCs w:val="28"/>
          <w:lang w:val="el-GR"/>
        </w:rPr>
        <w:t>.  «Λογιστική και Ελεγκτική»</w:t>
      </w:r>
    </w:p>
    <w:p w14:paraId="600179D7" w14:textId="77777777" w:rsidR="006A1623" w:rsidRDefault="006A1623" w:rsidP="006A1623">
      <w:pPr>
        <w:jc w:val="center"/>
        <w:rPr>
          <w:b/>
          <w:sz w:val="28"/>
          <w:szCs w:val="28"/>
          <w:lang w:val="el-GR"/>
        </w:rPr>
      </w:pPr>
      <w:r>
        <w:rPr>
          <w:b/>
          <w:sz w:val="28"/>
          <w:szCs w:val="28"/>
          <w:lang w:val="el-GR"/>
        </w:rPr>
        <w:t>Άγιος Λουκάς</w:t>
      </w:r>
    </w:p>
    <w:p w14:paraId="33AC1E53" w14:textId="77777777" w:rsidR="006A1623" w:rsidRDefault="006A1623" w:rsidP="006A1623">
      <w:pPr>
        <w:jc w:val="center"/>
        <w:rPr>
          <w:b/>
          <w:sz w:val="28"/>
          <w:szCs w:val="28"/>
          <w:lang w:val="el-GR"/>
        </w:rPr>
      </w:pPr>
      <w:r>
        <w:rPr>
          <w:b/>
          <w:sz w:val="28"/>
          <w:szCs w:val="28"/>
          <w:lang w:val="el-GR"/>
        </w:rPr>
        <w:t>654 04 Καβάλα</w:t>
      </w:r>
    </w:p>
    <w:p w14:paraId="6D141B3C" w14:textId="77777777" w:rsidR="006A1623" w:rsidRDefault="006A1623" w:rsidP="006A1623">
      <w:pPr>
        <w:jc w:val="center"/>
        <w:rPr>
          <w:b/>
          <w:sz w:val="28"/>
          <w:szCs w:val="28"/>
          <w:lang w:val="el-GR"/>
        </w:rPr>
      </w:pPr>
    </w:p>
    <w:p w14:paraId="3765B8C5" w14:textId="77777777" w:rsidR="00A84D86" w:rsidRPr="003507A5" w:rsidRDefault="00A84D86" w:rsidP="00A84D86">
      <w:pPr>
        <w:jc w:val="both"/>
        <w:rPr>
          <w:lang w:val="el-GR"/>
        </w:rPr>
      </w:pPr>
    </w:p>
    <w:p w14:paraId="546E2DAA" w14:textId="77777777" w:rsidR="009A1267" w:rsidRPr="009A1267" w:rsidRDefault="009A1267">
      <w:pPr>
        <w:rPr>
          <w:lang w:val="el-GR"/>
        </w:rPr>
      </w:pPr>
    </w:p>
    <w:p w14:paraId="21DAB345" w14:textId="77777777" w:rsidR="006E13B6" w:rsidRPr="006E13B6" w:rsidRDefault="006E13B6" w:rsidP="007A2BB8">
      <w:pPr>
        <w:jc w:val="both"/>
        <w:rPr>
          <w:b/>
          <w:bCs/>
          <w:u w:val="single"/>
          <w:lang w:val="el-GR"/>
        </w:rPr>
      </w:pPr>
    </w:p>
    <w:tbl>
      <w:tblPr>
        <w:tblW w:w="0" w:type="auto"/>
        <w:tblInd w:w="468" w:type="dxa"/>
        <w:tblLook w:val="01E0" w:firstRow="1" w:lastRow="1" w:firstColumn="1" w:lastColumn="1" w:noHBand="0" w:noVBand="0"/>
      </w:tblPr>
      <w:tblGrid>
        <w:gridCol w:w="4354"/>
        <w:gridCol w:w="1646"/>
        <w:gridCol w:w="289"/>
        <w:gridCol w:w="289"/>
        <w:gridCol w:w="289"/>
        <w:gridCol w:w="289"/>
        <w:gridCol w:w="289"/>
        <w:gridCol w:w="289"/>
        <w:gridCol w:w="289"/>
        <w:gridCol w:w="289"/>
        <w:gridCol w:w="289"/>
        <w:gridCol w:w="290"/>
      </w:tblGrid>
      <w:tr w:rsidR="00D1699E" w:rsidRPr="00C97B4C" w14:paraId="042AA611" w14:textId="77777777" w:rsidTr="00C97B4C">
        <w:trPr>
          <w:trHeight w:val="352"/>
        </w:trPr>
        <w:tc>
          <w:tcPr>
            <w:tcW w:w="4354" w:type="dxa"/>
            <w:shd w:val="clear" w:color="auto" w:fill="auto"/>
            <w:vAlign w:val="bottom"/>
          </w:tcPr>
          <w:p w14:paraId="5E1C0FBE" w14:textId="77777777" w:rsidR="00D1699E" w:rsidRPr="00C97B4C" w:rsidRDefault="00D1699E" w:rsidP="00C97B4C">
            <w:pPr>
              <w:ind w:left="-108"/>
              <w:rPr>
                <w:rFonts w:cs="Arial"/>
                <w:sz w:val="24"/>
                <w:szCs w:val="24"/>
                <w:lang w:val="el-GR"/>
              </w:rPr>
            </w:pPr>
          </w:p>
        </w:tc>
        <w:tc>
          <w:tcPr>
            <w:tcW w:w="1646" w:type="dxa"/>
            <w:tcBorders>
              <w:right w:val="single" w:sz="4" w:space="0" w:color="auto"/>
            </w:tcBorders>
            <w:shd w:val="clear" w:color="auto" w:fill="auto"/>
            <w:vAlign w:val="bottom"/>
          </w:tcPr>
          <w:p w14:paraId="7594D645" w14:textId="77777777" w:rsidR="00D1699E" w:rsidRPr="00C97B4C" w:rsidRDefault="00D1699E" w:rsidP="00C97B4C">
            <w:pPr>
              <w:ind w:left="-108"/>
              <w:rPr>
                <w:rFonts w:cs="Arial"/>
                <w:sz w:val="24"/>
                <w:szCs w:val="24"/>
                <w:lang w:val="el-GR"/>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69ED04A2" w14:textId="77777777" w:rsidR="00D1699E" w:rsidRPr="00C97B4C" w:rsidRDefault="00D1699E" w:rsidP="00C97B4C">
            <w:pPr>
              <w:ind w:left="-108"/>
              <w:rPr>
                <w:rFonts w:cs="Arial"/>
                <w:sz w:val="24"/>
                <w:szCs w:val="24"/>
                <w:lang w:val="el-GR"/>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44D7A686" w14:textId="77777777" w:rsidR="00D1699E" w:rsidRPr="00C97B4C" w:rsidRDefault="00D1699E" w:rsidP="00C97B4C">
            <w:pPr>
              <w:ind w:left="-108"/>
              <w:rPr>
                <w:rFonts w:cs="Arial"/>
                <w:sz w:val="24"/>
                <w:szCs w:val="24"/>
                <w:lang w:val="el-GR"/>
              </w:rPr>
            </w:pPr>
          </w:p>
        </w:tc>
        <w:tc>
          <w:tcPr>
            <w:tcW w:w="289" w:type="dxa"/>
            <w:tcBorders>
              <w:left w:val="single" w:sz="4" w:space="0" w:color="auto"/>
              <w:right w:val="single" w:sz="4" w:space="0" w:color="auto"/>
            </w:tcBorders>
            <w:shd w:val="clear" w:color="auto" w:fill="auto"/>
            <w:vAlign w:val="center"/>
          </w:tcPr>
          <w:p w14:paraId="201C3D32" w14:textId="77777777" w:rsidR="00D1699E" w:rsidRPr="00C97B4C" w:rsidRDefault="00D1699E" w:rsidP="00C97B4C">
            <w:pPr>
              <w:ind w:left="-108"/>
              <w:jc w:val="center"/>
              <w:rPr>
                <w:rFonts w:cs="Arial"/>
                <w:sz w:val="24"/>
                <w:szCs w:val="24"/>
                <w:lang w:val="el-GR"/>
              </w:rPr>
            </w:pPr>
            <w:r w:rsidRPr="00C97B4C">
              <w:rPr>
                <w:rFonts w:cs="Arial"/>
                <w:sz w:val="24"/>
                <w:szCs w:val="24"/>
                <w:lang w:val="el-GR"/>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76646AD2" w14:textId="77777777" w:rsidR="00D1699E" w:rsidRPr="00C97B4C" w:rsidRDefault="00D1699E" w:rsidP="00C97B4C">
            <w:pPr>
              <w:ind w:left="-108"/>
              <w:rPr>
                <w:rFonts w:cs="Arial"/>
                <w:sz w:val="24"/>
                <w:szCs w:val="24"/>
                <w:lang w:val="el-GR"/>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0562FB52" w14:textId="77777777" w:rsidR="00D1699E" w:rsidRPr="00C97B4C" w:rsidRDefault="00D1699E" w:rsidP="00C97B4C">
            <w:pPr>
              <w:ind w:left="-108"/>
              <w:rPr>
                <w:rFonts w:cs="Arial"/>
                <w:sz w:val="24"/>
                <w:szCs w:val="24"/>
                <w:lang w:val="el-GR"/>
              </w:rPr>
            </w:pPr>
          </w:p>
        </w:tc>
        <w:tc>
          <w:tcPr>
            <w:tcW w:w="289" w:type="dxa"/>
            <w:tcBorders>
              <w:left w:val="single" w:sz="4" w:space="0" w:color="auto"/>
              <w:right w:val="single" w:sz="4" w:space="0" w:color="auto"/>
            </w:tcBorders>
            <w:shd w:val="clear" w:color="auto" w:fill="auto"/>
            <w:vAlign w:val="center"/>
          </w:tcPr>
          <w:p w14:paraId="4150242C" w14:textId="77777777" w:rsidR="00D1699E" w:rsidRPr="00C97B4C" w:rsidRDefault="00D1699E" w:rsidP="00C97B4C">
            <w:pPr>
              <w:ind w:left="-108"/>
              <w:jc w:val="center"/>
              <w:rPr>
                <w:rFonts w:cs="Arial"/>
                <w:sz w:val="24"/>
                <w:szCs w:val="24"/>
                <w:lang w:val="el-GR"/>
              </w:rPr>
            </w:pPr>
            <w:r w:rsidRPr="00C97B4C">
              <w:rPr>
                <w:rFonts w:cs="Arial"/>
                <w:sz w:val="24"/>
                <w:szCs w:val="24"/>
                <w:lang w:val="el-GR"/>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3A888C58" w14:textId="77777777" w:rsidR="00D1699E" w:rsidRPr="00C97B4C" w:rsidRDefault="00D1699E" w:rsidP="00C97B4C">
            <w:pPr>
              <w:ind w:left="-108"/>
              <w:rPr>
                <w:rFonts w:cs="Arial"/>
                <w:sz w:val="24"/>
                <w:szCs w:val="24"/>
                <w:lang w:val="el-GR"/>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237CD613" w14:textId="77777777" w:rsidR="00D1699E" w:rsidRPr="00C97B4C" w:rsidRDefault="00D1699E" w:rsidP="00C97B4C">
            <w:pPr>
              <w:ind w:left="-108"/>
              <w:rPr>
                <w:rFonts w:cs="Arial"/>
                <w:sz w:val="24"/>
                <w:szCs w:val="24"/>
                <w:lang w:val="el-GR"/>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bottom"/>
          </w:tcPr>
          <w:p w14:paraId="072D6309" w14:textId="77777777" w:rsidR="00D1699E" w:rsidRPr="00C97B4C" w:rsidRDefault="00D1699E" w:rsidP="00C97B4C">
            <w:pPr>
              <w:ind w:left="-108"/>
              <w:rPr>
                <w:rFonts w:cs="Arial"/>
                <w:sz w:val="24"/>
                <w:szCs w:val="24"/>
                <w:lang w:val="el-GR"/>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14:paraId="733CF25C" w14:textId="77777777" w:rsidR="00D1699E" w:rsidRPr="00C97B4C" w:rsidRDefault="00D1699E" w:rsidP="00C97B4C">
            <w:pPr>
              <w:ind w:left="-108"/>
              <w:rPr>
                <w:rFonts w:cs="Arial"/>
                <w:sz w:val="24"/>
                <w:szCs w:val="24"/>
                <w:lang w:val="el-GR"/>
              </w:rPr>
            </w:pPr>
          </w:p>
        </w:tc>
      </w:tr>
      <w:tr w:rsidR="00D1699E" w:rsidRPr="00C97B4C" w14:paraId="5452224D" w14:textId="77777777" w:rsidTr="00C97B4C">
        <w:trPr>
          <w:trHeight w:val="352"/>
        </w:trPr>
        <w:tc>
          <w:tcPr>
            <w:tcW w:w="4354" w:type="dxa"/>
            <w:tcBorders>
              <w:top w:val="dashed" w:sz="4" w:space="0" w:color="auto"/>
            </w:tcBorders>
            <w:shd w:val="clear" w:color="auto" w:fill="auto"/>
            <w:vAlign w:val="bottom"/>
          </w:tcPr>
          <w:p w14:paraId="73318A5A" w14:textId="77777777" w:rsidR="00D1699E" w:rsidRPr="00C97B4C" w:rsidRDefault="00D1699E" w:rsidP="00C97B4C">
            <w:pPr>
              <w:ind w:left="-108"/>
              <w:rPr>
                <w:rFonts w:cs="Arial"/>
                <w:sz w:val="24"/>
                <w:szCs w:val="24"/>
                <w:lang w:val="el-GR"/>
              </w:rPr>
            </w:pPr>
            <w:r w:rsidRPr="00C97B4C">
              <w:rPr>
                <w:rFonts w:cs="Arial"/>
                <w:sz w:val="24"/>
                <w:szCs w:val="24"/>
                <w:lang w:val="el-GR"/>
              </w:rPr>
              <w:t> Υπογραφή Φοιτητή/</w:t>
            </w:r>
            <w:proofErr w:type="spellStart"/>
            <w:r w:rsidRPr="00C97B4C">
              <w:rPr>
                <w:rFonts w:cs="Arial"/>
                <w:sz w:val="24"/>
                <w:szCs w:val="24"/>
                <w:lang w:val="el-GR"/>
              </w:rPr>
              <w:t>τριας</w:t>
            </w:r>
            <w:proofErr w:type="spellEnd"/>
          </w:p>
        </w:tc>
        <w:tc>
          <w:tcPr>
            <w:tcW w:w="1646" w:type="dxa"/>
            <w:shd w:val="clear" w:color="auto" w:fill="auto"/>
            <w:vAlign w:val="bottom"/>
          </w:tcPr>
          <w:p w14:paraId="4E959708" w14:textId="77777777" w:rsidR="00D1699E" w:rsidRPr="00C97B4C" w:rsidRDefault="00D1699E" w:rsidP="00C97B4C">
            <w:pPr>
              <w:ind w:left="-108"/>
              <w:rPr>
                <w:rFonts w:cs="Arial"/>
                <w:sz w:val="24"/>
                <w:szCs w:val="24"/>
                <w:lang w:val="el-GR"/>
              </w:rPr>
            </w:pPr>
          </w:p>
        </w:tc>
        <w:tc>
          <w:tcPr>
            <w:tcW w:w="578" w:type="dxa"/>
            <w:gridSpan w:val="2"/>
            <w:tcBorders>
              <w:top w:val="single" w:sz="4" w:space="0" w:color="auto"/>
            </w:tcBorders>
            <w:shd w:val="clear" w:color="auto" w:fill="auto"/>
            <w:vAlign w:val="bottom"/>
          </w:tcPr>
          <w:p w14:paraId="5BCFDCF4" w14:textId="77777777" w:rsidR="00D1699E" w:rsidRPr="00C97B4C" w:rsidRDefault="00D1699E" w:rsidP="00C97B4C">
            <w:pPr>
              <w:ind w:left="-108"/>
              <w:jc w:val="center"/>
              <w:rPr>
                <w:rFonts w:cs="Arial"/>
                <w:b/>
                <w:sz w:val="20"/>
                <w:szCs w:val="20"/>
                <w:lang w:val="el-GR"/>
              </w:rPr>
            </w:pPr>
            <w:r w:rsidRPr="00C97B4C">
              <w:rPr>
                <w:rFonts w:cs="Arial"/>
                <w:b/>
                <w:sz w:val="20"/>
                <w:szCs w:val="20"/>
                <w:lang w:val="el-GR"/>
              </w:rPr>
              <w:t>ΗΗ</w:t>
            </w:r>
          </w:p>
        </w:tc>
        <w:tc>
          <w:tcPr>
            <w:tcW w:w="289" w:type="dxa"/>
            <w:shd w:val="clear" w:color="auto" w:fill="auto"/>
            <w:vAlign w:val="bottom"/>
          </w:tcPr>
          <w:p w14:paraId="505C6EAE" w14:textId="77777777" w:rsidR="00D1699E" w:rsidRPr="00C97B4C" w:rsidRDefault="00D1699E" w:rsidP="00C97B4C">
            <w:pPr>
              <w:ind w:left="-108"/>
              <w:jc w:val="center"/>
              <w:rPr>
                <w:rFonts w:cs="Arial"/>
                <w:b/>
                <w:sz w:val="20"/>
                <w:szCs w:val="20"/>
                <w:lang w:val="el-GR"/>
              </w:rPr>
            </w:pPr>
          </w:p>
        </w:tc>
        <w:tc>
          <w:tcPr>
            <w:tcW w:w="578" w:type="dxa"/>
            <w:gridSpan w:val="2"/>
            <w:tcBorders>
              <w:top w:val="single" w:sz="4" w:space="0" w:color="auto"/>
            </w:tcBorders>
            <w:shd w:val="clear" w:color="auto" w:fill="auto"/>
            <w:vAlign w:val="bottom"/>
          </w:tcPr>
          <w:p w14:paraId="050EF496" w14:textId="77777777" w:rsidR="00D1699E" w:rsidRPr="00C97B4C" w:rsidRDefault="00D1699E" w:rsidP="00C97B4C">
            <w:pPr>
              <w:ind w:left="-108"/>
              <w:jc w:val="center"/>
              <w:rPr>
                <w:rFonts w:cs="Arial"/>
                <w:b/>
                <w:sz w:val="20"/>
                <w:szCs w:val="20"/>
                <w:lang w:val="el-GR"/>
              </w:rPr>
            </w:pPr>
            <w:r w:rsidRPr="00C97B4C">
              <w:rPr>
                <w:rFonts w:cs="Arial"/>
                <w:b/>
                <w:sz w:val="20"/>
                <w:szCs w:val="20"/>
                <w:lang w:val="el-GR"/>
              </w:rPr>
              <w:t>ΜΜ</w:t>
            </w:r>
          </w:p>
        </w:tc>
        <w:tc>
          <w:tcPr>
            <w:tcW w:w="289" w:type="dxa"/>
            <w:shd w:val="clear" w:color="auto" w:fill="auto"/>
            <w:vAlign w:val="bottom"/>
          </w:tcPr>
          <w:p w14:paraId="29C9DD22" w14:textId="77777777" w:rsidR="00D1699E" w:rsidRPr="00C97B4C" w:rsidRDefault="00D1699E" w:rsidP="00C97B4C">
            <w:pPr>
              <w:ind w:left="-108"/>
              <w:jc w:val="center"/>
              <w:rPr>
                <w:rFonts w:cs="Arial"/>
                <w:b/>
                <w:sz w:val="20"/>
                <w:szCs w:val="20"/>
                <w:lang w:val="el-GR"/>
              </w:rPr>
            </w:pPr>
          </w:p>
        </w:tc>
        <w:tc>
          <w:tcPr>
            <w:tcW w:w="1157" w:type="dxa"/>
            <w:gridSpan w:val="4"/>
            <w:tcBorders>
              <w:top w:val="single" w:sz="4" w:space="0" w:color="auto"/>
            </w:tcBorders>
            <w:shd w:val="clear" w:color="auto" w:fill="auto"/>
            <w:vAlign w:val="bottom"/>
          </w:tcPr>
          <w:p w14:paraId="4035357F" w14:textId="77777777" w:rsidR="00D1699E" w:rsidRPr="00C97B4C" w:rsidRDefault="00D1699E" w:rsidP="00C97B4C">
            <w:pPr>
              <w:ind w:left="-108"/>
              <w:jc w:val="center"/>
              <w:rPr>
                <w:rFonts w:cs="Arial"/>
                <w:b/>
                <w:sz w:val="20"/>
                <w:szCs w:val="20"/>
                <w:lang w:val="el-GR"/>
              </w:rPr>
            </w:pPr>
            <w:r w:rsidRPr="00C97B4C">
              <w:rPr>
                <w:rFonts w:cs="Arial"/>
                <w:b/>
                <w:sz w:val="20"/>
                <w:szCs w:val="20"/>
                <w:lang w:val="el-GR"/>
              </w:rPr>
              <w:t>ΕΤΟΣ</w:t>
            </w:r>
          </w:p>
        </w:tc>
      </w:tr>
      <w:tr w:rsidR="00D1699E" w:rsidRPr="00C97B4C" w14:paraId="140DE07B" w14:textId="77777777" w:rsidTr="00C97B4C">
        <w:trPr>
          <w:trHeight w:val="352"/>
        </w:trPr>
        <w:tc>
          <w:tcPr>
            <w:tcW w:w="4354" w:type="dxa"/>
            <w:shd w:val="clear" w:color="auto" w:fill="auto"/>
            <w:vAlign w:val="bottom"/>
          </w:tcPr>
          <w:p w14:paraId="6DFAC3A7" w14:textId="77777777" w:rsidR="00D1699E" w:rsidRPr="00C97B4C" w:rsidRDefault="00D1699E" w:rsidP="00C97B4C">
            <w:pPr>
              <w:ind w:left="-108"/>
              <w:rPr>
                <w:rFonts w:cs="Arial"/>
                <w:sz w:val="24"/>
                <w:szCs w:val="24"/>
                <w:lang w:val="el-GR"/>
              </w:rPr>
            </w:pPr>
          </w:p>
        </w:tc>
        <w:tc>
          <w:tcPr>
            <w:tcW w:w="1646" w:type="dxa"/>
            <w:shd w:val="clear" w:color="auto" w:fill="auto"/>
            <w:vAlign w:val="bottom"/>
          </w:tcPr>
          <w:p w14:paraId="4830DC26" w14:textId="77777777" w:rsidR="00D1699E" w:rsidRPr="00C97B4C" w:rsidRDefault="00D1699E" w:rsidP="00C97B4C">
            <w:pPr>
              <w:ind w:left="-108"/>
              <w:rPr>
                <w:rFonts w:cs="Arial"/>
                <w:sz w:val="24"/>
                <w:szCs w:val="24"/>
                <w:lang w:val="el-GR"/>
              </w:rPr>
            </w:pPr>
            <w:r w:rsidRPr="00C97B4C">
              <w:rPr>
                <w:rFonts w:cs="Arial"/>
                <w:sz w:val="24"/>
                <w:szCs w:val="24"/>
                <w:lang w:val="el-GR"/>
              </w:rPr>
              <w:t> </w:t>
            </w:r>
          </w:p>
        </w:tc>
        <w:tc>
          <w:tcPr>
            <w:tcW w:w="2891" w:type="dxa"/>
            <w:gridSpan w:val="10"/>
            <w:shd w:val="clear" w:color="auto" w:fill="auto"/>
            <w:vAlign w:val="bottom"/>
          </w:tcPr>
          <w:p w14:paraId="157A68A9" w14:textId="77777777" w:rsidR="00D1699E" w:rsidRPr="00C97B4C" w:rsidRDefault="00D1699E" w:rsidP="00C97B4C">
            <w:pPr>
              <w:ind w:left="-108"/>
              <w:jc w:val="center"/>
              <w:rPr>
                <w:rFonts w:cs="Arial"/>
                <w:sz w:val="24"/>
                <w:szCs w:val="24"/>
                <w:lang w:val="el-GR"/>
              </w:rPr>
            </w:pPr>
            <w:r w:rsidRPr="00C97B4C">
              <w:rPr>
                <w:rFonts w:cs="Arial"/>
                <w:sz w:val="24"/>
                <w:szCs w:val="24"/>
                <w:lang w:val="el-GR"/>
              </w:rPr>
              <w:t>Ημερομηνία</w:t>
            </w:r>
          </w:p>
        </w:tc>
      </w:tr>
    </w:tbl>
    <w:p w14:paraId="7369944A" w14:textId="77777777" w:rsidR="00B20924" w:rsidRDefault="00B20924" w:rsidP="00036C46">
      <w:pPr>
        <w:jc w:val="right"/>
        <w:rPr>
          <w:lang w:val="el-GR"/>
        </w:rPr>
      </w:pPr>
    </w:p>
    <w:p w14:paraId="346AD145" w14:textId="77777777" w:rsidR="00036C46" w:rsidRPr="00036C46" w:rsidRDefault="00036C46" w:rsidP="00036C46">
      <w:pPr>
        <w:ind w:left="2160" w:firstLine="720"/>
        <w:jc w:val="center"/>
        <w:rPr>
          <w:i/>
          <w:sz w:val="6"/>
          <w:szCs w:val="16"/>
          <w:lang w:val="el-GR"/>
        </w:rPr>
      </w:pPr>
    </w:p>
    <w:p w14:paraId="00EB1D9C" w14:textId="77777777" w:rsidR="00D55E82" w:rsidRPr="00036C46" w:rsidRDefault="00D55E82" w:rsidP="000B7E97">
      <w:pPr>
        <w:jc w:val="both"/>
        <w:rPr>
          <w:i/>
          <w:sz w:val="16"/>
          <w:szCs w:val="16"/>
          <w:lang w:val="el-GR"/>
        </w:rPr>
      </w:pPr>
      <w:r w:rsidRPr="00036C46">
        <w:rPr>
          <w:i/>
          <w:sz w:val="16"/>
          <w:szCs w:val="16"/>
          <w:lang w:val="el-GR"/>
        </w:rPr>
        <w:t>Συνημμένα δικαιολογητικά είναι:</w:t>
      </w:r>
    </w:p>
    <w:p w14:paraId="56DB9F78" w14:textId="77777777" w:rsidR="00D55E82" w:rsidRPr="00FD4F7E" w:rsidRDefault="00D55E82" w:rsidP="000B7E97">
      <w:pPr>
        <w:pStyle w:val="1"/>
        <w:jc w:val="left"/>
        <w:rPr>
          <w:rFonts w:ascii="Arial Narrow" w:hAnsi="Arial Narrow"/>
          <w:i/>
          <w:sz w:val="16"/>
          <w:szCs w:val="16"/>
          <w:lang w:val="el-GR"/>
        </w:rPr>
      </w:pPr>
    </w:p>
    <w:p w14:paraId="4281A878" w14:textId="637CABC3" w:rsidR="00D55E82" w:rsidRPr="00036C46" w:rsidRDefault="00ED7FEA" w:rsidP="00B03547">
      <w:pPr>
        <w:numPr>
          <w:ilvl w:val="0"/>
          <w:numId w:val="22"/>
        </w:numPr>
        <w:spacing w:line="360" w:lineRule="auto"/>
        <w:rPr>
          <w:rFonts w:cs="Tahoma"/>
          <w:i/>
          <w:sz w:val="16"/>
          <w:szCs w:val="16"/>
          <w:lang w:val="el-GR"/>
        </w:rPr>
      </w:pPr>
      <w:r>
        <w:rPr>
          <w:rFonts w:cs="Tahoma"/>
          <w:i/>
          <w:sz w:val="16"/>
          <w:szCs w:val="16"/>
          <w:lang w:val="el-GR"/>
        </w:rPr>
        <w:t>Αντίγραφα Πτυχίων:</w:t>
      </w:r>
      <w:r>
        <w:rPr>
          <w:rFonts w:cs="Tahoma"/>
          <w:i/>
          <w:sz w:val="16"/>
          <w:szCs w:val="16"/>
          <w:lang w:val="el-GR"/>
        </w:rPr>
        <w:tab/>
      </w:r>
      <w:r w:rsidR="00D55E82" w:rsidRPr="00036C46">
        <w:rPr>
          <w:i/>
          <w:sz w:val="16"/>
          <w:szCs w:val="16"/>
          <w:lang w:val="el-GR"/>
        </w:rPr>
        <w:t xml:space="preserve">  </w:t>
      </w:r>
      <w:r w:rsidR="00D55E82" w:rsidRPr="00036C46">
        <w:rPr>
          <w:i/>
          <w:sz w:val="16"/>
          <w:szCs w:val="16"/>
          <w:lang w:val="el-GR"/>
        </w:rPr>
        <w:tab/>
      </w:r>
      <w:r w:rsidR="00D55E82" w:rsidRPr="00036C46">
        <w:rPr>
          <w:i/>
          <w:sz w:val="16"/>
          <w:szCs w:val="16"/>
          <w:lang w:val="el-GR"/>
        </w:rPr>
        <w:tab/>
      </w:r>
      <w:r>
        <w:rPr>
          <w:i/>
          <w:sz w:val="16"/>
          <w:szCs w:val="16"/>
          <w:lang w:val="el-GR"/>
        </w:rPr>
        <w:tab/>
      </w:r>
      <w:r>
        <w:rPr>
          <w:i/>
          <w:sz w:val="16"/>
          <w:szCs w:val="16"/>
          <w:lang w:val="el-GR"/>
        </w:rPr>
        <w:tab/>
      </w:r>
      <w:r>
        <w:rPr>
          <w:i/>
          <w:sz w:val="16"/>
          <w:szCs w:val="16"/>
          <w:lang w:val="el-GR"/>
        </w:rPr>
        <w:tab/>
      </w:r>
      <w:r w:rsidR="00D55E82" w:rsidRPr="00036C46">
        <w:rPr>
          <w:i/>
          <w:sz w:val="16"/>
          <w:szCs w:val="16"/>
          <w:lang w:val="el-GR"/>
        </w:rPr>
        <w:tab/>
      </w:r>
    </w:p>
    <w:p w14:paraId="7982508E" w14:textId="00D43BFF" w:rsidR="00B03547" w:rsidRPr="00B03547" w:rsidRDefault="00B03547" w:rsidP="00B03547">
      <w:pPr>
        <w:numPr>
          <w:ilvl w:val="0"/>
          <w:numId w:val="22"/>
        </w:numPr>
        <w:spacing w:line="360" w:lineRule="auto"/>
        <w:rPr>
          <w:rFonts w:cs="Tahoma"/>
          <w:i/>
          <w:sz w:val="16"/>
          <w:szCs w:val="16"/>
          <w:lang w:val="el-GR"/>
        </w:rPr>
      </w:pPr>
      <w:r>
        <w:rPr>
          <w:rFonts w:cs="Tahoma"/>
          <w:i/>
          <w:sz w:val="16"/>
          <w:szCs w:val="16"/>
          <w:lang w:val="el-GR"/>
        </w:rPr>
        <w:t xml:space="preserve">Πιστοποιητικό </w:t>
      </w:r>
      <w:r w:rsidR="00ED7FEA">
        <w:rPr>
          <w:rFonts w:cs="Tahoma"/>
          <w:i/>
          <w:sz w:val="16"/>
          <w:szCs w:val="16"/>
          <w:lang w:val="el-GR"/>
        </w:rPr>
        <w:t>Αναλυτική</w:t>
      </w:r>
      <w:r>
        <w:rPr>
          <w:rFonts w:cs="Tahoma"/>
          <w:i/>
          <w:sz w:val="16"/>
          <w:szCs w:val="16"/>
          <w:lang w:val="el-GR"/>
        </w:rPr>
        <w:t>ς</w:t>
      </w:r>
      <w:r w:rsidR="00ED7FEA">
        <w:rPr>
          <w:rFonts w:cs="Tahoma"/>
          <w:i/>
          <w:sz w:val="16"/>
          <w:szCs w:val="16"/>
          <w:lang w:val="el-GR"/>
        </w:rPr>
        <w:t xml:space="preserve"> βαθμολογία</w:t>
      </w:r>
      <w:r>
        <w:rPr>
          <w:rFonts w:cs="Tahoma"/>
          <w:i/>
          <w:sz w:val="16"/>
          <w:szCs w:val="16"/>
          <w:lang w:val="el-GR"/>
        </w:rPr>
        <w:t>ς</w:t>
      </w:r>
      <w:r w:rsidR="00ED7FEA">
        <w:rPr>
          <w:i/>
          <w:sz w:val="16"/>
          <w:szCs w:val="16"/>
          <w:lang w:val="el-GR"/>
        </w:rPr>
        <w:t xml:space="preserve">   </w:t>
      </w:r>
      <w:r w:rsidR="00ED7FEA">
        <w:rPr>
          <w:i/>
          <w:sz w:val="16"/>
          <w:szCs w:val="16"/>
          <w:lang w:val="el-GR"/>
        </w:rPr>
        <w:tab/>
      </w:r>
    </w:p>
    <w:p w14:paraId="0328DBCA" w14:textId="47F54BA5" w:rsidR="00D55E82" w:rsidRPr="00036C46" w:rsidRDefault="00B03547" w:rsidP="00B03547">
      <w:pPr>
        <w:numPr>
          <w:ilvl w:val="0"/>
          <w:numId w:val="22"/>
        </w:numPr>
        <w:spacing w:line="360" w:lineRule="auto"/>
        <w:rPr>
          <w:rFonts w:cs="Tahoma"/>
          <w:i/>
          <w:sz w:val="16"/>
          <w:szCs w:val="16"/>
          <w:lang w:val="el-GR"/>
        </w:rPr>
      </w:pPr>
      <w:r w:rsidRPr="00B03547">
        <w:rPr>
          <w:rFonts w:cs="Tahoma"/>
          <w:i/>
          <w:sz w:val="16"/>
          <w:szCs w:val="16"/>
          <w:lang w:val="el-GR"/>
        </w:rPr>
        <w:t xml:space="preserve">Αποδεικτικό καλής γνώσης της Αγγλικής ή άλλης ξένης γλώσσας επιπέδου Β2 (με επικύρωση από δικηγόρο ή την </w:t>
      </w:r>
      <w:proofErr w:type="spellStart"/>
      <w:r w:rsidRPr="00B03547">
        <w:rPr>
          <w:rFonts w:cs="Tahoma"/>
          <w:i/>
          <w:sz w:val="16"/>
          <w:szCs w:val="16"/>
          <w:lang w:val="el-GR"/>
        </w:rPr>
        <w:t>εκδούσα</w:t>
      </w:r>
      <w:proofErr w:type="spellEnd"/>
      <w:r w:rsidRPr="00B03547">
        <w:rPr>
          <w:rFonts w:cs="Tahoma"/>
          <w:i/>
          <w:sz w:val="16"/>
          <w:szCs w:val="16"/>
          <w:lang w:val="el-GR"/>
        </w:rPr>
        <w:t xml:space="preserve"> αρχή)</w:t>
      </w:r>
      <w:r w:rsidR="00ED7FEA">
        <w:rPr>
          <w:i/>
          <w:sz w:val="16"/>
          <w:szCs w:val="16"/>
          <w:lang w:val="el-GR"/>
        </w:rPr>
        <w:tab/>
      </w:r>
      <w:r w:rsidR="00ED7FEA">
        <w:rPr>
          <w:i/>
          <w:sz w:val="16"/>
          <w:szCs w:val="16"/>
          <w:lang w:val="el-GR"/>
        </w:rPr>
        <w:tab/>
      </w:r>
      <w:r w:rsidR="00ED7FEA">
        <w:rPr>
          <w:i/>
          <w:sz w:val="16"/>
          <w:szCs w:val="16"/>
          <w:lang w:val="el-GR"/>
        </w:rPr>
        <w:tab/>
      </w:r>
      <w:r w:rsidR="00ED7FEA">
        <w:rPr>
          <w:i/>
          <w:sz w:val="16"/>
          <w:szCs w:val="16"/>
          <w:lang w:val="el-GR"/>
        </w:rPr>
        <w:tab/>
      </w:r>
    </w:p>
    <w:p w14:paraId="51847FD7" w14:textId="3AFEDF8E" w:rsidR="00D55E82" w:rsidRPr="00036C46" w:rsidRDefault="00ED7FEA" w:rsidP="00B03547">
      <w:pPr>
        <w:numPr>
          <w:ilvl w:val="0"/>
          <w:numId w:val="22"/>
        </w:numPr>
        <w:spacing w:line="360" w:lineRule="auto"/>
        <w:rPr>
          <w:rFonts w:cs="Tahoma"/>
          <w:i/>
          <w:sz w:val="16"/>
          <w:szCs w:val="16"/>
          <w:lang w:val="el-GR"/>
        </w:rPr>
      </w:pPr>
      <w:r>
        <w:rPr>
          <w:rFonts w:cs="Tahoma"/>
          <w:i/>
          <w:sz w:val="16"/>
          <w:szCs w:val="16"/>
          <w:lang w:val="el-GR"/>
        </w:rPr>
        <w:t>Ισοτιμία ΔΙΚΑΤΣΑ για όσους προέρχονται από Πανεπιστήμια της αλλοδαπής</w:t>
      </w:r>
      <w:r w:rsidRPr="00036C46">
        <w:rPr>
          <w:rFonts w:cs="Tahoma"/>
          <w:i/>
          <w:sz w:val="16"/>
          <w:szCs w:val="16"/>
          <w:lang w:val="el-GR"/>
        </w:rPr>
        <w:t xml:space="preserve"> </w:t>
      </w:r>
      <w:r w:rsidR="00D55E82" w:rsidRPr="00036C46">
        <w:rPr>
          <w:i/>
          <w:sz w:val="16"/>
          <w:szCs w:val="16"/>
          <w:lang w:val="el-GR"/>
        </w:rPr>
        <w:t xml:space="preserve">:   </w:t>
      </w:r>
      <w:r w:rsidR="00D55E82" w:rsidRPr="00036C46">
        <w:rPr>
          <w:i/>
          <w:sz w:val="16"/>
          <w:szCs w:val="16"/>
          <w:lang w:val="el-GR"/>
        </w:rPr>
        <w:tab/>
      </w:r>
      <w:r>
        <w:rPr>
          <w:i/>
          <w:sz w:val="16"/>
          <w:szCs w:val="16"/>
          <w:lang w:val="el-GR"/>
        </w:rPr>
        <w:tab/>
      </w:r>
      <w:r w:rsidR="00D55E82" w:rsidRPr="00036C46">
        <w:rPr>
          <w:i/>
          <w:sz w:val="16"/>
          <w:szCs w:val="16"/>
          <w:lang w:val="el-GR"/>
        </w:rPr>
        <w:tab/>
      </w:r>
    </w:p>
    <w:p w14:paraId="6329426F" w14:textId="3CE11CD1" w:rsidR="00D55E82" w:rsidRPr="00036C46" w:rsidRDefault="00ED7FEA" w:rsidP="00B03547">
      <w:pPr>
        <w:numPr>
          <w:ilvl w:val="0"/>
          <w:numId w:val="22"/>
        </w:numPr>
        <w:spacing w:line="360" w:lineRule="auto"/>
        <w:rPr>
          <w:rFonts w:cs="Tahoma"/>
          <w:i/>
          <w:sz w:val="16"/>
          <w:szCs w:val="16"/>
          <w:lang w:val="el-GR"/>
        </w:rPr>
      </w:pPr>
      <w:r>
        <w:rPr>
          <w:rFonts w:cs="Tahoma"/>
          <w:i/>
          <w:sz w:val="16"/>
          <w:szCs w:val="16"/>
          <w:lang w:val="el-GR"/>
        </w:rPr>
        <w:t>Δύο (2) Συστατικές Επιστολές</w:t>
      </w:r>
      <w:r w:rsidR="00B03547">
        <w:rPr>
          <w:rFonts w:cs="Tahoma"/>
          <w:i/>
          <w:sz w:val="16"/>
          <w:szCs w:val="16"/>
          <w:lang w:val="el-GR"/>
        </w:rPr>
        <w:t xml:space="preserve"> </w:t>
      </w:r>
      <w:r w:rsidR="00B03547" w:rsidRPr="00B03547">
        <w:rPr>
          <w:rFonts w:cs="Tahoma"/>
          <w:i/>
          <w:sz w:val="16"/>
          <w:szCs w:val="16"/>
          <w:lang w:val="el-GR"/>
        </w:rPr>
        <w:t>από μέλη ΔΕΠ ή εργοδότη</w:t>
      </w:r>
      <w:r w:rsidR="00D55E82" w:rsidRPr="00036C46">
        <w:rPr>
          <w:rFonts w:cs="Tahoma"/>
          <w:i/>
          <w:sz w:val="16"/>
          <w:szCs w:val="16"/>
          <w:lang w:val="el-GR"/>
        </w:rPr>
        <w:t xml:space="preserve"> </w:t>
      </w:r>
      <w:r w:rsidR="00D55E82" w:rsidRPr="00036C46">
        <w:rPr>
          <w:i/>
          <w:sz w:val="16"/>
          <w:szCs w:val="16"/>
          <w:lang w:val="el-GR"/>
        </w:rPr>
        <w:t xml:space="preserve">: </w:t>
      </w:r>
      <w:r w:rsidR="00D55E82" w:rsidRPr="00036C46">
        <w:rPr>
          <w:i/>
          <w:sz w:val="16"/>
          <w:szCs w:val="16"/>
          <w:lang w:val="el-GR"/>
        </w:rPr>
        <w:tab/>
      </w:r>
      <w:r>
        <w:rPr>
          <w:i/>
          <w:sz w:val="16"/>
          <w:szCs w:val="16"/>
          <w:lang w:val="el-GR"/>
        </w:rPr>
        <w:tab/>
      </w:r>
      <w:r>
        <w:rPr>
          <w:i/>
          <w:sz w:val="16"/>
          <w:szCs w:val="16"/>
          <w:lang w:val="el-GR"/>
        </w:rPr>
        <w:tab/>
      </w:r>
      <w:r>
        <w:rPr>
          <w:i/>
          <w:sz w:val="16"/>
          <w:szCs w:val="16"/>
          <w:lang w:val="el-GR"/>
        </w:rPr>
        <w:tab/>
      </w:r>
      <w:r>
        <w:rPr>
          <w:i/>
          <w:sz w:val="16"/>
          <w:szCs w:val="16"/>
          <w:lang w:val="el-GR"/>
        </w:rPr>
        <w:tab/>
      </w:r>
      <w:r>
        <w:rPr>
          <w:i/>
          <w:sz w:val="16"/>
          <w:szCs w:val="16"/>
          <w:lang w:val="el-GR"/>
        </w:rPr>
        <w:tab/>
      </w:r>
    </w:p>
    <w:p w14:paraId="40E6794F" w14:textId="78E7B384" w:rsidR="00D55E82" w:rsidRPr="00036C46" w:rsidRDefault="00ED7FEA" w:rsidP="00B03547">
      <w:pPr>
        <w:numPr>
          <w:ilvl w:val="0"/>
          <w:numId w:val="22"/>
        </w:numPr>
        <w:spacing w:line="360" w:lineRule="auto"/>
        <w:rPr>
          <w:rFonts w:cs="Tahoma"/>
          <w:i/>
          <w:sz w:val="16"/>
          <w:szCs w:val="16"/>
          <w:lang w:val="el-GR"/>
        </w:rPr>
      </w:pPr>
      <w:r>
        <w:rPr>
          <w:i/>
          <w:sz w:val="16"/>
          <w:szCs w:val="16"/>
          <w:lang w:val="el-GR"/>
        </w:rPr>
        <w:t>Αναλυτικό Βιογραφικό Σημείωμα</w:t>
      </w:r>
      <w:r>
        <w:rPr>
          <w:i/>
          <w:sz w:val="16"/>
          <w:szCs w:val="16"/>
          <w:lang w:val="el-GR"/>
        </w:rPr>
        <w:tab/>
      </w:r>
      <w:r>
        <w:rPr>
          <w:i/>
          <w:sz w:val="16"/>
          <w:szCs w:val="16"/>
          <w:lang w:val="el-GR"/>
        </w:rPr>
        <w:tab/>
      </w:r>
      <w:r>
        <w:rPr>
          <w:i/>
          <w:sz w:val="16"/>
          <w:szCs w:val="16"/>
          <w:lang w:val="el-GR"/>
        </w:rPr>
        <w:tab/>
      </w:r>
      <w:r>
        <w:rPr>
          <w:i/>
          <w:sz w:val="16"/>
          <w:szCs w:val="16"/>
          <w:lang w:val="el-GR"/>
        </w:rPr>
        <w:tab/>
      </w:r>
      <w:r>
        <w:rPr>
          <w:i/>
          <w:sz w:val="16"/>
          <w:szCs w:val="16"/>
          <w:lang w:val="el-GR"/>
        </w:rPr>
        <w:tab/>
      </w:r>
      <w:r>
        <w:rPr>
          <w:i/>
          <w:sz w:val="16"/>
          <w:szCs w:val="16"/>
          <w:lang w:val="el-GR"/>
        </w:rPr>
        <w:tab/>
      </w:r>
    </w:p>
    <w:p w14:paraId="67EB3233" w14:textId="77777777" w:rsidR="00B03547" w:rsidRDefault="00B03547" w:rsidP="00B03547">
      <w:pPr>
        <w:numPr>
          <w:ilvl w:val="0"/>
          <w:numId w:val="22"/>
        </w:numPr>
        <w:spacing w:line="360" w:lineRule="auto"/>
        <w:rPr>
          <w:rFonts w:cs="Tahoma"/>
          <w:i/>
          <w:sz w:val="16"/>
          <w:szCs w:val="16"/>
          <w:lang w:val="el-GR"/>
        </w:rPr>
      </w:pPr>
      <w:r>
        <w:rPr>
          <w:rFonts w:cs="Tahoma"/>
          <w:i/>
          <w:sz w:val="16"/>
          <w:szCs w:val="16"/>
          <w:lang w:val="el-GR"/>
        </w:rPr>
        <w:t>Μία</w:t>
      </w:r>
      <w:r w:rsidRPr="00036C46">
        <w:rPr>
          <w:rFonts w:cs="Tahoma"/>
          <w:i/>
          <w:sz w:val="16"/>
          <w:szCs w:val="16"/>
          <w:lang w:val="el-GR"/>
        </w:rPr>
        <w:t xml:space="preserve"> ( </w:t>
      </w:r>
      <w:r>
        <w:rPr>
          <w:rFonts w:cs="Tahoma"/>
          <w:i/>
          <w:sz w:val="16"/>
          <w:szCs w:val="16"/>
          <w:lang w:val="el-GR"/>
        </w:rPr>
        <w:t>1</w:t>
      </w:r>
      <w:r w:rsidRPr="00036C46">
        <w:rPr>
          <w:rFonts w:cs="Tahoma"/>
          <w:i/>
          <w:sz w:val="16"/>
          <w:szCs w:val="16"/>
          <w:lang w:val="el-GR"/>
        </w:rPr>
        <w:t xml:space="preserve">) </w:t>
      </w:r>
      <w:r w:rsidRPr="00B03547">
        <w:rPr>
          <w:rFonts w:cs="Tahoma"/>
          <w:i/>
          <w:sz w:val="16"/>
          <w:szCs w:val="16"/>
          <w:lang w:val="el-GR"/>
        </w:rPr>
        <w:t>πρόσφατη φωτογραφία τύπου αστυνομικής ταυτότητας</w:t>
      </w:r>
      <w:r>
        <w:rPr>
          <w:rFonts w:cs="Tahoma"/>
          <w:i/>
          <w:sz w:val="16"/>
          <w:szCs w:val="16"/>
          <w:lang w:val="el-GR"/>
        </w:rPr>
        <w:t xml:space="preserve"> </w:t>
      </w:r>
    </w:p>
    <w:p w14:paraId="7EBCBE69" w14:textId="29E1AEA4" w:rsidR="00B03547" w:rsidRDefault="00B03547" w:rsidP="00B03547">
      <w:pPr>
        <w:numPr>
          <w:ilvl w:val="0"/>
          <w:numId w:val="22"/>
        </w:numPr>
        <w:spacing w:line="360" w:lineRule="auto"/>
        <w:rPr>
          <w:rFonts w:cs="Tahoma"/>
          <w:i/>
          <w:sz w:val="16"/>
          <w:szCs w:val="16"/>
          <w:lang w:val="el-GR"/>
        </w:rPr>
      </w:pPr>
      <w:r w:rsidRPr="00B03547">
        <w:rPr>
          <w:rFonts w:cs="Tahoma"/>
          <w:i/>
          <w:sz w:val="16"/>
          <w:szCs w:val="16"/>
          <w:lang w:val="el-GR"/>
        </w:rPr>
        <w:t>Ευκρινές φωτοαντίγραφο δύο όψεων της αστυνομικής ταυτότητας</w:t>
      </w:r>
    </w:p>
    <w:p w14:paraId="1D9E3C4F" w14:textId="77777777" w:rsidR="00B03547" w:rsidRDefault="00ED7FEA" w:rsidP="00B03547">
      <w:pPr>
        <w:numPr>
          <w:ilvl w:val="0"/>
          <w:numId w:val="22"/>
        </w:numPr>
        <w:spacing w:line="360" w:lineRule="auto"/>
        <w:rPr>
          <w:rFonts w:cs="Tahoma"/>
          <w:i/>
          <w:sz w:val="16"/>
          <w:szCs w:val="16"/>
          <w:lang w:val="el-GR"/>
        </w:rPr>
      </w:pPr>
      <w:r>
        <w:rPr>
          <w:rFonts w:cs="Tahoma"/>
          <w:i/>
          <w:sz w:val="16"/>
          <w:szCs w:val="16"/>
          <w:lang w:val="el-GR"/>
        </w:rPr>
        <w:t>Αποδεικτικά επαγγελματικής εμπειρίας (</w:t>
      </w:r>
      <w:r w:rsidRPr="00ED7FEA">
        <w:rPr>
          <w:rFonts w:cs="Tahoma"/>
          <w:i/>
          <w:sz w:val="16"/>
          <w:szCs w:val="16"/>
          <w:lang w:val="el-GR"/>
        </w:rPr>
        <w:t>Καρτέλα Ενσήμων ΙΚΑ ή</w:t>
      </w:r>
      <w:r w:rsidR="00B03547" w:rsidRPr="00B03547">
        <w:rPr>
          <w:rFonts w:cs="Tahoma"/>
          <w:i/>
          <w:sz w:val="16"/>
          <w:szCs w:val="16"/>
          <w:lang w:val="el-GR"/>
        </w:rPr>
        <w:t xml:space="preserve"> </w:t>
      </w:r>
      <w:r w:rsidR="00B03547" w:rsidRPr="00ED7FEA">
        <w:rPr>
          <w:rFonts w:cs="Tahoma"/>
          <w:i/>
          <w:sz w:val="16"/>
          <w:szCs w:val="16"/>
          <w:lang w:val="el-GR"/>
        </w:rPr>
        <w:t>Επαγγέλματος</w:t>
      </w:r>
    </w:p>
    <w:p w14:paraId="501178C8" w14:textId="77777777" w:rsidR="00B03547" w:rsidRDefault="00B03547" w:rsidP="00B03547">
      <w:pPr>
        <w:numPr>
          <w:ilvl w:val="0"/>
          <w:numId w:val="22"/>
        </w:numPr>
        <w:spacing w:line="360" w:lineRule="auto"/>
        <w:rPr>
          <w:rFonts w:cs="Tahoma"/>
          <w:i/>
          <w:sz w:val="16"/>
          <w:szCs w:val="16"/>
          <w:lang w:val="el-GR"/>
        </w:rPr>
      </w:pPr>
      <w:r>
        <w:rPr>
          <w:rFonts w:cs="Tahoma"/>
          <w:i/>
          <w:sz w:val="16"/>
          <w:szCs w:val="16"/>
          <w:lang w:val="el-GR"/>
        </w:rPr>
        <w:t xml:space="preserve">Αντίγραφα </w:t>
      </w:r>
      <w:r w:rsidRPr="00ED7FEA">
        <w:rPr>
          <w:rFonts w:cs="Tahoma"/>
          <w:i/>
          <w:sz w:val="16"/>
          <w:szCs w:val="16"/>
          <w:lang w:val="el-GR"/>
        </w:rPr>
        <w:t>επαγγελματικών τίτλων (π.χ. μέλος Επιμελητηρίου, άλλων επαγγελματικών ενώσεων κτλ.)</w:t>
      </w:r>
    </w:p>
    <w:p w14:paraId="03E63639" w14:textId="77777777" w:rsidR="00B03547" w:rsidRPr="00B03547" w:rsidRDefault="00B03547" w:rsidP="00B03547">
      <w:pPr>
        <w:numPr>
          <w:ilvl w:val="0"/>
          <w:numId w:val="22"/>
        </w:numPr>
        <w:tabs>
          <w:tab w:val="left" w:pos="-720"/>
          <w:tab w:val="left" w:pos="165"/>
        </w:tabs>
        <w:suppressAutoHyphens/>
        <w:autoSpaceDN w:val="0"/>
        <w:spacing w:after="160" w:line="254" w:lineRule="auto"/>
        <w:rPr>
          <w:rFonts w:cs="Tahoma"/>
          <w:i/>
          <w:sz w:val="16"/>
          <w:szCs w:val="16"/>
          <w:lang w:val="el-GR"/>
        </w:rPr>
      </w:pPr>
      <w:r w:rsidRPr="00B03547">
        <w:rPr>
          <w:rFonts w:cs="Tahoma"/>
          <w:i/>
          <w:sz w:val="16"/>
          <w:szCs w:val="16"/>
          <w:lang w:val="el-GR"/>
        </w:rPr>
        <w:t>Αποδεικτικά επαγγελματικής εμπειρίας (Καρτέλα Ενσήμων ΙΚΑ ή</w:t>
      </w:r>
      <w:r w:rsidRPr="00B03547">
        <w:rPr>
          <w:rFonts w:cs="Tahoma"/>
          <w:i/>
          <w:sz w:val="16"/>
          <w:szCs w:val="16"/>
          <w:lang w:val="el-GR"/>
        </w:rPr>
        <w:br/>
        <w:t>Αποδείξεων Παροχής Υπηρεσιών και Βεβαίωση Έναρξης Επαγγέλματος</w:t>
      </w:r>
    </w:p>
    <w:p w14:paraId="24E8D053" w14:textId="7200C245" w:rsidR="00B03547" w:rsidRPr="00B03547" w:rsidRDefault="00B03547" w:rsidP="00B03547">
      <w:pPr>
        <w:numPr>
          <w:ilvl w:val="0"/>
          <w:numId w:val="22"/>
        </w:numPr>
        <w:tabs>
          <w:tab w:val="left" w:pos="-720"/>
          <w:tab w:val="left" w:pos="165"/>
        </w:tabs>
        <w:suppressAutoHyphens/>
        <w:autoSpaceDN w:val="0"/>
        <w:spacing w:after="160" w:line="254" w:lineRule="auto"/>
        <w:rPr>
          <w:rFonts w:cs="Tahoma"/>
          <w:i/>
          <w:sz w:val="16"/>
          <w:szCs w:val="16"/>
          <w:lang w:val="el-GR"/>
        </w:rPr>
      </w:pPr>
      <w:r w:rsidRPr="00B03547">
        <w:rPr>
          <w:rFonts w:cs="Tahoma"/>
          <w:i/>
          <w:sz w:val="16"/>
          <w:szCs w:val="16"/>
          <w:lang w:val="el-GR"/>
        </w:rPr>
        <w:t>Υπεύθυνη Δήλωση (μέσω της υπηρεσίας</w:t>
      </w:r>
      <w:r>
        <w:t> </w:t>
      </w:r>
      <w:r w:rsidR="005D0D3B" w:rsidRPr="00355603">
        <w:rPr>
          <w:rStyle w:val="-"/>
          <w:rFonts w:ascii="Calibri" w:hAnsi="Calibri" w:cs="Calibri"/>
          <w:shd w:val="clear" w:color="auto" w:fill="FFFFFF"/>
        </w:rPr>
        <w:t>gov.gr</w:t>
      </w:r>
      <w:r w:rsidRPr="00B03547">
        <w:rPr>
          <w:lang w:val="el-GR"/>
        </w:rPr>
        <w:t xml:space="preserve"> </w:t>
      </w:r>
      <w:r w:rsidRPr="00B03547">
        <w:rPr>
          <w:rFonts w:cs="Tahoma"/>
          <w:i/>
          <w:sz w:val="16"/>
          <w:szCs w:val="16"/>
          <w:lang w:val="el-GR"/>
        </w:rPr>
        <w:t>όπου θα δηλώνεται από τον υποψήφιο ότι τα δικαιολογητικά που υποβάλλονται και κατατίθενται στο φάκελό του είναι αληθή</w:t>
      </w:r>
    </w:p>
    <w:p w14:paraId="5302B121" w14:textId="77777777" w:rsidR="008F7EC9" w:rsidRDefault="008F7EC9" w:rsidP="00ED7FEA">
      <w:pPr>
        <w:ind w:left="360"/>
        <w:rPr>
          <w:rFonts w:cs="Tahoma"/>
          <w:i/>
          <w:sz w:val="16"/>
          <w:szCs w:val="16"/>
          <w:lang w:val="el-GR"/>
        </w:rPr>
      </w:pPr>
    </w:p>
    <w:p w14:paraId="2952300F" w14:textId="77777777" w:rsidR="008F7EC9" w:rsidRPr="008F7EC9" w:rsidRDefault="008F7EC9" w:rsidP="008F7EC9">
      <w:pPr>
        <w:spacing w:after="240"/>
        <w:ind w:right="-237"/>
        <w:jc w:val="both"/>
        <w:rPr>
          <w:rStyle w:val="ad"/>
          <w:i/>
          <w:szCs w:val="24"/>
          <w:u w:val="single"/>
          <w:lang w:val="el-GR"/>
        </w:rPr>
      </w:pPr>
      <w:r w:rsidRPr="008F7EC9">
        <w:rPr>
          <w:rStyle w:val="ad"/>
          <w:i/>
          <w:szCs w:val="24"/>
          <w:u w:val="single"/>
          <w:lang w:val="el-GR"/>
        </w:rPr>
        <w:t xml:space="preserve">Προσοχή: </w:t>
      </w:r>
    </w:p>
    <w:p w14:paraId="510A6699" w14:textId="77777777" w:rsidR="008F7EC9" w:rsidRPr="008F7EC9" w:rsidRDefault="008F7EC9" w:rsidP="008F7EC9">
      <w:pPr>
        <w:spacing w:after="240" w:line="360" w:lineRule="auto"/>
        <w:ind w:right="-237"/>
        <w:jc w:val="both"/>
        <w:rPr>
          <w:rStyle w:val="ad"/>
          <w:b w:val="0"/>
          <w:i/>
          <w:szCs w:val="24"/>
          <w:lang w:val="el-GR"/>
        </w:rPr>
      </w:pPr>
      <w:r w:rsidRPr="008F7EC9">
        <w:rPr>
          <w:rStyle w:val="ad"/>
          <w:b w:val="0"/>
          <w:i/>
          <w:szCs w:val="24"/>
          <w:lang w:val="el-GR"/>
        </w:rPr>
        <w:t>Όλα τα Δημόσια έγγραφα να είναι φωτοαντίγραφα των πρωτοτύπων και τα ιδιωτικά έγγραφα να συνοδεύονται με Υπεύθυνη Δήλωση του Ν</w:t>
      </w:r>
      <w:r w:rsidR="006024C9">
        <w:rPr>
          <w:rStyle w:val="ad"/>
          <w:b w:val="0"/>
          <w:i/>
          <w:szCs w:val="24"/>
          <w:lang w:val="el-GR"/>
        </w:rPr>
        <w:t>.</w:t>
      </w:r>
      <w:r w:rsidRPr="008F7EC9">
        <w:rPr>
          <w:rStyle w:val="ad"/>
          <w:b w:val="0"/>
          <w:i/>
          <w:szCs w:val="24"/>
          <w:lang w:val="el-GR"/>
        </w:rPr>
        <w:t>1599/86 στην οποία να δηλώνεται ότι τα φωτοαντίγραφα που σας καταθέτω είναι ακριβή φωτοαντίγραφα των πρωτοτύπων που έχω στην κατοχή μου και όποτε μου ζητηθούν μπορώ να σας τα επιδείξω και να έχει το γνήσιο της υπογραφής.</w:t>
      </w:r>
    </w:p>
    <w:sectPr w:rsidR="008F7EC9" w:rsidRPr="008F7EC9" w:rsidSect="00D57FAC">
      <w:headerReference w:type="even" r:id="rId11"/>
      <w:headerReference w:type="default" r:id="rId12"/>
      <w:footerReference w:type="even" r:id="rId13"/>
      <w:footerReference w:type="default" r:id="rId14"/>
      <w:pgSz w:w="11907" w:h="16840" w:code="9"/>
      <w:pgMar w:top="567" w:right="851" w:bottom="284" w:left="851" w:header="567" w:footer="720" w:gutter="0"/>
      <w:pgBorders w:offsetFrom="page">
        <w:top w:val="single" w:sz="12" w:space="24" w:color="FF9933"/>
        <w:left w:val="single" w:sz="12" w:space="24" w:color="FF9933"/>
        <w:bottom w:val="single" w:sz="12" w:space="24" w:color="FF9933"/>
        <w:right w:val="single" w:sz="12" w:space="24" w:color="FF9933"/>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E7C7" w14:textId="77777777" w:rsidR="00614080" w:rsidRDefault="00614080">
      <w:r>
        <w:separator/>
      </w:r>
    </w:p>
  </w:endnote>
  <w:endnote w:type="continuationSeparator" w:id="0">
    <w:p w14:paraId="1A44EC57" w14:textId="77777777" w:rsidR="00614080" w:rsidRDefault="0061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PA-Sans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A85B" w14:textId="77777777" w:rsidR="00254804" w:rsidRDefault="00D35EF6" w:rsidP="00AF4B71">
    <w:pPr>
      <w:pStyle w:val="a6"/>
      <w:framePr w:wrap="around" w:vAnchor="text" w:hAnchor="margin" w:xAlign="right" w:y="1"/>
      <w:rPr>
        <w:rStyle w:val="aa"/>
      </w:rPr>
    </w:pPr>
    <w:r>
      <w:rPr>
        <w:rStyle w:val="aa"/>
      </w:rPr>
      <w:fldChar w:fldCharType="begin"/>
    </w:r>
    <w:r w:rsidR="00254804">
      <w:rPr>
        <w:rStyle w:val="aa"/>
      </w:rPr>
      <w:instrText xml:space="preserve">PAGE  </w:instrText>
    </w:r>
    <w:r>
      <w:rPr>
        <w:rStyle w:val="aa"/>
      </w:rPr>
      <w:fldChar w:fldCharType="separate"/>
    </w:r>
    <w:r w:rsidR="00254804">
      <w:rPr>
        <w:rStyle w:val="aa"/>
        <w:noProof/>
      </w:rPr>
      <w:t>2</w:t>
    </w:r>
    <w:r>
      <w:rPr>
        <w:rStyle w:val="aa"/>
      </w:rPr>
      <w:fldChar w:fldCharType="end"/>
    </w:r>
  </w:p>
  <w:p w14:paraId="688C6CFE" w14:textId="77777777" w:rsidR="00254804" w:rsidRDefault="00254804" w:rsidP="00AF4B7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C056" w14:textId="77777777" w:rsidR="00254804" w:rsidRDefault="00254804" w:rsidP="00AF4B71">
    <w:pPr>
      <w:pStyle w:val="a6"/>
      <w:framePr w:wrap="around" w:vAnchor="text" w:hAnchor="margin" w:xAlign="center" w:y="1"/>
      <w:ind w:right="360"/>
      <w:rPr>
        <w:rStyle w:val="aa"/>
      </w:rPr>
    </w:pPr>
  </w:p>
  <w:p w14:paraId="5E39938F" w14:textId="77777777" w:rsidR="00254804" w:rsidRPr="00B8041C" w:rsidRDefault="00254804" w:rsidP="00B8041C">
    <w:pPr>
      <w:pStyle w:val="a6"/>
      <w:jc w:val="right"/>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C5B75" w14:textId="77777777" w:rsidR="00614080" w:rsidRDefault="00614080">
      <w:r>
        <w:separator/>
      </w:r>
    </w:p>
  </w:footnote>
  <w:footnote w:type="continuationSeparator" w:id="0">
    <w:p w14:paraId="3B5C955E" w14:textId="77777777" w:rsidR="00614080" w:rsidRDefault="00614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4099" w14:textId="77777777" w:rsidR="00254804" w:rsidRDefault="00D35EF6" w:rsidP="006E13B6">
    <w:pPr>
      <w:pStyle w:val="a3"/>
      <w:framePr w:wrap="around" w:vAnchor="text" w:hAnchor="margin" w:xAlign="center" w:y="1"/>
      <w:rPr>
        <w:rStyle w:val="aa"/>
      </w:rPr>
    </w:pPr>
    <w:r>
      <w:rPr>
        <w:rStyle w:val="aa"/>
      </w:rPr>
      <w:fldChar w:fldCharType="begin"/>
    </w:r>
    <w:r w:rsidR="00254804">
      <w:rPr>
        <w:rStyle w:val="aa"/>
      </w:rPr>
      <w:instrText xml:space="preserve">PAGE  </w:instrText>
    </w:r>
    <w:r>
      <w:rPr>
        <w:rStyle w:val="aa"/>
      </w:rPr>
      <w:fldChar w:fldCharType="end"/>
    </w:r>
  </w:p>
  <w:p w14:paraId="165CDE4A" w14:textId="77777777" w:rsidR="00254804" w:rsidRDefault="002548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06B2" w14:textId="77777777" w:rsidR="00254804" w:rsidRDefault="00D35EF6" w:rsidP="00AC37CC">
    <w:pPr>
      <w:pStyle w:val="a3"/>
      <w:framePr w:wrap="around" w:vAnchor="text" w:hAnchor="margin" w:xAlign="center" w:y="1"/>
      <w:rPr>
        <w:rStyle w:val="aa"/>
      </w:rPr>
    </w:pPr>
    <w:r>
      <w:rPr>
        <w:rStyle w:val="aa"/>
      </w:rPr>
      <w:fldChar w:fldCharType="begin"/>
    </w:r>
    <w:r w:rsidR="00254804">
      <w:rPr>
        <w:rStyle w:val="aa"/>
      </w:rPr>
      <w:instrText xml:space="preserve">PAGE  </w:instrText>
    </w:r>
    <w:r>
      <w:rPr>
        <w:rStyle w:val="aa"/>
      </w:rPr>
      <w:fldChar w:fldCharType="separate"/>
    </w:r>
    <w:r w:rsidR="00070552">
      <w:rPr>
        <w:rStyle w:val="aa"/>
        <w:noProof/>
      </w:rPr>
      <w:t>2</w:t>
    </w:r>
    <w:r>
      <w:rPr>
        <w:rStyle w:val="aa"/>
      </w:rPr>
      <w:fldChar w:fldCharType="end"/>
    </w:r>
  </w:p>
  <w:p w14:paraId="0F26C165" w14:textId="77777777" w:rsidR="00254804" w:rsidRDefault="002548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C1FE7"/>
    <w:multiLevelType w:val="hybridMultilevel"/>
    <w:tmpl w:val="9620E23A"/>
    <w:lvl w:ilvl="0" w:tplc="69B26A26">
      <w:start w:val="2"/>
      <w:numFmt w:val="bullet"/>
      <w:lvlText w:val=""/>
      <w:lvlJc w:val="left"/>
      <w:pPr>
        <w:ind w:left="720" w:hanging="360"/>
      </w:pPr>
      <w:rPr>
        <w:rFonts w:ascii="Symbol" w:eastAsia="Times New Roman" w:hAnsi="Symbol"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683EF4"/>
    <w:multiLevelType w:val="hybridMultilevel"/>
    <w:tmpl w:val="BB74C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AC012B"/>
    <w:multiLevelType w:val="hybridMultilevel"/>
    <w:tmpl w:val="EEDADA74"/>
    <w:lvl w:ilvl="0" w:tplc="740A149C">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A864F6D"/>
    <w:multiLevelType w:val="hybridMultilevel"/>
    <w:tmpl w:val="E1F04856"/>
    <w:lvl w:ilvl="0" w:tplc="740A149C">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F926045"/>
    <w:multiLevelType w:val="hybridMultilevel"/>
    <w:tmpl w:val="629A3E02"/>
    <w:lvl w:ilvl="0" w:tplc="C6DA391C">
      <w:start w:val="2"/>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4234B7"/>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2A2C03A1"/>
    <w:multiLevelType w:val="singleLevel"/>
    <w:tmpl w:val="AE349420"/>
    <w:lvl w:ilvl="0">
      <w:start w:val="26"/>
      <w:numFmt w:val="upperLetter"/>
      <w:lvlText w:val=""/>
      <w:lvlJc w:val="left"/>
      <w:pPr>
        <w:tabs>
          <w:tab w:val="num" w:pos="360"/>
        </w:tabs>
        <w:ind w:left="360" w:hanging="360"/>
      </w:pPr>
      <w:rPr>
        <w:rFonts w:ascii="Times New Roman" w:hAnsi="Times New Roman" w:hint="default"/>
        <w:u w:val="single"/>
      </w:rPr>
    </w:lvl>
  </w:abstractNum>
  <w:abstractNum w:abstractNumId="7" w15:restartNumberingAfterBreak="0">
    <w:nsid w:val="2BCA26D9"/>
    <w:multiLevelType w:val="hybridMultilevel"/>
    <w:tmpl w:val="5928C1B2"/>
    <w:lvl w:ilvl="0" w:tplc="0408000F">
      <w:start w:val="1"/>
      <w:numFmt w:val="decimal"/>
      <w:lvlText w:val="%1."/>
      <w:lvlJc w:val="left"/>
      <w:pPr>
        <w:ind w:left="990" w:hanging="360"/>
      </w:p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8" w15:restartNumberingAfterBreak="0">
    <w:nsid w:val="2C6266DF"/>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2D501F48"/>
    <w:multiLevelType w:val="hybridMultilevel"/>
    <w:tmpl w:val="3F203B32"/>
    <w:lvl w:ilvl="0" w:tplc="0408000F">
      <w:start w:val="1"/>
      <w:numFmt w:val="decimal"/>
      <w:lvlText w:val="%1."/>
      <w:lvlJc w:val="left"/>
      <w:pPr>
        <w:ind w:left="990" w:hanging="360"/>
      </w:p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10" w15:restartNumberingAfterBreak="0">
    <w:nsid w:val="32F77876"/>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38FF55B7"/>
    <w:multiLevelType w:val="hybridMultilevel"/>
    <w:tmpl w:val="6022728A"/>
    <w:lvl w:ilvl="0" w:tplc="0408000F">
      <w:start w:val="1"/>
      <w:numFmt w:val="decimal"/>
      <w:lvlText w:val="%1."/>
      <w:lvlJc w:val="left"/>
      <w:pPr>
        <w:ind w:left="990" w:hanging="360"/>
      </w:p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12" w15:restartNumberingAfterBreak="0">
    <w:nsid w:val="39867805"/>
    <w:multiLevelType w:val="multilevel"/>
    <w:tmpl w:val="86725266"/>
    <w:lvl w:ilvl="0">
      <w:start w:val="7"/>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F465ED"/>
    <w:multiLevelType w:val="hybridMultilevel"/>
    <w:tmpl w:val="1988D6AC"/>
    <w:lvl w:ilvl="0" w:tplc="0408000F">
      <w:start w:val="6"/>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69201A3"/>
    <w:multiLevelType w:val="multilevel"/>
    <w:tmpl w:val="0A14E1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7F00A8C"/>
    <w:multiLevelType w:val="hybridMultilevel"/>
    <w:tmpl w:val="17DE1A8C"/>
    <w:lvl w:ilvl="0" w:tplc="0408000F">
      <w:start w:val="1"/>
      <w:numFmt w:val="decimal"/>
      <w:lvlText w:val="%1."/>
      <w:lvlJc w:val="left"/>
      <w:pPr>
        <w:ind w:left="990" w:hanging="360"/>
      </w:p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16" w15:restartNumberingAfterBreak="0">
    <w:nsid w:val="4A253534"/>
    <w:multiLevelType w:val="hybridMultilevel"/>
    <w:tmpl w:val="6F848A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CE66027"/>
    <w:multiLevelType w:val="hybridMultilevel"/>
    <w:tmpl w:val="A1FA7B4E"/>
    <w:lvl w:ilvl="0" w:tplc="0408000F">
      <w:start w:val="6"/>
      <w:numFmt w:val="decimal"/>
      <w:lvlText w:val="%1."/>
      <w:lvlJc w:val="left"/>
      <w:pPr>
        <w:tabs>
          <w:tab w:val="num" w:pos="720"/>
        </w:tabs>
        <w:ind w:left="72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7CC759A"/>
    <w:multiLevelType w:val="hybridMultilevel"/>
    <w:tmpl w:val="86725266"/>
    <w:lvl w:ilvl="0" w:tplc="04325C18">
      <w:start w:val="7"/>
      <w:numFmt w:val="upperLetter"/>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598E563F"/>
    <w:multiLevelType w:val="hybridMultilevel"/>
    <w:tmpl w:val="BBCE3FC6"/>
    <w:lvl w:ilvl="0" w:tplc="0408000F">
      <w:start w:val="6"/>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5A914349"/>
    <w:multiLevelType w:val="hybridMultilevel"/>
    <w:tmpl w:val="38101480"/>
    <w:lvl w:ilvl="0" w:tplc="0408000F">
      <w:start w:val="1"/>
      <w:numFmt w:val="decimal"/>
      <w:lvlText w:val="%1."/>
      <w:lvlJc w:val="left"/>
      <w:pPr>
        <w:ind w:left="990" w:hanging="360"/>
      </w:p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21" w15:restartNumberingAfterBreak="0">
    <w:nsid w:val="5CE80D06"/>
    <w:multiLevelType w:val="singleLevel"/>
    <w:tmpl w:val="0408000F"/>
    <w:lvl w:ilvl="0">
      <w:start w:val="1"/>
      <w:numFmt w:val="decimal"/>
      <w:lvlText w:val="%1."/>
      <w:lvlJc w:val="left"/>
      <w:pPr>
        <w:tabs>
          <w:tab w:val="num" w:pos="360"/>
        </w:tabs>
        <w:ind w:left="360" w:hanging="360"/>
      </w:pPr>
      <w:rPr>
        <w:rFonts w:hint="default"/>
      </w:rPr>
    </w:lvl>
  </w:abstractNum>
  <w:abstractNum w:abstractNumId="22" w15:restartNumberingAfterBreak="0">
    <w:nsid w:val="602B154F"/>
    <w:multiLevelType w:val="hybridMultilevel"/>
    <w:tmpl w:val="50F4186A"/>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65F236E5"/>
    <w:multiLevelType w:val="multilevel"/>
    <w:tmpl w:val="9560E94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9DC5974"/>
    <w:multiLevelType w:val="hybridMultilevel"/>
    <w:tmpl w:val="80B081FA"/>
    <w:lvl w:ilvl="0" w:tplc="0408000F">
      <w:start w:val="1"/>
      <w:numFmt w:val="decimal"/>
      <w:lvlText w:val="%1."/>
      <w:lvlJc w:val="left"/>
      <w:pPr>
        <w:ind w:left="990" w:hanging="360"/>
      </w:p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25" w15:restartNumberingAfterBreak="0">
    <w:nsid w:val="6AC600D3"/>
    <w:multiLevelType w:val="hybridMultilevel"/>
    <w:tmpl w:val="185AA738"/>
    <w:lvl w:ilvl="0" w:tplc="532C517A">
      <w:start w:val="6"/>
      <w:numFmt w:val="decimal"/>
      <w:lvlText w:val="%1."/>
      <w:lvlJc w:val="left"/>
      <w:pPr>
        <w:tabs>
          <w:tab w:val="num" w:pos="720"/>
        </w:tabs>
        <w:ind w:left="720" w:hanging="360"/>
      </w:pPr>
      <w:rPr>
        <w:rFonts w:hint="default"/>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6CF1344A"/>
    <w:multiLevelType w:val="hybridMultilevel"/>
    <w:tmpl w:val="FF8E71CE"/>
    <w:lvl w:ilvl="0" w:tplc="020276E8">
      <w:start w:val="5"/>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13725AA"/>
    <w:multiLevelType w:val="singleLevel"/>
    <w:tmpl w:val="0809000F"/>
    <w:lvl w:ilvl="0">
      <w:start w:val="1"/>
      <w:numFmt w:val="decimal"/>
      <w:lvlText w:val="%1."/>
      <w:lvlJc w:val="left"/>
      <w:pPr>
        <w:tabs>
          <w:tab w:val="num" w:pos="720"/>
        </w:tabs>
        <w:ind w:left="720" w:hanging="360"/>
      </w:pPr>
      <w:rPr>
        <w:rFonts w:hint="default"/>
      </w:rPr>
    </w:lvl>
  </w:abstractNum>
  <w:abstractNum w:abstractNumId="28" w15:restartNumberingAfterBreak="0">
    <w:nsid w:val="72480516"/>
    <w:multiLevelType w:val="hybridMultilevel"/>
    <w:tmpl w:val="A49A3590"/>
    <w:lvl w:ilvl="0" w:tplc="55BC5D96">
      <w:start w:val="3"/>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9A16E07"/>
    <w:multiLevelType w:val="hybridMultilevel"/>
    <w:tmpl w:val="C35C1826"/>
    <w:lvl w:ilvl="0" w:tplc="04080001">
      <w:start w:val="2"/>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94526665">
    <w:abstractNumId w:val="3"/>
  </w:num>
  <w:num w:numId="2" w16cid:durableId="317852957">
    <w:abstractNumId w:val="2"/>
  </w:num>
  <w:num w:numId="3" w16cid:durableId="216553956">
    <w:abstractNumId w:val="8"/>
  </w:num>
  <w:num w:numId="4" w16cid:durableId="1558475496">
    <w:abstractNumId w:val="27"/>
  </w:num>
  <w:num w:numId="5" w16cid:durableId="1127626483">
    <w:abstractNumId w:val="10"/>
  </w:num>
  <w:num w:numId="6" w16cid:durableId="1495141622">
    <w:abstractNumId w:val="23"/>
  </w:num>
  <w:num w:numId="7" w16cid:durableId="447704698">
    <w:abstractNumId w:val="5"/>
  </w:num>
  <w:num w:numId="8" w16cid:durableId="357659695">
    <w:abstractNumId w:val="6"/>
  </w:num>
  <w:num w:numId="9" w16cid:durableId="820775473">
    <w:abstractNumId w:val="4"/>
  </w:num>
  <w:num w:numId="10" w16cid:durableId="214237525">
    <w:abstractNumId w:val="16"/>
  </w:num>
  <w:num w:numId="11" w16cid:durableId="1576935926">
    <w:abstractNumId w:val="28"/>
  </w:num>
  <w:num w:numId="12" w16cid:durableId="270358338">
    <w:abstractNumId w:val="26"/>
  </w:num>
  <w:num w:numId="13" w16cid:durableId="904681961">
    <w:abstractNumId w:val="25"/>
  </w:num>
  <w:num w:numId="14" w16cid:durableId="1268152349">
    <w:abstractNumId w:val="19"/>
  </w:num>
  <w:num w:numId="15" w16cid:durableId="589508661">
    <w:abstractNumId w:val="18"/>
  </w:num>
  <w:num w:numId="16" w16cid:durableId="153839453">
    <w:abstractNumId w:val="12"/>
  </w:num>
  <w:num w:numId="17" w16cid:durableId="1256136561">
    <w:abstractNumId w:val="17"/>
  </w:num>
  <w:num w:numId="18" w16cid:durableId="84617985">
    <w:abstractNumId w:val="13"/>
  </w:num>
  <w:num w:numId="19" w16cid:durableId="1652174043">
    <w:abstractNumId w:val="29"/>
  </w:num>
  <w:num w:numId="20" w16cid:durableId="401148822">
    <w:abstractNumId w:val="0"/>
  </w:num>
  <w:num w:numId="21" w16cid:durableId="624387286">
    <w:abstractNumId w:val="21"/>
  </w:num>
  <w:num w:numId="22" w16cid:durableId="905995465">
    <w:abstractNumId w:val="22"/>
  </w:num>
  <w:num w:numId="23" w16cid:durableId="1749884026">
    <w:abstractNumId w:val="15"/>
  </w:num>
  <w:num w:numId="24" w16cid:durableId="1319305692">
    <w:abstractNumId w:val="9"/>
  </w:num>
  <w:num w:numId="25" w16cid:durableId="299845207">
    <w:abstractNumId w:val="24"/>
  </w:num>
  <w:num w:numId="26" w16cid:durableId="285745182">
    <w:abstractNumId w:val="7"/>
  </w:num>
  <w:num w:numId="27" w16cid:durableId="997345526">
    <w:abstractNumId w:val="20"/>
  </w:num>
  <w:num w:numId="28" w16cid:durableId="1869446191">
    <w:abstractNumId w:val="11"/>
  </w:num>
  <w:num w:numId="29" w16cid:durableId="1543861229">
    <w:abstractNumId w:val="1"/>
  </w:num>
  <w:num w:numId="30" w16cid:durableId="13536501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C69"/>
    <w:rsid w:val="0000193A"/>
    <w:rsid w:val="00002086"/>
    <w:rsid w:val="000048AD"/>
    <w:rsid w:val="00004F86"/>
    <w:rsid w:val="0000516A"/>
    <w:rsid w:val="00011043"/>
    <w:rsid w:val="00011E03"/>
    <w:rsid w:val="00014217"/>
    <w:rsid w:val="00014B0E"/>
    <w:rsid w:val="000154E5"/>
    <w:rsid w:val="000175B1"/>
    <w:rsid w:val="00024DE2"/>
    <w:rsid w:val="00026197"/>
    <w:rsid w:val="00027164"/>
    <w:rsid w:val="000279CE"/>
    <w:rsid w:val="000326CD"/>
    <w:rsid w:val="000329B2"/>
    <w:rsid w:val="00034C36"/>
    <w:rsid w:val="00034F44"/>
    <w:rsid w:val="00036C46"/>
    <w:rsid w:val="00041906"/>
    <w:rsid w:val="00041AFF"/>
    <w:rsid w:val="00043C13"/>
    <w:rsid w:val="0004400A"/>
    <w:rsid w:val="00044164"/>
    <w:rsid w:val="0004617C"/>
    <w:rsid w:val="00046F88"/>
    <w:rsid w:val="000475A5"/>
    <w:rsid w:val="000517A9"/>
    <w:rsid w:val="000529A1"/>
    <w:rsid w:val="00054787"/>
    <w:rsid w:val="00054CDC"/>
    <w:rsid w:val="00056B16"/>
    <w:rsid w:val="00057510"/>
    <w:rsid w:val="00066015"/>
    <w:rsid w:val="00067F1F"/>
    <w:rsid w:val="00070552"/>
    <w:rsid w:val="00070E96"/>
    <w:rsid w:val="000713F5"/>
    <w:rsid w:val="000714F1"/>
    <w:rsid w:val="00075926"/>
    <w:rsid w:val="0007612E"/>
    <w:rsid w:val="0007629E"/>
    <w:rsid w:val="000774FC"/>
    <w:rsid w:val="000775BD"/>
    <w:rsid w:val="000801B6"/>
    <w:rsid w:val="00084167"/>
    <w:rsid w:val="00090792"/>
    <w:rsid w:val="0009099C"/>
    <w:rsid w:val="0009146B"/>
    <w:rsid w:val="00095329"/>
    <w:rsid w:val="00096B25"/>
    <w:rsid w:val="000A0C48"/>
    <w:rsid w:val="000A13B7"/>
    <w:rsid w:val="000A1DE0"/>
    <w:rsid w:val="000A31E9"/>
    <w:rsid w:val="000A5F18"/>
    <w:rsid w:val="000A718A"/>
    <w:rsid w:val="000A7E1E"/>
    <w:rsid w:val="000B1A20"/>
    <w:rsid w:val="000B232E"/>
    <w:rsid w:val="000B44BB"/>
    <w:rsid w:val="000B595B"/>
    <w:rsid w:val="000B7E97"/>
    <w:rsid w:val="000B7F55"/>
    <w:rsid w:val="000C0CC2"/>
    <w:rsid w:val="000C186C"/>
    <w:rsid w:val="000C577C"/>
    <w:rsid w:val="000C5C80"/>
    <w:rsid w:val="000C66F3"/>
    <w:rsid w:val="000C72F2"/>
    <w:rsid w:val="000C7A94"/>
    <w:rsid w:val="000C7D4D"/>
    <w:rsid w:val="000D0704"/>
    <w:rsid w:val="000D39B9"/>
    <w:rsid w:val="000D3B4B"/>
    <w:rsid w:val="000D5AD4"/>
    <w:rsid w:val="000D659C"/>
    <w:rsid w:val="000D7C3B"/>
    <w:rsid w:val="000D7E36"/>
    <w:rsid w:val="000E0232"/>
    <w:rsid w:val="000E098F"/>
    <w:rsid w:val="000E0A2D"/>
    <w:rsid w:val="000E14AB"/>
    <w:rsid w:val="000E3150"/>
    <w:rsid w:val="000E41B0"/>
    <w:rsid w:val="000E6DD6"/>
    <w:rsid w:val="000E702C"/>
    <w:rsid w:val="000E7553"/>
    <w:rsid w:val="000F099F"/>
    <w:rsid w:val="000F0CC7"/>
    <w:rsid w:val="000F173C"/>
    <w:rsid w:val="000F3803"/>
    <w:rsid w:val="000F40C2"/>
    <w:rsid w:val="000F77E4"/>
    <w:rsid w:val="001021D8"/>
    <w:rsid w:val="00103B75"/>
    <w:rsid w:val="00103F1C"/>
    <w:rsid w:val="00106734"/>
    <w:rsid w:val="00107609"/>
    <w:rsid w:val="0011082C"/>
    <w:rsid w:val="00120B22"/>
    <w:rsid w:val="001215A7"/>
    <w:rsid w:val="00127BFD"/>
    <w:rsid w:val="0013165D"/>
    <w:rsid w:val="00132011"/>
    <w:rsid w:val="0013218F"/>
    <w:rsid w:val="00132D26"/>
    <w:rsid w:val="00133B22"/>
    <w:rsid w:val="00133DC9"/>
    <w:rsid w:val="00134C21"/>
    <w:rsid w:val="00136E5C"/>
    <w:rsid w:val="001423D3"/>
    <w:rsid w:val="00142743"/>
    <w:rsid w:val="001431E6"/>
    <w:rsid w:val="00143954"/>
    <w:rsid w:val="001462C9"/>
    <w:rsid w:val="00146EC3"/>
    <w:rsid w:val="0015460E"/>
    <w:rsid w:val="001547B4"/>
    <w:rsid w:val="00156ECD"/>
    <w:rsid w:val="0015722C"/>
    <w:rsid w:val="001615F5"/>
    <w:rsid w:val="0016182F"/>
    <w:rsid w:val="00161E2A"/>
    <w:rsid w:val="0016244E"/>
    <w:rsid w:val="001635BC"/>
    <w:rsid w:val="001650FC"/>
    <w:rsid w:val="00167D46"/>
    <w:rsid w:val="00171532"/>
    <w:rsid w:val="001727F1"/>
    <w:rsid w:val="00172913"/>
    <w:rsid w:val="0017318C"/>
    <w:rsid w:val="00174C25"/>
    <w:rsid w:val="001750F7"/>
    <w:rsid w:val="0017613D"/>
    <w:rsid w:val="00182D77"/>
    <w:rsid w:val="00182E84"/>
    <w:rsid w:val="00183FF5"/>
    <w:rsid w:val="00184EBB"/>
    <w:rsid w:val="0019222B"/>
    <w:rsid w:val="00192A05"/>
    <w:rsid w:val="00193DF5"/>
    <w:rsid w:val="001A149A"/>
    <w:rsid w:val="001B087C"/>
    <w:rsid w:val="001B24D5"/>
    <w:rsid w:val="001B255E"/>
    <w:rsid w:val="001B3A47"/>
    <w:rsid w:val="001B4262"/>
    <w:rsid w:val="001B5D44"/>
    <w:rsid w:val="001B69F2"/>
    <w:rsid w:val="001C137D"/>
    <w:rsid w:val="001C1C47"/>
    <w:rsid w:val="001C2041"/>
    <w:rsid w:val="001C2163"/>
    <w:rsid w:val="001C26EA"/>
    <w:rsid w:val="001C4192"/>
    <w:rsid w:val="001C43A8"/>
    <w:rsid w:val="001C52EF"/>
    <w:rsid w:val="001C5B4D"/>
    <w:rsid w:val="001C614B"/>
    <w:rsid w:val="001D1FFF"/>
    <w:rsid w:val="001D216D"/>
    <w:rsid w:val="001D2B46"/>
    <w:rsid w:val="001D366F"/>
    <w:rsid w:val="001D4F64"/>
    <w:rsid w:val="001D51B1"/>
    <w:rsid w:val="001E0094"/>
    <w:rsid w:val="001E0B89"/>
    <w:rsid w:val="001E0BAC"/>
    <w:rsid w:val="001E309E"/>
    <w:rsid w:val="001E4167"/>
    <w:rsid w:val="001E6013"/>
    <w:rsid w:val="001E7602"/>
    <w:rsid w:val="001E7F56"/>
    <w:rsid w:val="001F03B8"/>
    <w:rsid w:val="001F04A2"/>
    <w:rsid w:val="001F149D"/>
    <w:rsid w:val="001F2369"/>
    <w:rsid w:val="001F5A81"/>
    <w:rsid w:val="001F5ACF"/>
    <w:rsid w:val="001F616D"/>
    <w:rsid w:val="001F6C67"/>
    <w:rsid w:val="00200779"/>
    <w:rsid w:val="0020168A"/>
    <w:rsid w:val="0020650E"/>
    <w:rsid w:val="00207366"/>
    <w:rsid w:val="0020759C"/>
    <w:rsid w:val="00211557"/>
    <w:rsid w:val="002122A3"/>
    <w:rsid w:val="00213EBD"/>
    <w:rsid w:val="002145A7"/>
    <w:rsid w:val="002163F2"/>
    <w:rsid w:val="00216930"/>
    <w:rsid w:val="002216E3"/>
    <w:rsid w:val="00223421"/>
    <w:rsid w:val="00223D2F"/>
    <w:rsid w:val="00224378"/>
    <w:rsid w:val="0022763A"/>
    <w:rsid w:val="0023066E"/>
    <w:rsid w:val="00231014"/>
    <w:rsid w:val="0023455E"/>
    <w:rsid w:val="002363ED"/>
    <w:rsid w:val="002370CF"/>
    <w:rsid w:val="00240D8D"/>
    <w:rsid w:val="00241C01"/>
    <w:rsid w:val="0024365A"/>
    <w:rsid w:val="00247B6E"/>
    <w:rsid w:val="00250DE2"/>
    <w:rsid w:val="00251EC5"/>
    <w:rsid w:val="00253418"/>
    <w:rsid w:val="0025464D"/>
    <w:rsid w:val="00254732"/>
    <w:rsid w:val="00254804"/>
    <w:rsid w:val="002569F5"/>
    <w:rsid w:val="00257366"/>
    <w:rsid w:val="00261931"/>
    <w:rsid w:val="00261E13"/>
    <w:rsid w:val="00262302"/>
    <w:rsid w:val="00264D6D"/>
    <w:rsid w:val="00264E96"/>
    <w:rsid w:val="00265661"/>
    <w:rsid w:val="00265E08"/>
    <w:rsid w:val="002660AD"/>
    <w:rsid w:val="00275D83"/>
    <w:rsid w:val="00276CB1"/>
    <w:rsid w:val="00282D1C"/>
    <w:rsid w:val="0028303F"/>
    <w:rsid w:val="002831F5"/>
    <w:rsid w:val="0028452F"/>
    <w:rsid w:val="002858D9"/>
    <w:rsid w:val="00286F30"/>
    <w:rsid w:val="002914C1"/>
    <w:rsid w:val="0029230A"/>
    <w:rsid w:val="002A2AEF"/>
    <w:rsid w:val="002A6903"/>
    <w:rsid w:val="002B0633"/>
    <w:rsid w:val="002B256E"/>
    <w:rsid w:val="002B2593"/>
    <w:rsid w:val="002B3393"/>
    <w:rsid w:val="002B37B5"/>
    <w:rsid w:val="002B4252"/>
    <w:rsid w:val="002B4712"/>
    <w:rsid w:val="002B4C26"/>
    <w:rsid w:val="002B55FD"/>
    <w:rsid w:val="002B7358"/>
    <w:rsid w:val="002C0305"/>
    <w:rsid w:val="002C18BE"/>
    <w:rsid w:val="002C23B9"/>
    <w:rsid w:val="002C3806"/>
    <w:rsid w:val="002C6465"/>
    <w:rsid w:val="002D0BA9"/>
    <w:rsid w:val="002D0D80"/>
    <w:rsid w:val="002D3616"/>
    <w:rsid w:val="002D590F"/>
    <w:rsid w:val="002D712F"/>
    <w:rsid w:val="002E1661"/>
    <w:rsid w:val="002E225F"/>
    <w:rsid w:val="002E3FF8"/>
    <w:rsid w:val="002E4E2D"/>
    <w:rsid w:val="002E4EE0"/>
    <w:rsid w:val="002E54E5"/>
    <w:rsid w:val="002E5A6E"/>
    <w:rsid w:val="002E68F1"/>
    <w:rsid w:val="002E6D8D"/>
    <w:rsid w:val="002E7EAC"/>
    <w:rsid w:val="002F2F10"/>
    <w:rsid w:val="002F3057"/>
    <w:rsid w:val="002F39C6"/>
    <w:rsid w:val="002F58E1"/>
    <w:rsid w:val="002F78E9"/>
    <w:rsid w:val="00300D2D"/>
    <w:rsid w:val="003020D9"/>
    <w:rsid w:val="00302254"/>
    <w:rsid w:val="003025AE"/>
    <w:rsid w:val="00303001"/>
    <w:rsid w:val="0030313F"/>
    <w:rsid w:val="00303A79"/>
    <w:rsid w:val="00305900"/>
    <w:rsid w:val="00305EE7"/>
    <w:rsid w:val="00305FC8"/>
    <w:rsid w:val="00306DDB"/>
    <w:rsid w:val="00310C9A"/>
    <w:rsid w:val="00311A78"/>
    <w:rsid w:val="003121E1"/>
    <w:rsid w:val="00314975"/>
    <w:rsid w:val="00316309"/>
    <w:rsid w:val="0032089B"/>
    <w:rsid w:val="00322CB7"/>
    <w:rsid w:val="00330B48"/>
    <w:rsid w:val="003337DE"/>
    <w:rsid w:val="0033565E"/>
    <w:rsid w:val="00335962"/>
    <w:rsid w:val="00335AEF"/>
    <w:rsid w:val="00335CE2"/>
    <w:rsid w:val="00340889"/>
    <w:rsid w:val="00340F37"/>
    <w:rsid w:val="0034409F"/>
    <w:rsid w:val="00345EA5"/>
    <w:rsid w:val="00346F3A"/>
    <w:rsid w:val="00346FEE"/>
    <w:rsid w:val="003478EF"/>
    <w:rsid w:val="00350106"/>
    <w:rsid w:val="003507A5"/>
    <w:rsid w:val="00350AF7"/>
    <w:rsid w:val="00350CC9"/>
    <w:rsid w:val="00351A32"/>
    <w:rsid w:val="00355603"/>
    <w:rsid w:val="00357EC4"/>
    <w:rsid w:val="00361BAF"/>
    <w:rsid w:val="00361ED7"/>
    <w:rsid w:val="00362A28"/>
    <w:rsid w:val="00363A08"/>
    <w:rsid w:val="00366723"/>
    <w:rsid w:val="00370695"/>
    <w:rsid w:val="003709F3"/>
    <w:rsid w:val="00370AA9"/>
    <w:rsid w:val="0037181D"/>
    <w:rsid w:val="00372DA9"/>
    <w:rsid w:val="0037309F"/>
    <w:rsid w:val="00375C94"/>
    <w:rsid w:val="00377CD1"/>
    <w:rsid w:val="00381E13"/>
    <w:rsid w:val="003822B7"/>
    <w:rsid w:val="00382D5B"/>
    <w:rsid w:val="00385012"/>
    <w:rsid w:val="0038553A"/>
    <w:rsid w:val="00387128"/>
    <w:rsid w:val="00387633"/>
    <w:rsid w:val="00387911"/>
    <w:rsid w:val="00391E42"/>
    <w:rsid w:val="00395E80"/>
    <w:rsid w:val="003974FC"/>
    <w:rsid w:val="003A3FFB"/>
    <w:rsid w:val="003A4759"/>
    <w:rsid w:val="003A788E"/>
    <w:rsid w:val="003B0A2A"/>
    <w:rsid w:val="003B1338"/>
    <w:rsid w:val="003B3E78"/>
    <w:rsid w:val="003B4D74"/>
    <w:rsid w:val="003B577D"/>
    <w:rsid w:val="003B6B78"/>
    <w:rsid w:val="003B6C5C"/>
    <w:rsid w:val="003C04DB"/>
    <w:rsid w:val="003C0723"/>
    <w:rsid w:val="003C3EE8"/>
    <w:rsid w:val="003C467B"/>
    <w:rsid w:val="003C4691"/>
    <w:rsid w:val="003C4A31"/>
    <w:rsid w:val="003C5166"/>
    <w:rsid w:val="003C6BA2"/>
    <w:rsid w:val="003C7CC7"/>
    <w:rsid w:val="003C7DAA"/>
    <w:rsid w:val="003D1088"/>
    <w:rsid w:val="003D1A90"/>
    <w:rsid w:val="003D20EB"/>
    <w:rsid w:val="003D3F1E"/>
    <w:rsid w:val="003D41EB"/>
    <w:rsid w:val="003D44FE"/>
    <w:rsid w:val="003D473B"/>
    <w:rsid w:val="003E2F64"/>
    <w:rsid w:val="003E5793"/>
    <w:rsid w:val="003E6169"/>
    <w:rsid w:val="003E639E"/>
    <w:rsid w:val="003E68DE"/>
    <w:rsid w:val="003E6BF2"/>
    <w:rsid w:val="003E73B3"/>
    <w:rsid w:val="003E7849"/>
    <w:rsid w:val="003E7D4C"/>
    <w:rsid w:val="003F07AA"/>
    <w:rsid w:val="003F0A66"/>
    <w:rsid w:val="003F29E6"/>
    <w:rsid w:val="003F4C89"/>
    <w:rsid w:val="003F668D"/>
    <w:rsid w:val="003F6EED"/>
    <w:rsid w:val="003F7378"/>
    <w:rsid w:val="00400AAA"/>
    <w:rsid w:val="00400DE5"/>
    <w:rsid w:val="004011EC"/>
    <w:rsid w:val="0040164D"/>
    <w:rsid w:val="004022B4"/>
    <w:rsid w:val="004033AF"/>
    <w:rsid w:val="00405589"/>
    <w:rsid w:val="00406503"/>
    <w:rsid w:val="004100A3"/>
    <w:rsid w:val="00410266"/>
    <w:rsid w:val="00412847"/>
    <w:rsid w:val="004133DE"/>
    <w:rsid w:val="004150FE"/>
    <w:rsid w:val="004152F0"/>
    <w:rsid w:val="00415393"/>
    <w:rsid w:val="00416135"/>
    <w:rsid w:val="00416B87"/>
    <w:rsid w:val="00420C76"/>
    <w:rsid w:val="00421AD8"/>
    <w:rsid w:val="0042319C"/>
    <w:rsid w:val="00424ED2"/>
    <w:rsid w:val="00425F60"/>
    <w:rsid w:val="004270A8"/>
    <w:rsid w:val="00434F98"/>
    <w:rsid w:val="00435682"/>
    <w:rsid w:val="004402F1"/>
    <w:rsid w:val="004408BF"/>
    <w:rsid w:val="004413BE"/>
    <w:rsid w:val="004416FD"/>
    <w:rsid w:val="00442008"/>
    <w:rsid w:val="0044288D"/>
    <w:rsid w:val="0044339A"/>
    <w:rsid w:val="00443872"/>
    <w:rsid w:val="00444B93"/>
    <w:rsid w:val="0044521C"/>
    <w:rsid w:val="004524C3"/>
    <w:rsid w:val="004526CF"/>
    <w:rsid w:val="00452F6E"/>
    <w:rsid w:val="0045390F"/>
    <w:rsid w:val="00457DE7"/>
    <w:rsid w:val="004601DD"/>
    <w:rsid w:val="0046216B"/>
    <w:rsid w:val="00463016"/>
    <w:rsid w:val="004632FE"/>
    <w:rsid w:val="00467C9A"/>
    <w:rsid w:val="00470002"/>
    <w:rsid w:val="004701C8"/>
    <w:rsid w:val="00470958"/>
    <w:rsid w:val="00471462"/>
    <w:rsid w:val="00472C7B"/>
    <w:rsid w:val="00473991"/>
    <w:rsid w:val="00474C38"/>
    <w:rsid w:val="00482BB3"/>
    <w:rsid w:val="0048427E"/>
    <w:rsid w:val="00485C9D"/>
    <w:rsid w:val="00490418"/>
    <w:rsid w:val="004915EE"/>
    <w:rsid w:val="004920D6"/>
    <w:rsid w:val="00492E24"/>
    <w:rsid w:val="00492FCB"/>
    <w:rsid w:val="00496D08"/>
    <w:rsid w:val="004A37D2"/>
    <w:rsid w:val="004A4A5A"/>
    <w:rsid w:val="004B541C"/>
    <w:rsid w:val="004B5F4E"/>
    <w:rsid w:val="004C1725"/>
    <w:rsid w:val="004C5C19"/>
    <w:rsid w:val="004C686A"/>
    <w:rsid w:val="004C6881"/>
    <w:rsid w:val="004D0CE6"/>
    <w:rsid w:val="004D2F38"/>
    <w:rsid w:val="004D6BE6"/>
    <w:rsid w:val="004E1C1B"/>
    <w:rsid w:val="004E3E7E"/>
    <w:rsid w:val="004E441A"/>
    <w:rsid w:val="004F0664"/>
    <w:rsid w:val="004F1CF3"/>
    <w:rsid w:val="004F3193"/>
    <w:rsid w:val="004F47BB"/>
    <w:rsid w:val="004F7BCB"/>
    <w:rsid w:val="00505FD8"/>
    <w:rsid w:val="0050666D"/>
    <w:rsid w:val="00510BD1"/>
    <w:rsid w:val="0051336E"/>
    <w:rsid w:val="0051431E"/>
    <w:rsid w:val="00514419"/>
    <w:rsid w:val="00515F09"/>
    <w:rsid w:val="005168BB"/>
    <w:rsid w:val="00517076"/>
    <w:rsid w:val="00517437"/>
    <w:rsid w:val="00517E10"/>
    <w:rsid w:val="005202AE"/>
    <w:rsid w:val="00522A29"/>
    <w:rsid w:val="00525EF2"/>
    <w:rsid w:val="00527ADE"/>
    <w:rsid w:val="00530193"/>
    <w:rsid w:val="0053024E"/>
    <w:rsid w:val="005338F9"/>
    <w:rsid w:val="00537208"/>
    <w:rsid w:val="00537562"/>
    <w:rsid w:val="00540CC2"/>
    <w:rsid w:val="00543ED1"/>
    <w:rsid w:val="00545397"/>
    <w:rsid w:val="005456D7"/>
    <w:rsid w:val="00545DD2"/>
    <w:rsid w:val="00546B58"/>
    <w:rsid w:val="00547611"/>
    <w:rsid w:val="00552457"/>
    <w:rsid w:val="00552CCA"/>
    <w:rsid w:val="005550E7"/>
    <w:rsid w:val="00557E97"/>
    <w:rsid w:val="00560A81"/>
    <w:rsid w:val="00562903"/>
    <w:rsid w:val="00563A2B"/>
    <w:rsid w:val="005642C8"/>
    <w:rsid w:val="00564B71"/>
    <w:rsid w:val="0056560A"/>
    <w:rsid w:val="00566569"/>
    <w:rsid w:val="00566CB6"/>
    <w:rsid w:val="00571770"/>
    <w:rsid w:val="0057405D"/>
    <w:rsid w:val="00574B73"/>
    <w:rsid w:val="0057597A"/>
    <w:rsid w:val="00576B7B"/>
    <w:rsid w:val="00576EDB"/>
    <w:rsid w:val="00577493"/>
    <w:rsid w:val="0058480C"/>
    <w:rsid w:val="005850AA"/>
    <w:rsid w:val="00585694"/>
    <w:rsid w:val="00585E9B"/>
    <w:rsid w:val="005861CA"/>
    <w:rsid w:val="00590D56"/>
    <w:rsid w:val="00590E3A"/>
    <w:rsid w:val="0059277E"/>
    <w:rsid w:val="00592813"/>
    <w:rsid w:val="00592FD5"/>
    <w:rsid w:val="00593B2A"/>
    <w:rsid w:val="00594CA6"/>
    <w:rsid w:val="00595138"/>
    <w:rsid w:val="005970A7"/>
    <w:rsid w:val="005973A6"/>
    <w:rsid w:val="00597D0B"/>
    <w:rsid w:val="005A1438"/>
    <w:rsid w:val="005A2AAF"/>
    <w:rsid w:val="005A3261"/>
    <w:rsid w:val="005A5F22"/>
    <w:rsid w:val="005A6836"/>
    <w:rsid w:val="005A749C"/>
    <w:rsid w:val="005B031D"/>
    <w:rsid w:val="005B1071"/>
    <w:rsid w:val="005B1286"/>
    <w:rsid w:val="005B3B3A"/>
    <w:rsid w:val="005B3CA8"/>
    <w:rsid w:val="005B5648"/>
    <w:rsid w:val="005B65C5"/>
    <w:rsid w:val="005B7984"/>
    <w:rsid w:val="005C1463"/>
    <w:rsid w:val="005C57F9"/>
    <w:rsid w:val="005C5EF7"/>
    <w:rsid w:val="005C6DFF"/>
    <w:rsid w:val="005C791F"/>
    <w:rsid w:val="005D02BE"/>
    <w:rsid w:val="005D0D3B"/>
    <w:rsid w:val="005D0E3E"/>
    <w:rsid w:val="005D51AD"/>
    <w:rsid w:val="005D5801"/>
    <w:rsid w:val="005D5FE0"/>
    <w:rsid w:val="005E055B"/>
    <w:rsid w:val="005E30CE"/>
    <w:rsid w:val="005E4046"/>
    <w:rsid w:val="005E44B1"/>
    <w:rsid w:val="005E480E"/>
    <w:rsid w:val="005E6131"/>
    <w:rsid w:val="005F2E38"/>
    <w:rsid w:val="005F444E"/>
    <w:rsid w:val="005F5D82"/>
    <w:rsid w:val="005F73BC"/>
    <w:rsid w:val="0060242F"/>
    <w:rsid w:val="006024C9"/>
    <w:rsid w:val="00602AAC"/>
    <w:rsid w:val="00605E8A"/>
    <w:rsid w:val="00606730"/>
    <w:rsid w:val="00614080"/>
    <w:rsid w:val="00614262"/>
    <w:rsid w:val="00614BBA"/>
    <w:rsid w:val="00615F48"/>
    <w:rsid w:val="00616FDD"/>
    <w:rsid w:val="0061741B"/>
    <w:rsid w:val="006174C2"/>
    <w:rsid w:val="00622438"/>
    <w:rsid w:val="00623582"/>
    <w:rsid w:val="00625434"/>
    <w:rsid w:val="00626331"/>
    <w:rsid w:val="00626CB3"/>
    <w:rsid w:val="0063035A"/>
    <w:rsid w:val="00630E26"/>
    <w:rsid w:val="00632742"/>
    <w:rsid w:val="00632DBA"/>
    <w:rsid w:val="00633FF9"/>
    <w:rsid w:val="0063410E"/>
    <w:rsid w:val="0063455C"/>
    <w:rsid w:val="00634A32"/>
    <w:rsid w:val="00634B02"/>
    <w:rsid w:val="0063645B"/>
    <w:rsid w:val="0064078C"/>
    <w:rsid w:val="00640C69"/>
    <w:rsid w:val="00642656"/>
    <w:rsid w:val="00643461"/>
    <w:rsid w:val="00644FA0"/>
    <w:rsid w:val="00645D43"/>
    <w:rsid w:val="006477BE"/>
    <w:rsid w:val="006501CD"/>
    <w:rsid w:val="006510C4"/>
    <w:rsid w:val="00653569"/>
    <w:rsid w:val="00653E6D"/>
    <w:rsid w:val="006579D1"/>
    <w:rsid w:val="00657DC5"/>
    <w:rsid w:val="006606D6"/>
    <w:rsid w:val="006609CD"/>
    <w:rsid w:val="00661399"/>
    <w:rsid w:val="00661771"/>
    <w:rsid w:val="00661A9F"/>
    <w:rsid w:val="00663029"/>
    <w:rsid w:val="0066311E"/>
    <w:rsid w:val="00663E3D"/>
    <w:rsid w:val="006642AD"/>
    <w:rsid w:val="006645C6"/>
    <w:rsid w:val="00664ED2"/>
    <w:rsid w:val="00665BAE"/>
    <w:rsid w:val="00673B7D"/>
    <w:rsid w:val="006747A1"/>
    <w:rsid w:val="00681F65"/>
    <w:rsid w:val="00687771"/>
    <w:rsid w:val="0069002F"/>
    <w:rsid w:val="00690807"/>
    <w:rsid w:val="00691F8A"/>
    <w:rsid w:val="006963FA"/>
    <w:rsid w:val="0069703E"/>
    <w:rsid w:val="00697D6D"/>
    <w:rsid w:val="006A1623"/>
    <w:rsid w:val="006A409A"/>
    <w:rsid w:val="006A43B1"/>
    <w:rsid w:val="006A6350"/>
    <w:rsid w:val="006B008D"/>
    <w:rsid w:val="006B17EE"/>
    <w:rsid w:val="006B5095"/>
    <w:rsid w:val="006B5D40"/>
    <w:rsid w:val="006B6099"/>
    <w:rsid w:val="006B6104"/>
    <w:rsid w:val="006B6FA2"/>
    <w:rsid w:val="006C0456"/>
    <w:rsid w:val="006C06EC"/>
    <w:rsid w:val="006C220D"/>
    <w:rsid w:val="006C36A5"/>
    <w:rsid w:val="006C6356"/>
    <w:rsid w:val="006C664D"/>
    <w:rsid w:val="006C687C"/>
    <w:rsid w:val="006D00F8"/>
    <w:rsid w:val="006D021F"/>
    <w:rsid w:val="006D2AAF"/>
    <w:rsid w:val="006D32F9"/>
    <w:rsid w:val="006D3A88"/>
    <w:rsid w:val="006D4445"/>
    <w:rsid w:val="006D57F8"/>
    <w:rsid w:val="006D6373"/>
    <w:rsid w:val="006E13B6"/>
    <w:rsid w:val="006E2CF1"/>
    <w:rsid w:val="006E2EE9"/>
    <w:rsid w:val="006E4E06"/>
    <w:rsid w:val="006F10F7"/>
    <w:rsid w:val="006F7C29"/>
    <w:rsid w:val="007007A4"/>
    <w:rsid w:val="0070163E"/>
    <w:rsid w:val="00705907"/>
    <w:rsid w:val="00706C6F"/>
    <w:rsid w:val="00711A2F"/>
    <w:rsid w:val="00712FC2"/>
    <w:rsid w:val="00715458"/>
    <w:rsid w:val="00716957"/>
    <w:rsid w:val="00720E59"/>
    <w:rsid w:val="00721167"/>
    <w:rsid w:val="007213C3"/>
    <w:rsid w:val="0072392F"/>
    <w:rsid w:val="007249C4"/>
    <w:rsid w:val="00724C57"/>
    <w:rsid w:val="00732145"/>
    <w:rsid w:val="00732F64"/>
    <w:rsid w:val="00733BCB"/>
    <w:rsid w:val="00734632"/>
    <w:rsid w:val="007350A9"/>
    <w:rsid w:val="007376F1"/>
    <w:rsid w:val="00740C79"/>
    <w:rsid w:val="00740CD0"/>
    <w:rsid w:val="00740F99"/>
    <w:rsid w:val="0074102F"/>
    <w:rsid w:val="00741899"/>
    <w:rsid w:val="0074362B"/>
    <w:rsid w:val="0074394D"/>
    <w:rsid w:val="007445C9"/>
    <w:rsid w:val="007445EE"/>
    <w:rsid w:val="0074586F"/>
    <w:rsid w:val="00747939"/>
    <w:rsid w:val="0075478A"/>
    <w:rsid w:val="00754A1C"/>
    <w:rsid w:val="007552A7"/>
    <w:rsid w:val="0075717D"/>
    <w:rsid w:val="0076029C"/>
    <w:rsid w:val="0076098E"/>
    <w:rsid w:val="00762306"/>
    <w:rsid w:val="00762D92"/>
    <w:rsid w:val="00765E24"/>
    <w:rsid w:val="00767454"/>
    <w:rsid w:val="00767591"/>
    <w:rsid w:val="00767DD7"/>
    <w:rsid w:val="0077087C"/>
    <w:rsid w:val="007718D7"/>
    <w:rsid w:val="00772FC0"/>
    <w:rsid w:val="00773B57"/>
    <w:rsid w:val="00776D3D"/>
    <w:rsid w:val="0077756B"/>
    <w:rsid w:val="00780B31"/>
    <w:rsid w:val="00784739"/>
    <w:rsid w:val="00785293"/>
    <w:rsid w:val="00791060"/>
    <w:rsid w:val="0079127E"/>
    <w:rsid w:val="00792405"/>
    <w:rsid w:val="007928C5"/>
    <w:rsid w:val="00794053"/>
    <w:rsid w:val="00795A36"/>
    <w:rsid w:val="00797711"/>
    <w:rsid w:val="007A131F"/>
    <w:rsid w:val="007A2BB8"/>
    <w:rsid w:val="007A3559"/>
    <w:rsid w:val="007A45A6"/>
    <w:rsid w:val="007A4A84"/>
    <w:rsid w:val="007A62D1"/>
    <w:rsid w:val="007A6AF9"/>
    <w:rsid w:val="007B0021"/>
    <w:rsid w:val="007B0227"/>
    <w:rsid w:val="007B1A4D"/>
    <w:rsid w:val="007B259F"/>
    <w:rsid w:val="007B2D93"/>
    <w:rsid w:val="007B40E7"/>
    <w:rsid w:val="007B44FF"/>
    <w:rsid w:val="007C0F8F"/>
    <w:rsid w:val="007C1DF3"/>
    <w:rsid w:val="007C1EA1"/>
    <w:rsid w:val="007C2B24"/>
    <w:rsid w:val="007C2E44"/>
    <w:rsid w:val="007C475A"/>
    <w:rsid w:val="007C59C5"/>
    <w:rsid w:val="007C7F2A"/>
    <w:rsid w:val="007C7FF9"/>
    <w:rsid w:val="007D16FE"/>
    <w:rsid w:val="007D190B"/>
    <w:rsid w:val="007D2AF5"/>
    <w:rsid w:val="007D312D"/>
    <w:rsid w:val="007E0740"/>
    <w:rsid w:val="007E1710"/>
    <w:rsid w:val="007E71C3"/>
    <w:rsid w:val="007F4007"/>
    <w:rsid w:val="007F5F15"/>
    <w:rsid w:val="007F60F1"/>
    <w:rsid w:val="00800433"/>
    <w:rsid w:val="008005EA"/>
    <w:rsid w:val="0080094C"/>
    <w:rsid w:val="0080206A"/>
    <w:rsid w:val="008049E7"/>
    <w:rsid w:val="008108B7"/>
    <w:rsid w:val="00810E3A"/>
    <w:rsid w:val="008123FC"/>
    <w:rsid w:val="00812631"/>
    <w:rsid w:val="00814B7C"/>
    <w:rsid w:val="00815C15"/>
    <w:rsid w:val="00817350"/>
    <w:rsid w:val="0081763C"/>
    <w:rsid w:val="00817E34"/>
    <w:rsid w:val="008206CA"/>
    <w:rsid w:val="00822C94"/>
    <w:rsid w:val="008252BD"/>
    <w:rsid w:val="00825389"/>
    <w:rsid w:val="008267A4"/>
    <w:rsid w:val="00830018"/>
    <w:rsid w:val="008321AB"/>
    <w:rsid w:val="00832451"/>
    <w:rsid w:val="008332A5"/>
    <w:rsid w:val="00833B08"/>
    <w:rsid w:val="00835C4F"/>
    <w:rsid w:val="00836E71"/>
    <w:rsid w:val="008419DB"/>
    <w:rsid w:val="008431B9"/>
    <w:rsid w:val="00854455"/>
    <w:rsid w:val="00857696"/>
    <w:rsid w:val="00865821"/>
    <w:rsid w:val="00866E59"/>
    <w:rsid w:val="00867370"/>
    <w:rsid w:val="00867DC2"/>
    <w:rsid w:val="0087301C"/>
    <w:rsid w:val="00873ACD"/>
    <w:rsid w:val="0087405C"/>
    <w:rsid w:val="00874C84"/>
    <w:rsid w:val="00874DEE"/>
    <w:rsid w:val="0087514A"/>
    <w:rsid w:val="0087533F"/>
    <w:rsid w:val="008760F4"/>
    <w:rsid w:val="00877327"/>
    <w:rsid w:val="0088037F"/>
    <w:rsid w:val="00882CEF"/>
    <w:rsid w:val="0088391C"/>
    <w:rsid w:val="00886419"/>
    <w:rsid w:val="008870C2"/>
    <w:rsid w:val="00891B21"/>
    <w:rsid w:val="00892508"/>
    <w:rsid w:val="008932AE"/>
    <w:rsid w:val="0089761E"/>
    <w:rsid w:val="008A04A8"/>
    <w:rsid w:val="008A3AE0"/>
    <w:rsid w:val="008A408C"/>
    <w:rsid w:val="008A5814"/>
    <w:rsid w:val="008A64C2"/>
    <w:rsid w:val="008A7424"/>
    <w:rsid w:val="008B1230"/>
    <w:rsid w:val="008B2B93"/>
    <w:rsid w:val="008B37DE"/>
    <w:rsid w:val="008B453D"/>
    <w:rsid w:val="008B5A0A"/>
    <w:rsid w:val="008B77B9"/>
    <w:rsid w:val="008C0D0B"/>
    <w:rsid w:val="008C28ED"/>
    <w:rsid w:val="008C398B"/>
    <w:rsid w:val="008C66C9"/>
    <w:rsid w:val="008C6ED4"/>
    <w:rsid w:val="008C775B"/>
    <w:rsid w:val="008D0D77"/>
    <w:rsid w:val="008D0F84"/>
    <w:rsid w:val="008D2DD3"/>
    <w:rsid w:val="008D5246"/>
    <w:rsid w:val="008D652E"/>
    <w:rsid w:val="008D6F22"/>
    <w:rsid w:val="008D7A9F"/>
    <w:rsid w:val="008E1263"/>
    <w:rsid w:val="008E2E83"/>
    <w:rsid w:val="008E3774"/>
    <w:rsid w:val="008E5CD6"/>
    <w:rsid w:val="008E6861"/>
    <w:rsid w:val="008E76CE"/>
    <w:rsid w:val="008F2DB0"/>
    <w:rsid w:val="008F3019"/>
    <w:rsid w:val="008F39F4"/>
    <w:rsid w:val="008F3ACF"/>
    <w:rsid w:val="008F43FB"/>
    <w:rsid w:val="008F5C87"/>
    <w:rsid w:val="008F6F5B"/>
    <w:rsid w:val="008F7D0F"/>
    <w:rsid w:val="008F7D66"/>
    <w:rsid w:val="008F7EB5"/>
    <w:rsid w:val="008F7EC9"/>
    <w:rsid w:val="009007A0"/>
    <w:rsid w:val="009011D5"/>
    <w:rsid w:val="00903516"/>
    <w:rsid w:val="00903FA5"/>
    <w:rsid w:val="00905B52"/>
    <w:rsid w:val="00906005"/>
    <w:rsid w:val="00906C80"/>
    <w:rsid w:val="00910A0B"/>
    <w:rsid w:val="00911062"/>
    <w:rsid w:val="00911A5A"/>
    <w:rsid w:val="00913E19"/>
    <w:rsid w:val="0091534C"/>
    <w:rsid w:val="009157BC"/>
    <w:rsid w:val="009163BC"/>
    <w:rsid w:val="009205D7"/>
    <w:rsid w:val="0092123E"/>
    <w:rsid w:val="00923396"/>
    <w:rsid w:val="00927C95"/>
    <w:rsid w:val="009307CB"/>
    <w:rsid w:val="00934DE4"/>
    <w:rsid w:val="00934FBB"/>
    <w:rsid w:val="00935CD6"/>
    <w:rsid w:val="009379B1"/>
    <w:rsid w:val="00937F49"/>
    <w:rsid w:val="009424FA"/>
    <w:rsid w:val="00943913"/>
    <w:rsid w:val="00943C9B"/>
    <w:rsid w:val="00943F58"/>
    <w:rsid w:val="009446F8"/>
    <w:rsid w:val="00950E00"/>
    <w:rsid w:val="00952C01"/>
    <w:rsid w:val="00952DCB"/>
    <w:rsid w:val="0095381F"/>
    <w:rsid w:val="009545F3"/>
    <w:rsid w:val="0095592B"/>
    <w:rsid w:val="00956268"/>
    <w:rsid w:val="009575B3"/>
    <w:rsid w:val="0096001E"/>
    <w:rsid w:val="00962430"/>
    <w:rsid w:val="00963DD4"/>
    <w:rsid w:val="00964353"/>
    <w:rsid w:val="00972D26"/>
    <w:rsid w:val="00973438"/>
    <w:rsid w:val="00974A34"/>
    <w:rsid w:val="009777A3"/>
    <w:rsid w:val="00977CC3"/>
    <w:rsid w:val="00977F13"/>
    <w:rsid w:val="009814BA"/>
    <w:rsid w:val="00981B09"/>
    <w:rsid w:val="009840C7"/>
    <w:rsid w:val="00984EED"/>
    <w:rsid w:val="00990940"/>
    <w:rsid w:val="00990AAD"/>
    <w:rsid w:val="00992DAE"/>
    <w:rsid w:val="009960D8"/>
    <w:rsid w:val="009962F6"/>
    <w:rsid w:val="0099692C"/>
    <w:rsid w:val="0099748A"/>
    <w:rsid w:val="009A1267"/>
    <w:rsid w:val="009A1501"/>
    <w:rsid w:val="009A2DE7"/>
    <w:rsid w:val="009A440C"/>
    <w:rsid w:val="009A605B"/>
    <w:rsid w:val="009A681C"/>
    <w:rsid w:val="009A7F95"/>
    <w:rsid w:val="009B11AE"/>
    <w:rsid w:val="009B6548"/>
    <w:rsid w:val="009B655B"/>
    <w:rsid w:val="009B66B3"/>
    <w:rsid w:val="009B6705"/>
    <w:rsid w:val="009C10C1"/>
    <w:rsid w:val="009C1BF8"/>
    <w:rsid w:val="009C1C3A"/>
    <w:rsid w:val="009C3E56"/>
    <w:rsid w:val="009C7433"/>
    <w:rsid w:val="009D0676"/>
    <w:rsid w:val="009D1943"/>
    <w:rsid w:val="009D268D"/>
    <w:rsid w:val="009D4D36"/>
    <w:rsid w:val="009D52D4"/>
    <w:rsid w:val="009D5B1F"/>
    <w:rsid w:val="009D717D"/>
    <w:rsid w:val="009E1371"/>
    <w:rsid w:val="009E4337"/>
    <w:rsid w:val="009E4F4A"/>
    <w:rsid w:val="009E6B45"/>
    <w:rsid w:val="009E6D0A"/>
    <w:rsid w:val="009E6D41"/>
    <w:rsid w:val="009E7896"/>
    <w:rsid w:val="009F4302"/>
    <w:rsid w:val="009F45A1"/>
    <w:rsid w:val="00A007E9"/>
    <w:rsid w:val="00A03988"/>
    <w:rsid w:val="00A05F66"/>
    <w:rsid w:val="00A07200"/>
    <w:rsid w:val="00A10057"/>
    <w:rsid w:val="00A11824"/>
    <w:rsid w:val="00A13B8A"/>
    <w:rsid w:val="00A13F46"/>
    <w:rsid w:val="00A142AA"/>
    <w:rsid w:val="00A14690"/>
    <w:rsid w:val="00A1601A"/>
    <w:rsid w:val="00A16CD9"/>
    <w:rsid w:val="00A206E8"/>
    <w:rsid w:val="00A20AC0"/>
    <w:rsid w:val="00A20AE6"/>
    <w:rsid w:val="00A21DC4"/>
    <w:rsid w:val="00A24DB1"/>
    <w:rsid w:val="00A270E1"/>
    <w:rsid w:val="00A31E28"/>
    <w:rsid w:val="00A32132"/>
    <w:rsid w:val="00A32291"/>
    <w:rsid w:val="00A34B15"/>
    <w:rsid w:val="00A362B4"/>
    <w:rsid w:val="00A36B97"/>
    <w:rsid w:val="00A3764E"/>
    <w:rsid w:val="00A37F1E"/>
    <w:rsid w:val="00A41179"/>
    <w:rsid w:val="00A41327"/>
    <w:rsid w:val="00A421D7"/>
    <w:rsid w:val="00A429FD"/>
    <w:rsid w:val="00A42F30"/>
    <w:rsid w:val="00A477F7"/>
    <w:rsid w:val="00A478C1"/>
    <w:rsid w:val="00A51B4B"/>
    <w:rsid w:val="00A52317"/>
    <w:rsid w:val="00A52600"/>
    <w:rsid w:val="00A53CDE"/>
    <w:rsid w:val="00A54AFC"/>
    <w:rsid w:val="00A56F92"/>
    <w:rsid w:val="00A61A07"/>
    <w:rsid w:val="00A648DF"/>
    <w:rsid w:val="00A64ED0"/>
    <w:rsid w:val="00A64EE3"/>
    <w:rsid w:val="00A66DBF"/>
    <w:rsid w:val="00A7316F"/>
    <w:rsid w:val="00A74041"/>
    <w:rsid w:val="00A74523"/>
    <w:rsid w:val="00A75CCE"/>
    <w:rsid w:val="00A805EE"/>
    <w:rsid w:val="00A80925"/>
    <w:rsid w:val="00A826BB"/>
    <w:rsid w:val="00A833DE"/>
    <w:rsid w:val="00A84559"/>
    <w:rsid w:val="00A84D86"/>
    <w:rsid w:val="00A87042"/>
    <w:rsid w:val="00A87317"/>
    <w:rsid w:val="00A908EA"/>
    <w:rsid w:val="00A92C92"/>
    <w:rsid w:val="00A94F04"/>
    <w:rsid w:val="00A94FC3"/>
    <w:rsid w:val="00A95F23"/>
    <w:rsid w:val="00AA322D"/>
    <w:rsid w:val="00AA59EA"/>
    <w:rsid w:val="00AA682B"/>
    <w:rsid w:val="00AA78D1"/>
    <w:rsid w:val="00AB0456"/>
    <w:rsid w:val="00AB04CF"/>
    <w:rsid w:val="00AB177F"/>
    <w:rsid w:val="00AB4325"/>
    <w:rsid w:val="00AB6BAA"/>
    <w:rsid w:val="00AC13CD"/>
    <w:rsid w:val="00AC37CC"/>
    <w:rsid w:val="00AC4458"/>
    <w:rsid w:val="00AC57A4"/>
    <w:rsid w:val="00AC5CBE"/>
    <w:rsid w:val="00AC6048"/>
    <w:rsid w:val="00AD2617"/>
    <w:rsid w:val="00AD28E0"/>
    <w:rsid w:val="00AD3058"/>
    <w:rsid w:val="00AD362C"/>
    <w:rsid w:val="00AD40F3"/>
    <w:rsid w:val="00AD5985"/>
    <w:rsid w:val="00AE086F"/>
    <w:rsid w:val="00AE2CE2"/>
    <w:rsid w:val="00AE417B"/>
    <w:rsid w:val="00AE4262"/>
    <w:rsid w:val="00AE4D03"/>
    <w:rsid w:val="00AE6D21"/>
    <w:rsid w:val="00AF3993"/>
    <w:rsid w:val="00AF4B71"/>
    <w:rsid w:val="00AF53A7"/>
    <w:rsid w:val="00B003CF"/>
    <w:rsid w:val="00B01744"/>
    <w:rsid w:val="00B02E9B"/>
    <w:rsid w:val="00B031E0"/>
    <w:rsid w:val="00B03547"/>
    <w:rsid w:val="00B068DA"/>
    <w:rsid w:val="00B06CD7"/>
    <w:rsid w:val="00B06F40"/>
    <w:rsid w:val="00B14D15"/>
    <w:rsid w:val="00B152FD"/>
    <w:rsid w:val="00B1657D"/>
    <w:rsid w:val="00B20924"/>
    <w:rsid w:val="00B21042"/>
    <w:rsid w:val="00B225BE"/>
    <w:rsid w:val="00B23319"/>
    <w:rsid w:val="00B238E7"/>
    <w:rsid w:val="00B24DFF"/>
    <w:rsid w:val="00B264E5"/>
    <w:rsid w:val="00B267C6"/>
    <w:rsid w:val="00B271E0"/>
    <w:rsid w:val="00B31F0C"/>
    <w:rsid w:val="00B32CE2"/>
    <w:rsid w:val="00B33C47"/>
    <w:rsid w:val="00B34CEC"/>
    <w:rsid w:val="00B34FA2"/>
    <w:rsid w:val="00B35198"/>
    <w:rsid w:val="00B35F4E"/>
    <w:rsid w:val="00B372AC"/>
    <w:rsid w:val="00B415C8"/>
    <w:rsid w:val="00B42793"/>
    <w:rsid w:val="00B44B8C"/>
    <w:rsid w:val="00B45EB7"/>
    <w:rsid w:val="00B50E8F"/>
    <w:rsid w:val="00B51979"/>
    <w:rsid w:val="00B51EF3"/>
    <w:rsid w:val="00B569D5"/>
    <w:rsid w:val="00B61D07"/>
    <w:rsid w:val="00B66363"/>
    <w:rsid w:val="00B705AA"/>
    <w:rsid w:val="00B71C0C"/>
    <w:rsid w:val="00B74FED"/>
    <w:rsid w:val="00B761E8"/>
    <w:rsid w:val="00B776A5"/>
    <w:rsid w:val="00B8041C"/>
    <w:rsid w:val="00B80B67"/>
    <w:rsid w:val="00B80FFE"/>
    <w:rsid w:val="00B813A0"/>
    <w:rsid w:val="00B82F11"/>
    <w:rsid w:val="00B845C8"/>
    <w:rsid w:val="00B8505A"/>
    <w:rsid w:val="00B852D8"/>
    <w:rsid w:val="00B868AB"/>
    <w:rsid w:val="00B900B3"/>
    <w:rsid w:val="00B96BE8"/>
    <w:rsid w:val="00BA31EF"/>
    <w:rsid w:val="00BB00C5"/>
    <w:rsid w:val="00BB1825"/>
    <w:rsid w:val="00BB4250"/>
    <w:rsid w:val="00BB4726"/>
    <w:rsid w:val="00BB4A88"/>
    <w:rsid w:val="00BB6054"/>
    <w:rsid w:val="00BB642A"/>
    <w:rsid w:val="00BC16AC"/>
    <w:rsid w:val="00BC2A02"/>
    <w:rsid w:val="00BC4400"/>
    <w:rsid w:val="00BD5673"/>
    <w:rsid w:val="00BD5CA3"/>
    <w:rsid w:val="00BD5DED"/>
    <w:rsid w:val="00BD7EC0"/>
    <w:rsid w:val="00BE055C"/>
    <w:rsid w:val="00BE1AEE"/>
    <w:rsid w:val="00BE24EF"/>
    <w:rsid w:val="00BE2EE2"/>
    <w:rsid w:val="00BE3584"/>
    <w:rsid w:val="00BE42E0"/>
    <w:rsid w:val="00BE65E4"/>
    <w:rsid w:val="00BF11CB"/>
    <w:rsid w:val="00BF17AF"/>
    <w:rsid w:val="00BF1D0F"/>
    <w:rsid w:val="00BF22DA"/>
    <w:rsid w:val="00BF4021"/>
    <w:rsid w:val="00BF4B68"/>
    <w:rsid w:val="00BF5B88"/>
    <w:rsid w:val="00BF6D52"/>
    <w:rsid w:val="00BF7125"/>
    <w:rsid w:val="00BF77A3"/>
    <w:rsid w:val="00C040F1"/>
    <w:rsid w:val="00C0631C"/>
    <w:rsid w:val="00C06E3D"/>
    <w:rsid w:val="00C12F81"/>
    <w:rsid w:val="00C13524"/>
    <w:rsid w:val="00C140AE"/>
    <w:rsid w:val="00C14350"/>
    <w:rsid w:val="00C14502"/>
    <w:rsid w:val="00C148BC"/>
    <w:rsid w:val="00C176FE"/>
    <w:rsid w:val="00C203E6"/>
    <w:rsid w:val="00C23A15"/>
    <w:rsid w:val="00C23B81"/>
    <w:rsid w:val="00C2513D"/>
    <w:rsid w:val="00C2516B"/>
    <w:rsid w:val="00C256F1"/>
    <w:rsid w:val="00C2661C"/>
    <w:rsid w:val="00C27C44"/>
    <w:rsid w:val="00C27D3C"/>
    <w:rsid w:val="00C30116"/>
    <w:rsid w:val="00C34407"/>
    <w:rsid w:val="00C34812"/>
    <w:rsid w:val="00C35535"/>
    <w:rsid w:val="00C3606B"/>
    <w:rsid w:val="00C37A2E"/>
    <w:rsid w:val="00C4022C"/>
    <w:rsid w:val="00C4177E"/>
    <w:rsid w:val="00C42FAC"/>
    <w:rsid w:val="00C5112F"/>
    <w:rsid w:val="00C52E3E"/>
    <w:rsid w:val="00C52E9C"/>
    <w:rsid w:val="00C52F7F"/>
    <w:rsid w:val="00C53CF8"/>
    <w:rsid w:val="00C53D77"/>
    <w:rsid w:val="00C5440E"/>
    <w:rsid w:val="00C54469"/>
    <w:rsid w:val="00C565F9"/>
    <w:rsid w:val="00C57896"/>
    <w:rsid w:val="00C63F4A"/>
    <w:rsid w:val="00C661D4"/>
    <w:rsid w:val="00C66858"/>
    <w:rsid w:val="00C70DB7"/>
    <w:rsid w:val="00C74354"/>
    <w:rsid w:val="00C755C6"/>
    <w:rsid w:val="00C76066"/>
    <w:rsid w:val="00C7786F"/>
    <w:rsid w:val="00C77FE2"/>
    <w:rsid w:val="00C80567"/>
    <w:rsid w:val="00C82A9D"/>
    <w:rsid w:val="00C83CCA"/>
    <w:rsid w:val="00C8449C"/>
    <w:rsid w:val="00C86166"/>
    <w:rsid w:val="00C92457"/>
    <w:rsid w:val="00C9355F"/>
    <w:rsid w:val="00C93D34"/>
    <w:rsid w:val="00C94B10"/>
    <w:rsid w:val="00C94CB5"/>
    <w:rsid w:val="00C94DB5"/>
    <w:rsid w:val="00C9531A"/>
    <w:rsid w:val="00C9547E"/>
    <w:rsid w:val="00C95775"/>
    <w:rsid w:val="00C97278"/>
    <w:rsid w:val="00C97B4C"/>
    <w:rsid w:val="00C97BD5"/>
    <w:rsid w:val="00CA3CAB"/>
    <w:rsid w:val="00CA67B5"/>
    <w:rsid w:val="00CA7F36"/>
    <w:rsid w:val="00CB21B1"/>
    <w:rsid w:val="00CB72A3"/>
    <w:rsid w:val="00CC03AF"/>
    <w:rsid w:val="00CC1C33"/>
    <w:rsid w:val="00CC2345"/>
    <w:rsid w:val="00CC27E0"/>
    <w:rsid w:val="00CC3511"/>
    <w:rsid w:val="00CC3DAA"/>
    <w:rsid w:val="00CC4856"/>
    <w:rsid w:val="00CC4BF3"/>
    <w:rsid w:val="00CC4FFA"/>
    <w:rsid w:val="00CC6162"/>
    <w:rsid w:val="00CC7039"/>
    <w:rsid w:val="00CC765E"/>
    <w:rsid w:val="00CC7E33"/>
    <w:rsid w:val="00CD1A12"/>
    <w:rsid w:val="00CD2C74"/>
    <w:rsid w:val="00CD4ED4"/>
    <w:rsid w:val="00CD5791"/>
    <w:rsid w:val="00CD5FBC"/>
    <w:rsid w:val="00CD7222"/>
    <w:rsid w:val="00CE2EC5"/>
    <w:rsid w:val="00CE3EEA"/>
    <w:rsid w:val="00CE5426"/>
    <w:rsid w:val="00CF1E80"/>
    <w:rsid w:val="00CF3B74"/>
    <w:rsid w:val="00CF629C"/>
    <w:rsid w:val="00CF63E8"/>
    <w:rsid w:val="00CF6C8E"/>
    <w:rsid w:val="00D003BE"/>
    <w:rsid w:val="00D04D33"/>
    <w:rsid w:val="00D04D51"/>
    <w:rsid w:val="00D07F53"/>
    <w:rsid w:val="00D1090C"/>
    <w:rsid w:val="00D10BF6"/>
    <w:rsid w:val="00D118B9"/>
    <w:rsid w:val="00D16057"/>
    <w:rsid w:val="00D1667B"/>
    <w:rsid w:val="00D1699E"/>
    <w:rsid w:val="00D171E4"/>
    <w:rsid w:val="00D17DFA"/>
    <w:rsid w:val="00D205D1"/>
    <w:rsid w:val="00D227E5"/>
    <w:rsid w:val="00D242EE"/>
    <w:rsid w:val="00D24CB7"/>
    <w:rsid w:val="00D24FAE"/>
    <w:rsid w:val="00D27FA7"/>
    <w:rsid w:val="00D318C2"/>
    <w:rsid w:val="00D31B94"/>
    <w:rsid w:val="00D31D9A"/>
    <w:rsid w:val="00D31FFD"/>
    <w:rsid w:val="00D34261"/>
    <w:rsid w:val="00D35379"/>
    <w:rsid w:val="00D35685"/>
    <w:rsid w:val="00D356BF"/>
    <w:rsid w:val="00D35E1D"/>
    <w:rsid w:val="00D35EF6"/>
    <w:rsid w:val="00D431DB"/>
    <w:rsid w:val="00D453B7"/>
    <w:rsid w:val="00D45E87"/>
    <w:rsid w:val="00D45EA1"/>
    <w:rsid w:val="00D47929"/>
    <w:rsid w:val="00D479CB"/>
    <w:rsid w:val="00D5038F"/>
    <w:rsid w:val="00D52333"/>
    <w:rsid w:val="00D5473D"/>
    <w:rsid w:val="00D55E82"/>
    <w:rsid w:val="00D574D1"/>
    <w:rsid w:val="00D57FAC"/>
    <w:rsid w:val="00D60DCD"/>
    <w:rsid w:val="00D6156B"/>
    <w:rsid w:val="00D64862"/>
    <w:rsid w:val="00D6593C"/>
    <w:rsid w:val="00D66F23"/>
    <w:rsid w:val="00D67B6B"/>
    <w:rsid w:val="00D7063A"/>
    <w:rsid w:val="00D709A0"/>
    <w:rsid w:val="00D70D79"/>
    <w:rsid w:val="00D71C95"/>
    <w:rsid w:val="00D726A4"/>
    <w:rsid w:val="00D748FE"/>
    <w:rsid w:val="00D759FF"/>
    <w:rsid w:val="00D75C2E"/>
    <w:rsid w:val="00D76A6A"/>
    <w:rsid w:val="00D77A71"/>
    <w:rsid w:val="00D8285E"/>
    <w:rsid w:val="00D862B9"/>
    <w:rsid w:val="00D8696F"/>
    <w:rsid w:val="00D86A6B"/>
    <w:rsid w:val="00D878B9"/>
    <w:rsid w:val="00D91121"/>
    <w:rsid w:val="00D91295"/>
    <w:rsid w:val="00D92A28"/>
    <w:rsid w:val="00D93A05"/>
    <w:rsid w:val="00D95BD6"/>
    <w:rsid w:val="00D96A0E"/>
    <w:rsid w:val="00DA15F8"/>
    <w:rsid w:val="00DA76E3"/>
    <w:rsid w:val="00DA7F30"/>
    <w:rsid w:val="00DB12DA"/>
    <w:rsid w:val="00DB18C3"/>
    <w:rsid w:val="00DB1DCB"/>
    <w:rsid w:val="00DB2AC9"/>
    <w:rsid w:val="00DB4D52"/>
    <w:rsid w:val="00DB58A9"/>
    <w:rsid w:val="00DC0716"/>
    <w:rsid w:val="00DC1093"/>
    <w:rsid w:val="00DC1A4D"/>
    <w:rsid w:val="00DC3184"/>
    <w:rsid w:val="00DC35D7"/>
    <w:rsid w:val="00DC4E97"/>
    <w:rsid w:val="00DC5D98"/>
    <w:rsid w:val="00DD1878"/>
    <w:rsid w:val="00DD24BD"/>
    <w:rsid w:val="00DD32D7"/>
    <w:rsid w:val="00DD55DC"/>
    <w:rsid w:val="00DD6143"/>
    <w:rsid w:val="00DD707F"/>
    <w:rsid w:val="00DD75F2"/>
    <w:rsid w:val="00DE0490"/>
    <w:rsid w:val="00DE14DF"/>
    <w:rsid w:val="00DE209F"/>
    <w:rsid w:val="00DE2678"/>
    <w:rsid w:val="00DE486A"/>
    <w:rsid w:val="00DE5450"/>
    <w:rsid w:val="00DF0BF3"/>
    <w:rsid w:val="00DF216C"/>
    <w:rsid w:val="00DF2426"/>
    <w:rsid w:val="00DF294D"/>
    <w:rsid w:val="00DF2F6E"/>
    <w:rsid w:val="00DF4205"/>
    <w:rsid w:val="00DF51D2"/>
    <w:rsid w:val="00DF5AA9"/>
    <w:rsid w:val="00DF6A3D"/>
    <w:rsid w:val="00E01625"/>
    <w:rsid w:val="00E03C5A"/>
    <w:rsid w:val="00E0644D"/>
    <w:rsid w:val="00E077D9"/>
    <w:rsid w:val="00E07AA8"/>
    <w:rsid w:val="00E10936"/>
    <w:rsid w:val="00E1189C"/>
    <w:rsid w:val="00E12BDB"/>
    <w:rsid w:val="00E13CE1"/>
    <w:rsid w:val="00E149AE"/>
    <w:rsid w:val="00E14F09"/>
    <w:rsid w:val="00E15430"/>
    <w:rsid w:val="00E158A4"/>
    <w:rsid w:val="00E209EE"/>
    <w:rsid w:val="00E21AC7"/>
    <w:rsid w:val="00E22DF7"/>
    <w:rsid w:val="00E23B6B"/>
    <w:rsid w:val="00E241BC"/>
    <w:rsid w:val="00E25722"/>
    <w:rsid w:val="00E25AA8"/>
    <w:rsid w:val="00E25F4A"/>
    <w:rsid w:val="00E2744A"/>
    <w:rsid w:val="00E31418"/>
    <w:rsid w:val="00E33043"/>
    <w:rsid w:val="00E37126"/>
    <w:rsid w:val="00E37B4E"/>
    <w:rsid w:val="00E40A28"/>
    <w:rsid w:val="00E40C9B"/>
    <w:rsid w:val="00E41B3A"/>
    <w:rsid w:val="00E42983"/>
    <w:rsid w:val="00E439B2"/>
    <w:rsid w:val="00E47491"/>
    <w:rsid w:val="00E51268"/>
    <w:rsid w:val="00E5626E"/>
    <w:rsid w:val="00E57933"/>
    <w:rsid w:val="00E601BC"/>
    <w:rsid w:val="00E60332"/>
    <w:rsid w:val="00E62B70"/>
    <w:rsid w:val="00E6398D"/>
    <w:rsid w:val="00E64E2C"/>
    <w:rsid w:val="00E650CB"/>
    <w:rsid w:val="00E65145"/>
    <w:rsid w:val="00E6533E"/>
    <w:rsid w:val="00E728BA"/>
    <w:rsid w:val="00E73DD8"/>
    <w:rsid w:val="00E742FC"/>
    <w:rsid w:val="00E75D65"/>
    <w:rsid w:val="00E81315"/>
    <w:rsid w:val="00E826C0"/>
    <w:rsid w:val="00E82B40"/>
    <w:rsid w:val="00E82E84"/>
    <w:rsid w:val="00E83293"/>
    <w:rsid w:val="00E838E5"/>
    <w:rsid w:val="00E859CD"/>
    <w:rsid w:val="00E86DAD"/>
    <w:rsid w:val="00E87E6A"/>
    <w:rsid w:val="00E904F5"/>
    <w:rsid w:val="00E90FF3"/>
    <w:rsid w:val="00E91354"/>
    <w:rsid w:val="00E96893"/>
    <w:rsid w:val="00E9729C"/>
    <w:rsid w:val="00EA152B"/>
    <w:rsid w:val="00EA4F0B"/>
    <w:rsid w:val="00EA5141"/>
    <w:rsid w:val="00EA76C9"/>
    <w:rsid w:val="00EB0A22"/>
    <w:rsid w:val="00EB13FE"/>
    <w:rsid w:val="00EB23F9"/>
    <w:rsid w:val="00EB39F6"/>
    <w:rsid w:val="00EB4704"/>
    <w:rsid w:val="00EB7BC3"/>
    <w:rsid w:val="00EC0BB4"/>
    <w:rsid w:val="00EC0EA3"/>
    <w:rsid w:val="00EC2B8D"/>
    <w:rsid w:val="00EC3280"/>
    <w:rsid w:val="00EC356C"/>
    <w:rsid w:val="00EC3815"/>
    <w:rsid w:val="00EC3C9C"/>
    <w:rsid w:val="00EC3E43"/>
    <w:rsid w:val="00EC4122"/>
    <w:rsid w:val="00EC4AD3"/>
    <w:rsid w:val="00EC592A"/>
    <w:rsid w:val="00EC68E1"/>
    <w:rsid w:val="00EC69BD"/>
    <w:rsid w:val="00ED083D"/>
    <w:rsid w:val="00ED0C36"/>
    <w:rsid w:val="00ED211D"/>
    <w:rsid w:val="00ED2BF3"/>
    <w:rsid w:val="00ED2E15"/>
    <w:rsid w:val="00ED4301"/>
    <w:rsid w:val="00ED55A2"/>
    <w:rsid w:val="00ED566D"/>
    <w:rsid w:val="00ED69FD"/>
    <w:rsid w:val="00ED7FEA"/>
    <w:rsid w:val="00EE1536"/>
    <w:rsid w:val="00EE51D9"/>
    <w:rsid w:val="00EE5698"/>
    <w:rsid w:val="00EF1413"/>
    <w:rsid w:val="00EF1BFA"/>
    <w:rsid w:val="00EF3241"/>
    <w:rsid w:val="00EF3B97"/>
    <w:rsid w:val="00EF3DAE"/>
    <w:rsid w:val="00EF3DD9"/>
    <w:rsid w:val="00EF41F9"/>
    <w:rsid w:val="00EF4407"/>
    <w:rsid w:val="00EF4D5A"/>
    <w:rsid w:val="00EF5F31"/>
    <w:rsid w:val="00F00B5E"/>
    <w:rsid w:val="00F01D71"/>
    <w:rsid w:val="00F03FCD"/>
    <w:rsid w:val="00F042C0"/>
    <w:rsid w:val="00F0443C"/>
    <w:rsid w:val="00F05CD8"/>
    <w:rsid w:val="00F061C1"/>
    <w:rsid w:val="00F10FF8"/>
    <w:rsid w:val="00F11445"/>
    <w:rsid w:val="00F1231E"/>
    <w:rsid w:val="00F16E78"/>
    <w:rsid w:val="00F20883"/>
    <w:rsid w:val="00F215C9"/>
    <w:rsid w:val="00F21CF0"/>
    <w:rsid w:val="00F21D0E"/>
    <w:rsid w:val="00F22781"/>
    <w:rsid w:val="00F238ED"/>
    <w:rsid w:val="00F24F82"/>
    <w:rsid w:val="00F26140"/>
    <w:rsid w:val="00F26B85"/>
    <w:rsid w:val="00F27177"/>
    <w:rsid w:val="00F3016E"/>
    <w:rsid w:val="00F3148C"/>
    <w:rsid w:val="00F31D6A"/>
    <w:rsid w:val="00F31FBF"/>
    <w:rsid w:val="00F332EC"/>
    <w:rsid w:val="00F33905"/>
    <w:rsid w:val="00F364E6"/>
    <w:rsid w:val="00F37D25"/>
    <w:rsid w:val="00F43414"/>
    <w:rsid w:val="00F43B6D"/>
    <w:rsid w:val="00F477AC"/>
    <w:rsid w:val="00F47B41"/>
    <w:rsid w:val="00F50602"/>
    <w:rsid w:val="00F50EB2"/>
    <w:rsid w:val="00F511B4"/>
    <w:rsid w:val="00F51B11"/>
    <w:rsid w:val="00F51B13"/>
    <w:rsid w:val="00F5275D"/>
    <w:rsid w:val="00F56C7D"/>
    <w:rsid w:val="00F60129"/>
    <w:rsid w:val="00F616F1"/>
    <w:rsid w:val="00F619CC"/>
    <w:rsid w:val="00F623DC"/>
    <w:rsid w:val="00F62775"/>
    <w:rsid w:val="00F62BE0"/>
    <w:rsid w:val="00F639D7"/>
    <w:rsid w:val="00F63F32"/>
    <w:rsid w:val="00F6694F"/>
    <w:rsid w:val="00F70FC9"/>
    <w:rsid w:val="00F71E07"/>
    <w:rsid w:val="00F73340"/>
    <w:rsid w:val="00F7391F"/>
    <w:rsid w:val="00F73ED6"/>
    <w:rsid w:val="00F745AF"/>
    <w:rsid w:val="00F759FB"/>
    <w:rsid w:val="00F76448"/>
    <w:rsid w:val="00F765AE"/>
    <w:rsid w:val="00F76A7F"/>
    <w:rsid w:val="00F7782A"/>
    <w:rsid w:val="00F778B5"/>
    <w:rsid w:val="00F77CA8"/>
    <w:rsid w:val="00F86AAB"/>
    <w:rsid w:val="00F878F8"/>
    <w:rsid w:val="00F87BE3"/>
    <w:rsid w:val="00F90E7A"/>
    <w:rsid w:val="00F94F2D"/>
    <w:rsid w:val="00F95C9C"/>
    <w:rsid w:val="00F9605C"/>
    <w:rsid w:val="00F96334"/>
    <w:rsid w:val="00F97776"/>
    <w:rsid w:val="00FA0CE4"/>
    <w:rsid w:val="00FA3A88"/>
    <w:rsid w:val="00FA3E6B"/>
    <w:rsid w:val="00FA51B2"/>
    <w:rsid w:val="00FA52F6"/>
    <w:rsid w:val="00FA5425"/>
    <w:rsid w:val="00FA6F78"/>
    <w:rsid w:val="00FB106C"/>
    <w:rsid w:val="00FB12C2"/>
    <w:rsid w:val="00FB239A"/>
    <w:rsid w:val="00FB2B59"/>
    <w:rsid w:val="00FB4217"/>
    <w:rsid w:val="00FB4CEA"/>
    <w:rsid w:val="00FB64A5"/>
    <w:rsid w:val="00FB761B"/>
    <w:rsid w:val="00FC04AE"/>
    <w:rsid w:val="00FC21A2"/>
    <w:rsid w:val="00FC29B8"/>
    <w:rsid w:val="00FC3AE7"/>
    <w:rsid w:val="00FD0922"/>
    <w:rsid w:val="00FD373B"/>
    <w:rsid w:val="00FD3ED0"/>
    <w:rsid w:val="00FD4F7E"/>
    <w:rsid w:val="00FD5711"/>
    <w:rsid w:val="00FD5F89"/>
    <w:rsid w:val="00FD7A3E"/>
    <w:rsid w:val="00FE3F9F"/>
    <w:rsid w:val="00FE5B02"/>
    <w:rsid w:val="00FF07E3"/>
    <w:rsid w:val="00FF1D48"/>
    <w:rsid w:val="00FF2542"/>
    <w:rsid w:val="00FF2A11"/>
    <w:rsid w:val="00FF336B"/>
    <w:rsid w:val="00FF3413"/>
    <w:rsid w:val="00FF34CF"/>
    <w:rsid w:val="00FF42C2"/>
    <w:rsid w:val="00FF435C"/>
    <w:rsid w:val="00FF4701"/>
    <w:rsid w:val="00FF5C1B"/>
    <w:rsid w:val="00FF6488"/>
    <w:rsid w:val="00FF6F59"/>
    <w:rsid w:val="00FF7320"/>
    <w:rsid w:val="00FF79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194DED92"/>
  <w15:docId w15:val="{678F74CE-B829-45EB-9168-E4AF23BA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5F66"/>
    <w:rPr>
      <w:rFonts w:ascii="Arial Narrow" w:hAnsi="Arial Narrow"/>
      <w:sz w:val="22"/>
      <w:szCs w:val="22"/>
      <w:lang w:val="en-US" w:eastAsia="en-US"/>
    </w:rPr>
  </w:style>
  <w:style w:type="paragraph" w:styleId="1">
    <w:name w:val="heading 1"/>
    <w:basedOn w:val="a"/>
    <w:qFormat/>
    <w:rsid w:val="00FC29B8"/>
    <w:pPr>
      <w:keepNext/>
      <w:jc w:val="center"/>
      <w:outlineLvl w:val="0"/>
    </w:pPr>
    <w:rPr>
      <w:rFonts w:ascii="Times New Roman" w:hAnsi="Times New Roman"/>
      <w:b/>
      <w:bCs/>
      <w:smallCaps/>
      <w:kern w:val="36"/>
      <w:sz w:val="32"/>
      <w:szCs w:val="32"/>
    </w:rPr>
  </w:style>
  <w:style w:type="paragraph" w:styleId="2">
    <w:name w:val="heading 2"/>
    <w:basedOn w:val="a"/>
    <w:qFormat/>
    <w:rsid w:val="00FC29B8"/>
    <w:pPr>
      <w:keepNext/>
      <w:jc w:val="center"/>
      <w:outlineLvl w:val="1"/>
    </w:pPr>
    <w:rPr>
      <w:rFonts w:ascii="Times New Roman" w:hAnsi="Times New Roman"/>
      <w:b/>
      <w:bCs/>
      <w:smallCaps/>
      <w:sz w:val="28"/>
      <w:szCs w:val="28"/>
      <w:u w:val="single"/>
    </w:rPr>
  </w:style>
  <w:style w:type="paragraph" w:styleId="3">
    <w:name w:val="heading 3"/>
    <w:basedOn w:val="a"/>
    <w:next w:val="a"/>
    <w:qFormat/>
    <w:rsid w:val="007A2BB8"/>
    <w:pPr>
      <w:keepNext/>
      <w:spacing w:before="240" w:after="60"/>
      <w:outlineLvl w:val="2"/>
    </w:pPr>
    <w:rPr>
      <w:rFonts w:ascii="Arial" w:hAnsi="Arial" w:cs="Arial"/>
      <w:b/>
      <w:bCs/>
      <w:sz w:val="26"/>
      <w:szCs w:val="26"/>
    </w:rPr>
  </w:style>
  <w:style w:type="paragraph" w:styleId="4">
    <w:name w:val="heading 4"/>
    <w:basedOn w:val="a"/>
    <w:qFormat/>
    <w:rsid w:val="00FC29B8"/>
    <w:pPr>
      <w:keepNext/>
      <w:jc w:val="center"/>
      <w:outlineLvl w:val="3"/>
    </w:pPr>
    <w:rPr>
      <w:rFonts w:ascii="Arial" w:hAnsi="Arial" w:cs="Arial"/>
      <w:b/>
      <w:bCs/>
      <w:spacing w:val="2"/>
    </w:rPr>
  </w:style>
  <w:style w:type="paragraph" w:styleId="5">
    <w:name w:val="heading 5"/>
    <w:basedOn w:val="a"/>
    <w:next w:val="a"/>
    <w:qFormat/>
    <w:rsid w:val="007A2BB8"/>
    <w:pPr>
      <w:spacing w:before="240" w:after="60"/>
      <w:outlineLvl w:val="4"/>
    </w:pPr>
    <w:rPr>
      <w:b/>
      <w:bCs/>
      <w:i/>
      <w:iCs/>
      <w:sz w:val="26"/>
      <w:szCs w:val="26"/>
    </w:rPr>
  </w:style>
  <w:style w:type="paragraph" w:styleId="6">
    <w:name w:val="heading 6"/>
    <w:basedOn w:val="a"/>
    <w:next w:val="a"/>
    <w:qFormat/>
    <w:rsid w:val="007A2BB8"/>
    <w:pPr>
      <w:spacing w:before="240" w:after="60"/>
      <w:outlineLvl w:val="5"/>
    </w:pPr>
    <w:rPr>
      <w:rFonts w:ascii="Times New Roman" w:hAnsi="Times New Roman"/>
      <w:b/>
      <w:bCs/>
    </w:rPr>
  </w:style>
  <w:style w:type="paragraph" w:styleId="7">
    <w:name w:val="heading 7"/>
    <w:basedOn w:val="a"/>
    <w:next w:val="a"/>
    <w:qFormat/>
    <w:rsid w:val="007A2BB8"/>
    <w:pPr>
      <w:spacing w:before="240" w:after="60"/>
      <w:outlineLvl w:val="6"/>
    </w:pPr>
    <w:rPr>
      <w:rFonts w:ascii="Times New Roman" w:hAnsi="Times New Roman"/>
      <w:sz w:val="24"/>
      <w:szCs w:val="24"/>
    </w:rPr>
  </w:style>
  <w:style w:type="paragraph" w:styleId="8">
    <w:name w:val="heading 8"/>
    <w:basedOn w:val="a"/>
    <w:next w:val="a"/>
    <w:qFormat/>
    <w:rsid w:val="007A2BB8"/>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E2744A"/>
    <w:pPr>
      <w:spacing w:before="120"/>
    </w:pPr>
    <w:rPr>
      <w:b/>
      <w:bCs/>
      <w:i/>
      <w:iCs/>
      <w:lang w:val="el-GR" w:eastAsia="el-GR"/>
    </w:rPr>
  </w:style>
  <w:style w:type="paragraph" w:styleId="a3">
    <w:name w:val="header"/>
    <w:basedOn w:val="a"/>
    <w:link w:val="Char"/>
    <w:uiPriority w:val="99"/>
    <w:rsid w:val="00FC29B8"/>
    <w:rPr>
      <w:rFonts w:ascii="Arial" w:hAnsi="Arial" w:cs="Arial"/>
      <w:sz w:val="20"/>
      <w:szCs w:val="20"/>
    </w:rPr>
  </w:style>
  <w:style w:type="paragraph" w:styleId="a4">
    <w:name w:val="Body Text"/>
    <w:basedOn w:val="a"/>
    <w:rsid w:val="00FC29B8"/>
    <w:pPr>
      <w:jc w:val="both"/>
    </w:pPr>
    <w:rPr>
      <w:rFonts w:ascii="Arial" w:hAnsi="Arial" w:cs="Arial"/>
      <w:sz w:val="20"/>
      <w:szCs w:val="20"/>
    </w:rPr>
  </w:style>
  <w:style w:type="table" w:styleId="a5">
    <w:name w:val="Table Grid"/>
    <w:basedOn w:val="a1"/>
    <w:rsid w:val="00CD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C63F4A"/>
    <w:pPr>
      <w:tabs>
        <w:tab w:val="center" w:pos="4153"/>
        <w:tab w:val="right" w:pos="8306"/>
      </w:tabs>
    </w:pPr>
  </w:style>
  <w:style w:type="character" w:styleId="-">
    <w:name w:val="Hyperlink"/>
    <w:rsid w:val="009007A0"/>
    <w:rPr>
      <w:color w:val="0000FF"/>
      <w:u w:val="single"/>
    </w:rPr>
  </w:style>
  <w:style w:type="paragraph" w:styleId="a7">
    <w:name w:val="Body Text Indent"/>
    <w:basedOn w:val="a"/>
    <w:rsid w:val="007A2BB8"/>
    <w:pPr>
      <w:spacing w:after="120"/>
      <w:ind w:left="283"/>
    </w:pPr>
  </w:style>
  <w:style w:type="paragraph" w:styleId="a8">
    <w:name w:val="Title"/>
    <w:basedOn w:val="a"/>
    <w:link w:val="Char0"/>
    <w:qFormat/>
    <w:rsid w:val="007A2BB8"/>
    <w:pPr>
      <w:jc w:val="center"/>
    </w:pPr>
    <w:rPr>
      <w:rFonts w:ascii="PA-SansSerif" w:hAnsi="PA-SansSerif"/>
      <w:b/>
      <w:bCs/>
      <w:lang w:val="el-GR" w:eastAsia="zh-CN"/>
    </w:rPr>
  </w:style>
  <w:style w:type="paragraph" w:styleId="a9">
    <w:name w:val="Subtitle"/>
    <w:basedOn w:val="a"/>
    <w:qFormat/>
    <w:rsid w:val="007A2BB8"/>
    <w:pPr>
      <w:jc w:val="center"/>
    </w:pPr>
    <w:rPr>
      <w:rFonts w:ascii="PA-SansSerif" w:hAnsi="PA-SansSerif"/>
      <w:b/>
      <w:bCs/>
      <w:sz w:val="28"/>
      <w:szCs w:val="28"/>
      <w:lang w:val="el-GR" w:eastAsia="zh-CN"/>
    </w:rPr>
  </w:style>
  <w:style w:type="character" w:styleId="aa">
    <w:name w:val="page number"/>
    <w:basedOn w:val="a0"/>
    <w:rsid w:val="007A2BB8"/>
  </w:style>
  <w:style w:type="paragraph" w:styleId="ab">
    <w:name w:val="Balloon Text"/>
    <w:basedOn w:val="a"/>
    <w:semiHidden/>
    <w:rsid w:val="00854455"/>
    <w:rPr>
      <w:rFonts w:ascii="Tahoma" w:hAnsi="Tahoma" w:cs="Tahoma"/>
      <w:sz w:val="16"/>
      <w:szCs w:val="16"/>
    </w:rPr>
  </w:style>
  <w:style w:type="paragraph" w:styleId="ac">
    <w:name w:val="List Paragraph"/>
    <w:basedOn w:val="a"/>
    <w:uiPriority w:val="34"/>
    <w:qFormat/>
    <w:rsid w:val="005B1286"/>
    <w:pPr>
      <w:ind w:left="720"/>
      <w:contextualSpacing/>
    </w:pPr>
  </w:style>
  <w:style w:type="paragraph" w:styleId="30">
    <w:name w:val="Body Text 3"/>
    <w:basedOn w:val="a"/>
    <w:link w:val="3Char"/>
    <w:rsid w:val="005A749C"/>
    <w:pPr>
      <w:spacing w:after="120"/>
    </w:pPr>
    <w:rPr>
      <w:rFonts w:ascii="Times New Roman" w:hAnsi="Times New Roman"/>
      <w:sz w:val="16"/>
      <w:szCs w:val="16"/>
      <w:lang w:eastAsia="el-GR"/>
    </w:rPr>
  </w:style>
  <w:style w:type="character" w:customStyle="1" w:styleId="3Char">
    <w:name w:val="Σώμα κείμενου 3 Char"/>
    <w:basedOn w:val="a0"/>
    <w:link w:val="30"/>
    <w:rsid w:val="005A749C"/>
    <w:rPr>
      <w:sz w:val="16"/>
      <w:szCs w:val="16"/>
      <w:lang w:val="en-US"/>
    </w:rPr>
  </w:style>
  <w:style w:type="character" w:styleId="ad">
    <w:name w:val="Strong"/>
    <w:basedOn w:val="a0"/>
    <w:qFormat/>
    <w:rsid w:val="008F7EC9"/>
    <w:rPr>
      <w:b/>
      <w:bCs/>
    </w:rPr>
  </w:style>
  <w:style w:type="paragraph" w:customStyle="1" w:styleId="Aaoeeu">
    <w:name w:val="Aaoeeu"/>
    <w:rsid w:val="00665BAE"/>
    <w:pPr>
      <w:widowControl w:val="0"/>
    </w:pPr>
    <w:rPr>
      <w:lang w:val="en-US"/>
    </w:rPr>
  </w:style>
  <w:style w:type="character" w:customStyle="1" w:styleId="Char">
    <w:name w:val="Κεφαλίδα Char"/>
    <w:basedOn w:val="a0"/>
    <w:link w:val="a3"/>
    <w:uiPriority w:val="99"/>
    <w:rsid w:val="00665BAE"/>
    <w:rPr>
      <w:rFonts w:ascii="Arial" w:hAnsi="Arial" w:cs="Arial"/>
      <w:lang w:val="en-US" w:eastAsia="en-US"/>
    </w:rPr>
  </w:style>
  <w:style w:type="character" w:customStyle="1" w:styleId="Char0">
    <w:name w:val="Τίτλος Char"/>
    <w:basedOn w:val="a0"/>
    <w:link w:val="a8"/>
    <w:rsid w:val="00665BAE"/>
    <w:rPr>
      <w:rFonts w:ascii="PA-SansSerif" w:hAnsi="PA-SansSerif"/>
      <w:b/>
      <w:bCs/>
      <w:sz w:val="22"/>
      <w:szCs w:val="22"/>
      <w:lang w:eastAsia="zh-CN"/>
    </w:rPr>
  </w:style>
  <w:style w:type="paragraph" w:customStyle="1" w:styleId="Char1">
    <w:name w:val="Char"/>
    <w:basedOn w:val="a"/>
    <w:rsid w:val="00D67B6B"/>
    <w:pPr>
      <w:spacing w:after="160" w:line="240" w:lineRule="exact"/>
    </w:pPr>
    <w:rPr>
      <w:rFonts w:ascii="Tahoma" w:hAnsi="Tahoma"/>
      <w:sz w:val="20"/>
      <w:szCs w:val="20"/>
    </w:rPr>
  </w:style>
  <w:style w:type="character" w:styleId="ae">
    <w:name w:val="Unresolved Mention"/>
    <w:basedOn w:val="a0"/>
    <w:uiPriority w:val="99"/>
    <w:semiHidden/>
    <w:unhideWhenUsed/>
    <w:rsid w:val="00FD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369204">
      <w:bodyDiv w:val="1"/>
      <w:marLeft w:val="0"/>
      <w:marRight w:val="0"/>
      <w:marTop w:val="0"/>
      <w:marBottom w:val="0"/>
      <w:divBdr>
        <w:top w:val="none" w:sz="0" w:space="0" w:color="auto"/>
        <w:left w:val="none" w:sz="0" w:space="0" w:color="auto"/>
        <w:bottom w:val="none" w:sz="0" w:space="0" w:color="auto"/>
        <w:right w:val="none" w:sz="0" w:space="0" w:color="auto"/>
      </w:divBdr>
    </w:div>
    <w:div w:id="19348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aa@af.duth.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caa@af.duth.g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A%20PROTIPA_&#932;&#917;&#923;&#921;&#922;&#927;\&#917;&#915;&#915;&#929;&#913;&#934;&#913;%20&#925;&#917;&#927;&#917;&#921;&#931;&#913;&#935;&#920;&#917;&#925;&#932;&#937;&#925;\ENTYPO_EGGRAFHS.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ENTYPO_EGGRAFHS</Template>
  <TotalTime>435</TotalTime>
  <Pages>5</Pages>
  <Words>934</Words>
  <Characters>5048</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Π.Μ.Σ. "ΛΟΓΙΣΤΙΚΗ ΚΑΙ ΕΛΕΓΚΤΙΚΗ"</vt:lpstr>
      <vt:lpstr>ΤΕΧΝΟΛΟΓΙΚΟ ΠΑΝΕΠΙΣΤΗΜΙΟ ΚΥΠΡΟΥ</vt:lpstr>
    </vt:vector>
  </TitlesOfParts>
  <Company>Work</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Π.Μ.Σ. "ΛΟΓΙΣΤΙΚΗ ΚΑΙ ΕΛΕΓΚΤΙΚΗ"</dc:title>
  <dc:creator>user</dc:creator>
  <cp:lastModifiedBy>ΕΙΡΗΝΗ ΝΤΟΥΧΑΝΙΑΡΗ</cp:lastModifiedBy>
  <cp:revision>68</cp:revision>
  <cp:lastPrinted>2015-02-11T09:53:00Z</cp:lastPrinted>
  <dcterms:created xsi:type="dcterms:W3CDTF">2018-06-25T13:31:00Z</dcterms:created>
  <dcterms:modified xsi:type="dcterms:W3CDTF">2025-05-30T09:25:00Z</dcterms:modified>
</cp:coreProperties>
</file>